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3" w:type="dxa"/>
        <w:tblLook w:val="04A0" w:firstRow="1" w:lastRow="0" w:firstColumn="1" w:lastColumn="0" w:noHBand="0" w:noVBand="1"/>
      </w:tblPr>
      <w:tblGrid>
        <w:gridCol w:w="3211"/>
        <w:gridCol w:w="3211"/>
        <w:gridCol w:w="3211"/>
      </w:tblGrid>
      <w:tr w:rsidR="00D074BE" w:rsidTr="00A6626C">
        <w:trPr>
          <w:trHeight w:val="4435"/>
        </w:trPr>
        <w:tc>
          <w:tcPr>
            <w:tcW w:w="0" w:type="auto"/>
          </w:tcPr>
          <w:p w:rsidR="00D074BE" w:rsidRDefault="00A6626C">
            <w:r>
              <w:rPr>
                <w:noProof/>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5715" t="6985" r="13335" b="12065"/>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9A60A1" w:rsidRDefault="009A60A1">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9A60A1" w:rsidRDefault="009A60A1"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">
                      <v:textbox>
                        <w:txbxContent>
                          <w:p w:rsidR="009A60A1" w:rsidRDefault="009A60A1">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9A60A1" w:rsidRDefault="009A60A1" w:rsidP="00D564B7">
                            <w:pPr>
                              <w:jc w:val="center"/>
                            </w:pPr>
                          </w:p>
                        </w:txbxContent>
                      </v:textbox>
                    </v:shape>
                  </w:pict>
                </mc:Fallback>
              </mc:AlternateContent>
            </w:r>
          </w:p>
        </w:tc>
        <w:tc>
          <w:tcPr>
            <w:tcW w:w="0" w:type="auto"/>
            <w:shd w:val="clear" w:color="auto" w:fill="FF33CC"/>
          </w:tcPr>
          <w:p w:rsidR="00D074BE" w:rsidRDefault="00A6626C">
            <w:r>
              <w:rPr>
                <w:noProof/>
                <w:lang w:eastAsia="nl-NL"/>
              </w:rPr>
              <mc:AlternateContent>
                <mc:Choice Requires="wps">
                  <w:drawing>
                    <wp:anchor distT="0" distB="0" distL="114300" distR="114300" simplePos="0" relativeHeight="251694080" behindDoc="0" locked="0" layoutInCell="1" allowOverlap="1">
                      <wp:simplePos x="0" y="0"/>
                      <wp:positionH relativeFrom="column">
                        <wp:posOffset>109220</wp:posOffset>
                      </wp:positionH>
                      <wp:positionV relativeFrom="paragraph">
                        <wp:posOffset>694055</wp:posOffset>
                      </wp:positionV>
                      <wp:extent cx="1590675" cy="1295400"/>
                      <wp:effectExtent l="9525" t="9525" r="9525" b="9525"/>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95400"/>
                              </a:xfrm>
                              <a:prstGeom prst="rect">
                                <a:avLst/>
                              </a:prstGeom>
                              <a:solidFill>
                                <a:srgbClr val="FFFFFF"/>
                              </a:solidFill>
                              <a:ln w="9525">
                                <a:solidFill>
                                  <a:srgbClr val="000000"/>
                                </a:solidFill>
                                <a:miter lim="800000"/>
                                <a:headEnd/>
                                <a:tailEnd/>
                              </a:ln>
                            </wps:spPr>
                            <wps:txbx>
                              <w:txbxContent>
                                <w:p w:rsidR="00A6626C" w:rsidRDefault="00A6626C">
                                  <w:r>
                                    <w:rPr>
                                      <w:noProof/>
                                      <w:lang w:eastAsia="nl-NL"/>
                                    </w:rPr>
                                    <w:drawing>
                                      <wp:inline distT="0" distB="0" distL="0" distR="0" wp14:anchorId="7131AC81" wp14:editId="619ECEC9">
                                        <wp:extent cx="1398270" cy="1166709"/>
                                        <wp:effectExtent l="0" t="0" r="0" b="0"/>
                                        <wp:docPr id="1" name="Afbeelding 1" descr="https://t.jwwb.nl/yhcbJHg9L26sQlBMalnTERo5nqA=/157x0/filters:quality(95)/f.jwwb.nl%2Fpublic%2Fw%2Fo%2Fz%2Fjufschoonbeek%2F7cs4ek%2Fdownload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jwwb.nl/yhcbJHg9L26sQlBMalnTERo5nqA=/157x0/filters:quality(95)/f.jwwb.nl%2Fpublic%2Fw%2Fo%2Fz%2Fjufschoonbeek%2F7cs4ek%2Fdownload1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8270" cy="116670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margin-left:8.6pt;margin-top:54.65pt;width:125.25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">
                      <v:textbox>
                        <w:txbxContent>
                          <w:p w:rsidR="00A6626C" w:rsidRDefault="00A6626C">
                            <w:r>
                              <w:rPr>
                                <w:noProof/>
                                <w:lang w:eastAsia="nl-NL"/>
                              </w:rPr>
                              <w:drawing>
                                <wp:inline distT="0" distB="0" distL="0" distR="0" wp14:anchorId="7131AC81" wp14:editId="619ECEC9">
                                  <wp:extent cx="1398270" cy="1166709"/>
                                  <wp:effectExtent l="0" t="0" r="0" b="0"/>
                                  <wp:docPr id="1" name="Afbeelding 1" descr="https://t.jwwb.nl/yhcbJHg9L26sQlBMalnTERo5nqA=/157x0/filters:quality(95)/f.jwwb.nl%2Fpublic%2Fw%2Fo%2Fz%2Fjufschoonbeek%2F7cs4ek%2Fdownload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jwwb.nl/yhcbJHg9L26sQlBMalnTERo5nqA=/157x0/filters:quality(95)/f.jwwb.nl%2Fpublic%2Fw%2Fo%2Fz%2Fjufschoonbeek%2F7cs4ek%2Fdownload1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8270" cy="1166709"/>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129540</wp:posOffset>
                      </wp:positionV>
                      <wp:extent cx="1616710" cy="564515"/>
                      <wp:effectExtent l="5080" t="6985" r="6985" b="9525"/>
                      <wp:wrapNone/>
                      <wp:docPr id="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9A60A1" w:rsidRPr="000F0248" w:rsidRDefault="009A60A1" w:rsidP="000F0248">
                                  <w:r>
                                    <w:rPr>
                                      <w:sz w:val="28"/>
                                      <w:szCs w:val="28"/>
                                    </w:rPr>
                                    <w:t xml:space="preserve">Barok: Rembrandt –de Nachtwacht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7.5pt;margin-top:10.2pt;width:127.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">
                      <v:textbox>
                        <w:txbxContent>
                          <w:p w:rsidR="009A60A1" w:rsidRPr="000F0248" w:rsidRDefault="009A60A1" w:rsidP="000F0248">
                            <w:r>
                              <w:rPr>
                                <w:sz w:val="28"/>
                                <w:szCs w:val="28"/>
                              </w:rPr>
                              <w:t xml:space="preserve">Barok: Rembrandt –de Nachtwacht </w:t>
                            </w:r>
                          </w:p>
                        </w:txbxContent>
                      </v:textbox>
                    </v:shape>
                  </w:pict>
                </mc:Fallback>
              </mc:AlternateContent>
            </w:r>
            <w:r>
              <w:rPr>
                <w:noProof/>
                <w:lang w:eastAsia="nl-NL"/>
              </w:rPr>
              <mc:AlternateContent>
                <mc:Choice Requires="wps">
                  <w:drawing>
                    <wp:anchor distT="0" distB="0" distL="114300" distR="114300" simplePos="0" relativeHeight="251685888" behindDoc="0" locked="0" layoutInCell="1" allowOverlap="1">
                      <wp:simplePos x="0" y="0"/>
                      <wp:positionH relativeFrom="column">
                        <wp:posOffset>-65405</wp:posOffset>
                      </wp:positionH>
                      <wp:positionV relativeFrom="paragraph">
                        <wp:posOffset>2053590</wp:posOffset>
                      </wp:positionV>
                      <wp:extent cx="1938020" cy="687070"/>
                      <wp:effectExtent l="6350" t="6985" r="8255" b="10795"/>
                      <wp:wrapNone/>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687070"/>
                              </a:xfrm>
                              <a:prstGeom prst="rect">
                                <a:avLst/>
                              </a:prstGeom>
                              <a:solidFill>
                                <a:srgbClr val="FFFFFF"/>
                              </a:solidFill>
                              <a:ln w="9525">
                                <a:solidFill>
                                  <a:srgbClr val="000000"/>
                                </a:solidFill>
                                <a:miter lim="800000"/>
                                <a:headEnd/>
                                <a:tailEnd/>
                              </a:ln>
                            </wps:spPr>
                            <wps:txbx>
                              <w:txbxContent>
                                <w:p w:rsidR="009A60A1" w:rsidRPr="002D7C9E" w:rsidRDefault="009A60A1">
                                  <w:pPr>
                                    <w:rPr>
                                      <w:sz w:val="20"/>
                                      <w:szCs w:val="20"/>
                                    </w:rPr>
                                  </w:pPr>
                                  <w:r w:rsidRPr="009A60A1">
                                    <w:rPr>
                                      <w:color w:val="FF0000"/>
                                      <w:sz w:val="20"/>
                                      <w:szCs w:val="20"/>
                                    </w:rPr>
                                    <w:t>De nachtwacht</w:t>
                                  </w:r>
                                  <w:r>
                                    <w:rPr>
                                      <w:sz w:val="20"/>
                                      <w:szCs w:val="20"/>
                                    </w:rPr>
                                    <w:t xml:space="preserve">- malle babbe- het driekoningenfeest- het melkmeisje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5.15pt;margin-top:161.7pt;width:152.6pt;height:5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">
                      <v:textbox>
                        <w:txbxContent>
                          <w:p w:rsidR="009A60A1" w:rsidRPr="002D7C9E" w:rsidRDefault="009A60A1">
                            <w:pPr>
                              <w:rPr>
                                <w:sz w:val="20"/>
                                <w:szCs w:val="20"/>
                              </w:rPr>
                            </w:pPr>
                            <w:r w:rsidRPr="009A60A1">
                              <w:rPr>
                                <w:color w:val="FF0000"/>
                                <w:sz w:val="20"/>
                                <w:szCs w:val="20"/>
                              </w:rPr>
                              <w:t>De nachtwacht</w:t>
                            </w:r>
                            <w:r>
                              <w:rPr>
                                <w:sz w:val="20"/>
                                <w:szCs w:val="20"/>
                              </w:rPr>
                              <w:t xml:space="preserve">- malle babbe- het driekoningenfeest- het melkmeisje </w:t>
                            </w:r>
                          </w:p>
                        </w:txbxContent>
                      </v:textbox>
                    </v:shape>
                  </w:pict>
                </mc:Fallback>
              </mc:AlternateContent>
            </w:r>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-65405</wp:posOffset>
                      </wp:positionH>
                      <wp:positionV relativeFrom="paragraph">
                        <wp:posOffset>2163445</wp:posOffset>
                      </wp:positionV>
                      <wp:extent cx="1938020" cy="577215"/>
                      <wp:effectExtent l="6350" t="12065" r="8255" b="10795"/>
                      <wp:wrapNone/>
                      <wp:docPr id="4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A1599" id="Rectangle 17" o:spid="_x0000_s1026" style="position:absolute;margin-left:-5.15pt;margin-top:170.35pt;width:152.6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6YYIQ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"/>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129540</wp:posOffset>
                      </wp:positionV>
                      <wp:extent cx="1616710" cy="1924050"/>
                      <wp:effectExtent l="5080" t="6985" r="6985" b="12065"/>
                      <wp:wrapNone/>
                      <wp:docPr id="4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65C749" id="AutoShape 3" o:spid="_x0000_s1026" style="position:absolute;margin-left:7.5pt;margin-top:10.2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"/>
                  </w:pict>
                </mc:Fallback>
              </mc:AlternateContent>
            </w:r>
          </w:p>
        </w:tc>
        <w:tc>
          <w:tcPr>
            <w:tcW w:w="0" w:type="auto"/>
            <w:shd w:val="clear" w:color="auto" w:fill="FF33CC"/>
          </w:tcPr>
          <w:p w:rsidR="00D074BE" w:rsidRDefault="00A6626C">
            <w:r>
              <w:rPr>
                <w:noProof/>
                <w:lang w:eastAsia="nl-NL"/>
              </w:rPr>
              <mc:AlternateContent>
                <mc:Choice Requires="wps">
                  <w:drawing>
                    <wp:anchor distT="0" distB="0" distL="114300" distR="114300" simplePos="0" relativeHeight="251695104" behindDoc="0" locked="0" layoutInCell="1" allowOverlap="1">
                      <wp:simplePos x="0" y="0"/>
                      <wp:positionH relativeFrom="column">
                        <wp:posOffset>137160</wp:posOffset>
                      </wp:positionH>
                      <wp:positionV relativeFrom="paragraph">
                        <wp:posOffset>703580</wp:posOffset>
                      </wp:positionV>
                      <wp:extent cx="1543050" cy="1228725"/>
                      <wp:effectExtent l="9525" t="9525" r="9525"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228725"/>
                              </a:xfrm>
                              <a:prstGeom prst="rect">
                                <a:avLst/>
                              </a:prstGeom>
                              <a:solidFill>
                                <a:srgbClr val="FFFFFF"/>
                              </a:solidFill>
                              <a:ln w="9525">
                                <a:solidFill>
                                  <a:srgbClr val="000000"/>
                                </a:solidFill>
                                <a:miter lim="800000"/>
                                <a:headEnd/>
                                <a:tailEnd/>
                              </a:ln>
                            </wps:spPr>
                            <wps:txbx>
                              <w:txbxContent>
                                <w:p w:rsidR="00A6626C" w:rsidRDefault="00A6626C">
                                  <w:r>
                                    <w:rPr>
                                      <w:noProof/>
                                      <w:lang w:eastAsia="nl-NL"/>
                                    </w:rPr>
                                    <w:drawing>
                                      <wp:inline distT="0" distB="0" distL="0" distR="0" wp14:anchorId="1D1BF39C" wp14:editId="0DA7EEC7">
                                        <wp:extent cx="1350645" cy="1592065"/>
                                        <wp:effectExtent l="0" t="0" r="0" b="0"/>
                                        <wp:docPr id="2" name="Afbeelding 2" descr="https://f.jwwb.nl/public/w/o/z/jufschoonbeek/downlo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jwwb.nl/public/w/o/z/jufschoonbeek/download-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645" cy="159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margin-left:10.8pt;margin-top:55.4pt;width:121.5pt;height:9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">
                      <v:textbox>
                        <w:txbxContent>
                          <w:p w:rsidR="00A6626C" w:rsidRDefault="00A6626C">
                            <w:r>
                              <w:rPr>
                                <w:noProof/>
                                <w:lang w:eastAsia="nl-NL"/>
                              </w:rPr>
                              <w:drawing>
                                <wp:inline distT="0" distB="0" distL="0" distR="0" wp14:anchorId="1D1BF39C" wp14:editId="0DA7EEC7">
                                  <wp:extent cx="1350645" cy="1592065"/>
                                  <wp:effectExtent l="0" t="0" r="0" b="0"/>
                                  <wp:docPr id="2" name="Afbeelding 2" descr="https://f.jwwb.nl/public/w/o/z/jufschoonbeek/downlo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jwwb.nl/public/w/o/z/jufschoonbeek/download-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645" cy="159206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6912" behindDoc="0" locked="0" layoutInCell="1" allowOverlap="1">
                      <wp:simplePos x="0" y="0"/>
                      <wp:positionH relativeFrom="column">
                        <wp:posOffset>3810</wp:posOffset>
                      </wp:positionH>
                      <wp:positionV relativeFrom="paragraph">
                        <wp:posOffset>1922780</wp:posOffset>
                      </wp:positionV>
                      <wp:extent cx="1933575" cy="790575"/>
                      <wp:effectExtent l="9525" t="9525" r="9525" b="9525"/>
                      <wp:wrapNone/>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90575"/>
                              </a:xfrm>
                              <a:prstGeom prst="rect">
                                <a:avLst/>
                              </a:prstGeom>
                              <a:solidFill>
                                <a:srgbClr val="FFFFFF"/>
                              </a:solidFill>
                              <a:ln w="9525">
                                <a:solidFill>
                                  <a:srgbClr val="000000"/>
                                </a:solidFill>
                                <a:miter lim="800000"/>
                                <a:headEnd/>
                                <a:tailEnd/>
                              </a:ln>
                            </wps:spPr>
                            <wps:txbx>
                              <w:txbxContent>
                                <w:p w:rsidR="009A60A1" w:rsidRDefault="009A60A1">
                                  <w:r>
                                    <w:t xml:space="preserve">De nachtwacht- </w:t>
                                  </w:r>
                                  <w:r w:rsidRPr="009A60A1">
                                    <w:rPr>
                                      <w:color w:val="FF0000"/>
                                    </w:rPr>
                                    <w:t>malle babbe</w:t>
                                  </w:r>
                                  <w:r>
                                    <w:t>- het driekoningenfeest- het melkmeisje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margin-left:.3pt;margin-top:151.4pt;width:152.25pt;height:6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4vLAIAAFo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">
                      <v:textbox>
                        <w:txbxContent>
                          <w:p w:rsidR="009A60A1" w:rsidRDefault="009A60A1">
                            <w:r>
                              <w:t xml:space="preserve">De nachtwacht- </w:t>
                            </w:r>
                            <w:r w:rsidRPr="009A60A1">
                              <w:rPr>
                                <w:color w:val="FF0000"/>
                              </w:rPr>
                              <w:t>malle babbe</w:t>
                            </w:r>
                            <w:r>
                              <w:t>- het driekoningenfeest- het melkmeisje</w:t>
                            </w:r>
                          </w:p>
                        </w:txbxContent>
                      </v:textbox>
                    </v:shape>
                  </w:pict>
                </mc:Fallback>
              </mc:AlternateContent>
            </w:r>
            <w:r>
              <w:rPr>
                <w:noProof/>
                <w:lang w:eastAsia="nl-NL"/>
              </w:rPr>
              <mc:AlternateContent>
                <mc:Choice Requires="wps">
                  <w:drawing>
                    <wp:anchor distT="0" distB="0" distL="114300" distR="114300" simplePos="0" relativeHeight="251677696" behindDoc="0" locked="0" layoutInCell="1" allowOverlap="1">
                      <wp:simplePos x="0" y="0"/>
                      <wp:positionH relativeFrom="column">
                        <wp:posOffset>125095</wp:posOffset>
                      </wp:positionH>
                      <wp:positionV relativeFrom="paragraph">
                        <wp:posOffset>129540</wp:posOffset>
                      </wp:positionV>
                      <wp:extent cx="1616710" cy="564515"/>
                      <wp:effectExtent l="6985" t="6985" r="5080" b="9525"/>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9A60A1" w:rsidRPr="000F0248" w:rsidRDefault="009A60A1" w:rsidP="00636142">
                                  <w:r>
                                    <w:rPr>
                                      <w:sz w:val="28"/>
                                      <w:szCs w:val="28"/>
                                    </w:rPr>
                                    <w:t xml:space="preserve">Barok: Frans Hals –Malle Babbe </w:t>
                                  </w:r>
                                </w:p>
                                <w:p w:rsidR="009A60A1" w:rsidRPr="00636142" w:rsidRDefault="009A60A1" w:rsidP="006361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9.85pt;margin-top:10.2pt;width:127.3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">
                      <v:textbox>
                        <w:txbxContent>
                          <w:p w:rsidR="009A60A1" w:rsidRPr="000F0248" w:rsidRDefault="009A60A1" w:rsidP="00636142">
                            <w:r>
                              <w:rPr>
                                <w:sz w:val="28"/>
                                <w:szCs w:val="28"/>
                              </w:rPr>
                              <w:t xml:space="preserve">Barok: Frans Hals –Malle Babbe </w:t>
                            </w:r>
                          </w:p>
                          <w:p w:rsidR="009A60A1" w:rsidRPr="00636142" w:rsidRDefault="009A60A1" w:rsidP="00636142"/>
                        </w:txbxContent>
                      </v:textbox>
                    </v:shape>
                  </w:pict>
                </mc:Fallback>
              </mc:AlternateContent>
            </w:r>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2163445</wp:posOffset>
                      </wp:positionV>
                      <wp:extent cx="1938020" cy="577215"/>
                      <wp:effectExtent l="10795" t="12065" r="13335" b="10795"/>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4C02B" id="Rectangle 19" o:spid="_x0000_s1026" style="position:absolute;margin-left:-1.1pt;margin-top:170.35pt;width:152.6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NKIAIAAD4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"/>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129540</wp:posOffset>
                      </wp:positionV>
                      <wp:extent cx="1616710" cy="1924050"/>
                      <wp:effectExtent l="6985" t="6985" r="5080" b="1206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2F21AA" id="AutoShape 4" o:spid="_x0000_s1026" style="position:absolute;margin-left:9.85pt;margin-top:10.2pt;width:127.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"/>
                  </w:pict>
                </mc:Fallback>
              </mc:AlternateContent>
            </w:r>
          </w:p>
        </w:tc>
      </w:tr>
      <w:tr w:rsidR="00D074BE" w:rsidTr="00A6626C">
        <w:trPr>
          <w:trHeight w:val="4435"/>
        </w:trPr>
        <w:tc>
          <w:tcPr>
            <w:tcW w:w="0" w:type="auto"/>
            <w:shd w:val="clear" w:color="auto" w:fill="FF33CC"/>
          </w:tcPr>
          <w:p w:rsidR="00D074BE" w:rsidRDefault="00A6626C">
            <w:r>
              <w:rPr>
                <w:noProof/>
                <w:lang w:eastAsia="nl-NL"/>
              </w:rPr>
              <mc:AlternateContent>
                <mc:Choice Requires="wps">
                  <w:drawing>
                    <wp:anchor distT="0" distB="0" distL="114300" distR="114300" simplePos="0" relativeHeight="251696128" behindDoc="0" locked="0" layoutInCell="1" allowOverlap="1">
                      <wp:simplePos x="0" y="0"/>
                      <wp:positionH relativeFrom="column">
                        <wp:posOffset>116840</wp:posOffset>
                      </wp:positionH>
                      <wp:positionV relativeFrom="paragraph">
                        <wp:posOffset>700405</wp:posOffset>
                      </wp:positionV>
                      <wp:extent cx="1631315" cy="1219200"/>
                      <wp:effectExtent l="6985" t="9525" r="9525" b="9525"/>
                      <wp:wrapNone/>
                      <wp:docPr id="3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219200"/>
                              </a:xfrm>
                              <a:prstGeom prst="rect">
                                <a:avLst/>
                              </a:prstGeom>
                              <a:solidFill>
                                <a:srgbClr val="FFFFFF"/>
                              </a:solidFill>
                              <a:ln w="9525">
                                <a:solidFill>
                                  <a:srgbClr val="000000"/>
                                </a:solidFill>
                                <a:miter lim="800000"/>
                                <a:headEnd/>
                                <a:tailEnd/>
                              </a:ln>
                            </wps:spPr>
                            <wps:txbx>
                              <w:txbxContent>
                                <w:p w:rsidR="00A6626C" w:rsidRDefault="00A6626C">
                                  <w:r>
                                    <w:rPr>
                                      <w:noProof/>
                                      <w:lang w:eastAsia="nl-NL"/>
                                    </w:rPr>
                                    <w:drawing>
                                      <wp:inline distT="0" distB="0" distL="0" distR="0" wp14:anchorId="43AF5EFC" wp14:editId="3CABC385">
                                        <wp:extent cx="1438910" cy="1099804"/>
                                        <wp:effectExtent l="0" t="0" r="0" b="0"/>
                                        <wp:docPr id="3" name="Afbeelding 3" descr="https://t.jwwb.nl/SrC0SRF6sLon0buo49JdYLFttQc=/157x0/filters:quality(95)/f.jwwb.nl%2Fpublic%2Fw%2Fo%2Fz%2Fjufschoonbeek%2F9cx1j7%2Fdownloa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jwwb.nl/SrC0SRF6sLon0buo49JdYLFttQc=/157x0/filters:quality(95)/f.jwwb.nl%2Fpublic%2Fw%2Fo%2Fz%2Fjufschoonbeek%2F9cx1j7%2Fdownload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910" cy="109980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margin-left:9.2pt;margin-top:55.15pt;width:128.45pt;height: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">
                      <v:textbox>
                        <w:txbxContent>
                          <w:p w:rsidR="00A6626C" w:rsidRDefault="00A6626C">
                            <w:r>
                              <w:rPr>
                                <w:noProof/>
                                <w:lang w:eastAsia="nl-NL"/>
                              </w:rPr>
                              <w:drawing>
                                <wp:inline distT="0" distB="0" distL="0" distR="0" wp14:anchorId="43AF5EFC" wp14:editId="3CABC385">
                                  <wp:extent cx="1438910" cy="1099804"/>
                                  <wp:effectExtent l="0" t="0" r="0" b="0"/>
                                  <wp:docPr id="3" name="Afbeelding 3" descr="https://t.jwwb.nl/SrC0SRF6sLon0buo49JdYLFttQc=/157x0/filters:quality(95)/f.jwwb.nl%2Fpublic%2Fw%2Fo%2Fz%2Fjufschoonbeek%2F9cx1j7%2Fdownloa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jwwb.nl/SrC0SRF6sLon0buo49JdYLFttQc=/157x0/filters:quality(95)/f.jwwb.nl%2Fpublic%2Fw%2Fo%2Fz%2Fjufschoonbeek%2F9cx1j7%2Fdownload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910" cy="1099804"/>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7936" behindDoc="0" locked="0" layoutInCell="1" allowOverlap="1">
                      <wp:simplePos x="0" y="0"/>
                      <wp:positionH relativeFrom="column">
                        <wp:posOffset>-13970</wp:posOffset>
                      </wp:positionH>
                      <wp:positionV relativeFrom="paragraph">
                        <wp:posOffset>1929130</wp:posOffset>
                      </wp:positionV>
                      <wp:extent cx="1905000" cy="771525"/>
                      <wp:effectExtent l="9525" t="9525" r="9525" b="9525"/>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71525"/>
                              </a:xfrm>
                              <a:prstGeom prst="rect">
                                <a:avLst/>
                              </a:prstGeom>
                              <a:solidFill>
                                <a:srgbClr val="FFFFFF"/>
                              </a:solidFill>
                              <a:ln w="9525">
                                <a:solidFill>
                                  <a:srgbClr val="000000"/>
                                </a:solidFill>
                                <a:miter lim="800000"/>
                                <a:headEnd/>
                                <a:tailEnd/>
                              </a:ln>
                            </wps:spPr>
                            <wps:txbx>
                              <w:txbxContent>
                                <w:p w:rsidR="009A60A1" w:rsidRDefault="009A60A1" w:rsidP="009A60A1">
                                  <w:r>
                                    <w:t xml:space="preserve">De nachtwacht- malle babbe- </w:t>
                                  </w:r>
                                  <w:r w:rsidRPr="009A60A1">
                                    <w:rPr>
                                      <w:color w:val="FF0000"/>
                                    </w:rPr>
                                    <w:t>het driekoningenfeest</w:t>
                                  </w:r>
                                  <w:r>
                                    <w:t>- het melkmeisje</w:t>
                                  </w:r>
                                </w:p>
                                <w:p w:rsidR="009A60A1" w:rsidRDefault="009A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margin-left:-1.1pt;margin-top:151.9pt;width:150pt;height:6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">
                      <v:textbox>
                        <w:txbxContent>
                          <w:p w:rsidR="009A60A1" w:rsidRDefault="009A60A1" w:rsidP="009A60A1">
                            <w:r>
                              <w:t xml:space="preserve">De nachtwacht- malle babbe- </w:t>
                            </w:r>
                            <w:r w:rsidRPr="009A60A1">
                              <w:rPr>
                                <w:color w:val="FF0000"/>
                              </w:rPr>
                              <w:t>het driekoningenfeest</w:t>
                            </w:r>
                            <w:r>
                              <w:t>- het melkmeisje</w:t>
                            </w:r>
                          </w:p>
                          <w:p w:rsidR="009A60A1" w:rsidRDefault="009A60A1"/>
                        </w:txbxContent>
                      </v:textbox>
                    </v:shape>
                  </w:pict>
                </mc:Fallback>
              </mc:AlternateContent>
            </w:r>
            <w:r>
              <w:rPr>
                <w:noProof/>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549910"/>
                      <wp:effectExtent l="6985" t="12065" r="5080" b="9525"/>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9A60A1" w:rsidRPr="000F0248" w:rsidRDefault="009A60A1" w:rsidP="0052401A">
                                  <w:r>
                                    <w:rPr>
                                      <w:sz w:val="28"/>
                                      <w:szCs w:val="28"/>
                                    </w:rPr>
                                    <w:t xml:space="preserve">Barok: Jan Steen – </w:t>
                                  </w:r>
                                  <w:r w:rsidRPr="0052401A">
                                    <w:rPr>
                                      <w:sz w:val="20"/>
                                      <w:szCs w:val="20"/>
                                    </w:rPr>
                                    <w:t>het Driekoningenfeest</w:t>
                                  </w:r>
                                  <w:r>
                                    <w:rPr>
                                      <w:sz w:val="28"/>
                                      <w:szCs w:val="28"/>
                                    </w:rPr>
                                    <w:t xml:space="preserve"> </w:t>
                                  </w:r>
                                </w:p>
                                <w:p w:rsidR="009A60A1" w:rsidRPr="0052401A" w:rsidRDefault="009A60A1" w:rsidP="00524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9.2pt;margin-top:11.1pt;width:127.3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fbLQIAAFk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">
                      <v:textbox>
                        <w:txbxContent>
                          <w:p w:rsidR="009A60A1" w:rsidRPr="000F0248" w:rsidRDefault="009A60A1" w:rsidP="0052401A">
                            <w:r>
                              <w:rPr>
                                <w:sz w:val="28"/>
                                <w:szCs w:val="28"/>
                              </w:rPr>
                              <w:t xml:space="preserve">Barok: Jan Steen – </w:t>
                            </w:r>
                            <w:r w:rsidRPr="0052401A">
                              <w:rPr>
                                <w:sz w:val="20"/>
                                <w:szCs w:val="20"/>
                              </w:rPr>
                              <w:t>het Driekoningenfeest</w:t>
                            </w:r>
                            <w:r>
                              <w:rPr>
                                <w:sz w:val="28"/>
                                <w:szCs w:val="28"/>
                              </w:rPr>
                              <w:t xml:space="preserve"> </w:t>
                            </w:r>
                          </w:p>
                          <w:p w:rsidR="009A60A1" w:rsidRPr="0052401A" w:rsidRDefault="009A60A1" w:rsidP="0052401A"/>
                        </w:txbxContent>
                      </v:textbox>
                    </v:shape>
                  </w:pict>
                </mc:Fallback>
              </mc:AlternateContent>
            </w:r>
            <w:r>
              <w:rPr>
                <w:noProof/>
                <w:lang w:eastAsia="nl-NL"/>
              </w:rPr>
              <mc:AlternateContent>
                <mc:Choice Requires="wps">
                  <w:drawing>
                    <wp:anchor distT="0" distB="0" distL="114300" distR="114300" simplePos="0" relativeHeight="251671552" behindDoc="0" locked="0" layoutInCell="1" allowOverlap="1">
                      <wp:simplePos x="0" y="0"/>
                      <wp:positionH relativeFrom="column">
                        <wp:posOffset>-29210</wp:posOffset>
                      </wp:positionH>
                      <wp:positionV relativeFrom="paragraph">
                        <wp:posOffset>2171065</wp:posOffset>
                      </wp:positionV>
                      <wp:extent cx="1938020" cy="577215"/>
                      <wp:effectExtent l="13335" t="13335" r="10795" b="9525"/>
                      <wp:wrapNone/>
                      <wp:docPr id="3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62F92" id="Rectangle 15" o:spid="_x0000_s1026" style="position:absolute;margin-left:-2.3pt;margin-top:170.95pt;width:152.6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14IgIAAD4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"/>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140970</wp:posOffset>
                      </wp:positionV>
                      <wp:extent cx="1616710" cy="1924050"/>
                      <wp:effectExtent l="6985" t="12065" r="5080" b="6985"/>
                      <wp:wrapNone/>
                      <wp:docPr id="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0DA9FA" id="AutoShape 5" o:spid="_x0000_s1026" style="position:absolute;margin-left:9.2pt;margin-top:11.1pt;width:127.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"/>
                  </w:pict>
                </mc:Fallback>
              </mc:AlternateContent>
            </w:r>
          </w:p>
        </w:tc>
        <w:tc>
          <w:tcPr>
            <w:tcW w:w="0" w:type="auto"/>
            <w:shd w:val="clear" w:color="auto" w:fill="FF33CC"/>
          </w:tcPr>
          <w:p w:rsidR="00D074BE" w:rsidRDefault="00A6626C">
            <w:r>
              <w:rPr>
                <w:noProof/>
                <w:lang w:eastAsia="nl-NL"/>
              </w:rPr>
              <mc:AlternateContent>
                <mc:Choice Requires="wps">
                  <w:drawing>
                    <wp:anchor distT="0" distB="0" distL="114300" distR="114300" simplePos="0" relativeHeight="251697152" behindDoc="0" locked="0" layoutInCell="1" allowOverlap="1">
                      <wp:simplePos x="0" y="0"/>
                      <wp:positionH relativeFrom="column">
                        <wp:posOffset>109220</wp:posOffset>
                      </wp:positionH>
                      <wp:positionV relativeFrom="paragraph">
                        <wp:posOffset>690880</wp:posOffset>
                      </wp:positionV>
                      <wp:extent cx="1602740" cy="1280160"/>
                      <wp:effectExtent l="9525" t="9525" r="6985" b="5715"/>
                      <wp:wrapNone/>
                      <wp:docPr id="3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280160"/>
                              </a:xfrm>
                              <a:prstGeom prst="rect">
                                <a:avLst/>
                              </a:prstGeom>
                              <a:solidFill>
                                <a:srgbClr val="FFFFFF"/>
                              </a:solidFill>
                              <a:ln w="9525">
                                <a:solidFill>
                                  <a:srgbClr val="000000"/>
                                </a:solidFill>
                                <a:miter lim="800000"/>
                                <a:headEnd/>
                                <a:tailEnd/>
                              </a:ln>
                            </wps:spPr>
                            <wps:txbx>
                              <w:txbxContent>
                                <w:p w:rsidR="00A6626C" w:rsidRDefault="00A6626C">
                                  <w:r>
                                    <w:rPr>
                                      <w:noProof/>
                                      <w:lang w:eastAsia="nl-NL"/>
                                    </w:rPr>
                                    <w:drawing>
                                      <wp:inline distT="0" distB="0" distL="0" distR="0" wp14:anchorId="3697D147" wp14:editId="074EBF83">
                                        <wp:extent cx="1410335" cy="1581012"/>
                                        <wp:effectExtent l="0" t="0" r="0" b="0"/>
                                        <wp:docPr id="4" name="Afbeelding 4" descr="https://t.jwwb.nl/-MFycZogNEN6v3izEHvcLhScO30=/157x0/filters:quality(95)/f.jwwb.nl%2Fpublic%2Fw%2Fo%2Fz%2Fjufschoonbeek%2Fggvvvv%2Fdownload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jwwb.nl/-MFycZogNEN6v3izEHvcLhScO30=/157x0/filters:quality(95)/f.jwwb.nl%2Fpublic%2Fw%2Fo%2Fz%2Fjufschoonbeek%2Fggvvvv%2Fdownload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0335" cy="158101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margin-left:8.6pt;margin-top:54.4pt;width:126.2pt;height:10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">
                      <v:textbox>
                        <w:txbxContent>
                          <w:p w:rsidR="00A6626C" w:rsidRDefault="00A6626C">
                            <w:r>
                              <w:rPr>
                                <w:noProof/>
                                <w:lang w:eastAsia="nl-NL"/>
                              </w:rPr>
                              <w:drawing>
                                <wp:inline distT="0" distB="0" distL="0" distR="0" wp14:anchorId="3697D147" wp14:editId="074EBF83">
                                  <wp:extent cx="1410335" cy="1581012"/>
                                  <wp:effectExtent l="0" t="0" r="0" b="0"/>
                                  <wp:docPr id="4" name="Afbeelding 4" descr="https://t.jwwb.nl/-MFycZogNEN6v3izEHvcLhScO30=/157x0/filters:quality(95)/f.jwwb.nl%2Fpublic%2Fw%2Fo%2Fz%2Fjufschoonbeek%2Fggvvvv%2Fdownload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jwwb.nl/-MFycZogNEN6v3izEHvcLhScO30=/157x0/filters:quality(95)/f.jwwb.nl%2Fpublic%2Fw%2Fo%2Fz%2Fjufschoonbeek%2Fggvvvv%2Fdownload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0335" cy="1581012"/>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8960" behindDoc="0" locked="0" layoutInCell="1" allowOverlap="1">
                      <wp:simplePos x="0" y="0"/>
                      <wp:positionH relativeFrom="column">
                        <wp:posOffset>-65405</wp:posOffset>
                      </wp:positionH>
                      <wp:positionV relativeFrom="paragraph">
                        <wp:posOffset>1971040</wp:posOffset>
                      </wp:positionV>
                      <wp:extent cx="1955800" cy="758190"/>
                      <wp:effectExtent l="6350" t="13335" r="9525" b="9525"/>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758190"/>
                              </a:xfrm>
                              <a:prstGeom prst="rect">
                                <a:avLst/>
                              </a:prstGeom>
                              <a:solidFill>
                                <a:srgbClr val="FFFFFF"/>
                              </a:solidFill>
                              <a:ln w="9525">
                                <a:solidFill>
                                  <a:srgbClr val="000000"/>
                                </a:solidFill>
                                <a:miter lim="800000"/>
                                <a:headEnd/>
                                <a:tailEnd/>
                              </a:ln>
                            </wps:spPr>
                            <wps:txbx>
                              <w:txbxContent>
                                <w:p w:rsidR="009A60A1" w:rsidRDefault="009A60A1" w:rsidP="009A60A1">
                                  <w:r>
                                    <w:t xml:space="preserve">De nachtwacht- malle babbe- het driekoningenfeest- </w:t>
                                  </w:r>
                                  <w:r w:rsidRPr="009A60A1">
                                    <w:rPr>
                                      <w:color w:val="FF0000"/>
                                    </w:rPr>
                                    <w:t>het melkmeisje</w:t>
                                  </w:r>
                                </w:p>
                                <w:p w:rsidR="009A60A1" w:rsidRDefault="009A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margin-left:-5.15pt;margin-top:155.2pt;width:154pt;height:5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">
                      <v:textbox>
                        <w:txbxContent>
                          <w:p w:rsidR="009A60A1" w:rsidRDefault="009A60A1" w:rsidP="009A60A1">
                            <w:r>
                              <w:t xml:space="preserve">De nachtwacht- malle babbe- het driekoningenfeest- </w:t>
                            </w:r>
                            <w:r w:rsidRPr="009A60A1">
                              <w:rPr>
                                <w:color w:val="FF0000"/>
                              </w:rPr>
                              <w:t>het melkmeisje</w:t>
                            </w:r>
                          </w:p>
                          <w:p w:rsidR="009A60A1" w:rsidRDefault="009A60A1"/>
                        </w:txbxContent>
                      </v:textbox>
                    </v:shape>
                  </w:pict>
                </mc:Fallback>
              </mc:AlternateContent>
            </w:r>
            <w:r>
              <w:rPr>
                <w:noProof/>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5080" t="12065" r="6985" b="952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9A60A1" w:rsidRPr="000F0248" w:rsidRDefault="009A60A1" w:rsidP="0052401A">
                                  <w:r>
                                    <w:rPr>
                                      <w:sz w:val="28"/>
                                      <w:szCs w:val="28"/>
                                    </w:rPr>
                                    <w:t xml:space="preserve">Barok: Vermeer en het melkmeisje  </w:t>
                                  </w:r>
                                </w:p>
                                <w:p w:rsidR="009A60A1" w:rsidRPr="0052401A" w:rsidRDefault="009A60A1" w:rsidP="00524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margin-left:7.5pt;margin-top:11.1pt;width:127.3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KeLQIAAFk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">
                      <v:textbox>
                        <w:txbxContent>
                          <w:p w:rsidR="009A60A1" w:rsidRPr="000F0248" w:rsidRDefault="009A60A1" w:rsidP="0052401A">
                            <w:r>
                              <w:rPr>
                                <w:sz w:val="28"/>
                                <w:szCs w:val="28"/>
                              </w:rPr>
                              <w:t xml:space="preserve">Barok: Vermeer en het melkmeisje  </w:t>
                            </w:r>
                          </w:p>
                          <w:p w:rsidR="009A60A1" w:rsidRPr="0052401A" w:rsidRDefault="009A60A1" w:rsidP="0052401A"/>
                        </w:txbxContent>
                      </v:textbox>
                    </v:shape>
                  </w:pict>
                </mc:Fallback>
              </mc:AlternateContent>
            </w:r>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-65405</wp:posOffset>
                      </wp:positionH>
                      <wp:positionV relativeFrom="paragraph">
                        <wp:posOffset>2171065</wp:posOffset>
                      </wp:positionV>
                      <wp:extent cx="1938020" cy="577215"/>
                      <wp:effectExtent l="6350" t="13335" r="8255" b="9525"/>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63866" id="Rectangle 16" o:spid="_x0000_s1026" style="position:absolute;margin-left:-5.15pt;margin-top:170.95pt;width:152.6pt;height:4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jEIg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1616710" cy="1924050"/>
                      <wp:effectExtent l="5080" t="12065" r="6985" b="698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38BFA" id="AutoShape 6"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"/>
                  </w:pict>
                </mc:Fallback>
              </mc:AlternateContent>
            </w:r>
          </w:p>
        </w:tc>
        <w:tc>
          <w:tcPr>
            <w:tcW w:w="0" w:type="auto"/>
            <w:shd w:val="clear" w:color="auto" w:fill="D99594" w:themeFill="accent2" w:themeFillTint="99"/>
          </w:tcPr>
          <w:p w:rsidR="00D074BE" w:rsidRDefault="00A6626C">
            <w:r>
              <w:rPr>
                <w:noProof/>
                <w:lang w:eastAsia="nl-NL"/>
              </w:rPr>
              <mc:AlternateContent>
                <mc:Choice Requires="wps">
                  <w:drawing>
                    <wp:anchor distT="0" distB="0" distL="114300" distR="114300" simplePos="0" relativeHeight="251698176" behindDoc="0" locked="0" layoutInCell="1" allowOverlap="1">
                      <wp:simplePos x="0" y="0"/>
                      <wp:positionH relativeFrom="column">
                        <wp:posOffset>219075</wp:posOffset>
                      </wp:positionH>
                      <wp:positionV relativeFrom="paragraph">
                        <wp:posOffset>709930</wp:posOffset>
                      </wp:positionV>
                      <wp:extent cx="1546860" cy="1261110"/>
                      <wp:effectExtent l="5715" t="9525" r="9525" b="5715"/>
                      <wp:wrapNone/>
                      <wp:docPr id="2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261110"/>
                              </a:xfrm>
                              <a:prstGeom prst="rect">
                                <a:avLst/>
                              </a:prstGeom>
                              <a:solidFill>
                                <a:srgbClr val="FFFFFF"/>
                              </a:solidFill>
                              <a:ln w="9525">
                                <a:solidFill>
                                  <a:srgbClr val="000000"/>
                                </a:solidFill>
                                <a:miter lim="800000"/>
                                <a:headEnd/>
                                <a:tailEnd/>
                              </a:ln>
                            </wps:spPr>
                            <wps:txbx>
                              <w:txbxContent>
                                <w:p w:rsidR="00A6626C" w:rsidRDefault="00A6626C">
                                  <w:r>
                                    <w:rPr>
                                      <w:noProof/>
                                      <w:lang w:eastAsia="nl-NL"/>
                                    </w:rPr>
                                    <w:drawing>
                                      <wp:inline distT="0" distB="0" distL="0" distR="0" wp14:anchorId="7A5E269C" wp14:editId="71D68A20">
                                        <wp:extent cx="1354455" cy="1133620"/>
                                        <wp:effectExtent l="0" t="0" r="0" b="0"/>
                                        <wp:docPr id="5" name="Afbeelding 5" descr="https://f.jwwb.nl/public/w/o/z/jufschoonbeek/downloa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jwwb.nl/public/w/o/z/jufschoonbeek/download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455" cy="1133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9" type="#_x0000_t202" style="position:absolute;margin-left:17.25pt;margin-top:55.9pt;width:121.8pt;height:9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">
                      <v:textbox>
                        <w:txbxContent>
                          <w:p w:rsidR="00A6626C" w:rsidRDefault="00A6626C">
                            <w:r>
                              <w:rPr>
                                <w:noProof/>
                                <w:lang w:eastAsia="nl-NL"/>
                              </w:rPr>
                              <w:drawing>
                                <wp:inline distT="0" distB="0" distL="0" distR="0" wp14:anchorId="7A5E269C" wp14:editId="71D68A20">
                                  <wp:extent cx="1354455" cy="1133620"/>
                                  <wp:effectExtent l="0" t="0" r="0" b="0"/>
                                  <wp:docPr id="5" name="Afbeelding 5" descr="https://f.jwwb.nl/public/w/o/z/jufschoonbeek/downloa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jwwb.nl/public/w/o/z/jufschoonbeek/download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455" cy="113362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89984" behindDoc="0" locked="0" layoutInCell="1" allowOverlap="1">
                      <wp:simplePos x="0" y="0"/>
                      <wp:positionH relativeFrom="column">
                        <wp:posOffset>3810</wp:posOffset>
                      </wp:positionH>
                      <wp:positionV relativeFrom="paragraph">
                        <wp:posOffset>1991995</wp:posOffset>
                      </wp:positionV>
                      <wp:extent cx="1920240" cy="737235"/>
                      <wp:effectExtent l="9525" t="5715" r="13335" b="9525"/>
                      <wp:wrapNone/>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37235"/>
                              </a:xfrm>
                              <a:prstGeom prst="rect">
                                <a:avLst/>
                              </a:prstGeom>
                              <a:solidFill>
                                <a:srgbClr val="FFFFFF"/>
                              </a:solidFill>
                              <a:ln w="9525">
                                <a:solidFill>
                                  <a:srgbClr val="000000"/>
                                </a:solidFill>
                                <a:miter lim="800000"/>
                                <a:headEnd/>
                                <a:tailEnd/>
                              </a:ln>
                            </wps:spPr>
                            <wps:txbx>
                              <w:txbxContent>
                                <w:p w:rsidR="009A60A1" w:rsidRDefault="009A60A1">
                                  <w:r w:rsidRPr="009A60A1">
                                    <w:rPr>
                                      <w:color w:val="FF0000"/>
                                    </w:rPr>
                                    <w:t>Stoommachine</w:t>
                                  </w:r>
                                  <w:r>
                                    <w:t>- eiffeltoren-palace- fotografie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margin-left:.3pt;margin-top:156.85pt;width:151.2pt;height:5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">
                      <v:textbox>
                        <w:txbxContent>
                          <w:p w:rsidR="009A60A1" w:rsidRDefault="009A60A1">
                            <w:r w:rsidRPr="009A60A1">
                              <w:rPr>
                                <w:color w:val="FF0000"/>
                              </w:rPr>
                              <w:t>Stoommachine</w:t>
                            </w:r>
                            <w:r>
                              <w:t>- eiffeltoren-palace- fotografie</w:t>
                            </w:r>
                          </w:p>
                        </w:txbxContent>
                      </v:textbox>
                    </v:shape>
                  </w:pict>
                </mc:Fallback>
              </mc:AlternateContent>
            </w: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549910"/>
                      <wp:effectExtent l="5715" t="12065" r="6350" b="9525"/>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9A60A1" w:rsidRPr="00233CF9" w:rsidRDefault="009A60A1">
                                  <w:pPr>
                                    <w:rPr>
                                      <w:sz w:val="24"/>
                                      <w:szCs w:val="24"/>
                                    </w:rPr>
                                  </w:pPr>
                                  <w:r>
                                    <w:rPr>
                                      <w:sz w:val="28"/>
                                      <w:szCs w:val="28"/>
                                    </w:rPr>
                                    <w:t>19</w:t>
                                  </w:r>
                                  <w:r w:rsidRPr="0052401A">
                                    <w:rPr>
                                      <w:sz w:val="28"/>
                                      <w:szCs w:val="28"/>
                                      <w:vertAlign w:val="superscript"/>
                                    </w:rPr>
                                    <w:t>de</w:t>
                                  </w:r>
                                  <w:r>
                                    <w:rPr>
                                      <w:sz w:val="28"/>
                                      <w:szCs w:val="28"/>
                                    </w:rPr>
                                    <w:t xml:space="preserve"> eeuw: stoommachine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margin-left:17.25pt;margin-top:11.1pt;width:127.3pt;height:4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">
                      <v:textbox>
                        <w:txbxContent>
                          <w:p w:rsidR="009A60A1" w:rsidRPr="00233CF9" w:rsidRDefault="009A60A1">
                            <w:pPr>
                              <w:rPr>
                                <w:sz w:val="24"/>
                                <w:szCs w:val="24"/>
                              </w:rPr>
                            </w:pPr>
                            <w:r>
                              <w:rPr>
                                <w:sz w:val="28"/>
                                <w:szCs w:val="28"/>
                              </w:rPr>
                              <w:t>19</w:t>
                            </w:r>
                            <w:r w:rsidRPr="0052401A">
                              <w:rPr>
                                <w:sz w:val="28"/>
                                <w:szCs w:val="28"/>
                                <w:vertAlign w:val="superscript"/>
                              </w:rPr>
                              <w:t>de</w:t>
                            </w:r>
                            <w:r>
                              <w:rPr>
                                <w:sz w:val="28"/>
                                <w:szCs w:val="28"/>
                              </w:rPr>
                              <w:t xml:space="preserve"> eeuw: stoommachine </w:t>
                            </w:r>
                          </w:p>
                        </w:txbxContent>
                      </v:textbox>
                    </v:shape>
                  </w:pict>
                </mc:Fallback>
              </mc:AlternateContent>
            </w:r>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2171065</wp:posOffset>
                      </wp:positionV>
                      <wp:extent cx="1938020" cy="577215"/>
                      <wp:effectExtent l="10795" t="13335" r="13335" b="952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9B350" id="Rectangle 18" o:spid="_x0000_s1026" style="position:absolute;margin-left:-1.1pt;margin-top:170.95pt;width:152.6pt;height:4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"/>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140970</wp:posOffset>
                      </wp:positionV>
                      <wp:extent cx="1616710" cy="1924050"/>
                      <wp:effectExtent l="5715" t="12065" r="6350" b="698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9B440F" id="AutoShape 7"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"/>
                  </w:pict>
                </mc:Fallback>
              </mc:AlternateContent>
            </w:r>
          </w:p>
        </w:tc>
      </w:tr>
      <w:tr w:rsidR="00D074BE" w:rsidTr="00A6626C">
        <w:trPr>
          <w:trHeight w:val="4619"/>
        </w:trPr>
        <w:tc>
          <w:tcPr>
            <w:tcW w:w="0" w:type="auto"/>
            <w:shd w:val="clear" w:color="auto" w:fill="D99594" w:themeFill="accent2" w:themeFillTint="99"/>
          </w:tcPr>
          <w:p w:rsidR="00D074BE" w:rsidRDefault="00A6626C">
            <w:r>
              <w:rPr>
                <w:noProof/>
                <w:lang w:eastAsia="nl-NL"/>
              </w:rPr>
              <mc:AlternateContent>
                <mc:Choice Requires="wps">
                  <w:drawing>
                    <wp:anchor distT="0" distB="0" distL="114300" distR="114300" simplePos="0" relativeHeight="251699200" behindDoc="0" locked="0" layoutInCell="1" allowOverlap="1">
                      <wp:simplePos x="0" y="0"/>
                      <wp:positionH relativeFrom="column">
                        <wp:posOffset>116840</wp:posOffset>
                      </wp:positionH>
                      <wp:positionV relativeFrom="paragraph">
                        <wp:posOffset>742315</wp:posOffset>
                      </wp:positionV>
                      <wp:extent cx="1602740" cy="1336040"/>
                      <wp:effectExtent l="6985" t="6985" r="9525" b="9525"/>
                      <wp:wrapNone/>
                      <wp:docPr id="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336040"/>
                              </a:xfrm>
                              <a:prstGeom prst="rect">
                                <a:avLst/>
                              </a:prstGeom>
                              <a:solidFill>
                                <a:srgbClr val="FFFFFF"/>
                              </a:solidFill>
                              <a:ln w="9525">
                                <a:solidFill>
                                  <a:srgbClr val="000000"/>
                                </a:solidFill>
                                <a:miter lim="800000"/>
                                <a:headEnd/>
                                <a:tailEnd/>
                              </a:ln>
                            </wps:spPr>
                            <wps:txbx>
                              <w:txbxContent>
                                <w:p w:rsidR="00A6626C" w:rsidRDefault="00A6626C">
                                  <w:r>
                                    <w:rPr>
                                      <w:noProof/>
                                      <w:lang w:eastAsia="nl-NL"/>
                                    </w:rPr>
                                    <w:drawing>
                                      <wp:inline distT="0" distB="0" distL="0" distR="0" wp14:anchorId="5D6336C7" wp14:editId="7624396A">
                                        <wp:extent cx="1410335" cy="1882870"/>
                                        <wp:effectExtent l="0" t="0" r="0" b="0"/>
                                        <wp:docPr id="6" name="Afbeelding 6" descr="https://f.jwwb.nl/public/w/o/z/jufschoonbeek/download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jwwb.nl/public/w/o/z/jufschoonbeek/download4-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0335" cy="1882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2" type="#_x0000_t202" style="position:absolute;margin-left:9.2pt;margin-top:58.45pt;width:126.2pt;height:10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">
                      <v:textbox>
                        <w:txbxContent>
                          <w:p w:rsidR="00A6626C" w:rsidRDefault="00A6626C">
                            <w:r>
                              <w:rPr>
                                <w:noProof/>
                                <w:lang w:eastAsia="nl-NL"/>
                              </w:rPr>
                              <w:drawing>
                                <wp:inline distT="0" distB="0" distL="0" distR="0" wp14:anchorId="5D6336C7" wp14:editId="7624396A">
                                  <wp:extent cx="1410335" cy="1882870"/>
                                  <wp:effectExtent l="0" t="0" r="0" b="0"/>
                                  <wp:docPr id="6" name="Afbeelding 6" descr="https://f.jwwb.nl/public/w/o/z/jufschoonbeek/download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jwwb.nl/public/w/o/z/jufschoonbeek/download4-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0335" cy="1882870"/>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1008" behindDoc="0" locked="0" layoutInCell="1" allowOverlap="1">
                      <wp:simplePos x="0" y="0"/>
                      <wp:positionH relativeFrom="column">
                        <wp:posOffset>-4445</wp:posOffset>
                      </wp:positionH>
                      <wp:positionV relativeFrom="paragraph">
                        <wp:posOffset>2233295</wp:posOffset>
                      </wp:positionV>
                      <wp:extent cx="1924050" cy="577215"/>
                      <wp:effectExtent l="9525" t="12065" r="9525" b="10795"/>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77215"/>
                              </a:xfrm>
                              <a:prstGeom prst="rect">
                                <a:avLst/>
                              </a:prstGeom>
                              <a:solidFill>
                                <a:srgbClr val="FFFFFF"/>
                              </a:solidFill>
                              <a:ln w="9525">
                                <a:solidFill>
                                  <a:srgbClr val="000000"/>
                                </a:solidFill>
                                <a:miter lim="800000"/>
                                <a:headEnd/>
                                <a:tailEnd/>
                              </a:ln>
                            </wps:spPr>
                            <wps:txbx>
                              <w:txbxContent>
                                <w:p w:rsidR="009A60A1" w:rsidRDefault="009A60A1" w:rsidP="009A60A1">
                                  <w:r>
                                    <w:t xml:space="preserve">Stoommachine- </w:t>
                                  </w:r>
                                  <w:r w:rsidRPr="009A60A1">
                                    <w:rPr>
                                      <w:color w:val="FF0000"/>
                                    </w:rPr>
                                    <w:t>eiffeltoren-</w:t>
                                  </w:r>
                                  <w:r>
                                    <w:t>palace- fotografie</w:t>
                                  </w:r>
                                </w:p>
                                <w:p w:rsidR="009A60A1" w:rsidRDefault="009A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35pt;margin-top:175.85pt;width:151.5pt;height:45.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NFLgIAAFo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">
                      <v:textbox>
                        <w:txbxContent>
                          <w:p w:rsidR="009A60A1" w:rsidRDefault="009A60A1" w:rsidP="009A60A1">
                            <w:r>
                              <w:t xml:space="preserve">Stoommachine- </w:t>
                            </w:r>
                            <w:r w:rsidRPr="009A60A1">
                              <w:rPr>
                                <w:color w:val="FF0000"/>
                              </w:rPr>
                              <w:t>eiffeltoren-</w:t>
                            </w:r>
                            <w:r>
                              <w:t>palace- fotografie</w:t>
                            </w:r>
                          </w:p>
                          <w:p w:rsidR="009A60A1" w:rsidRDefault="009A60A1"/>
                        </w:txbxContent>
                      </v:textbox>
                    </v:shape>
                  </w:pict>
                </mc:Fallback>
              </mc:AlternateContent>
            </w:r>
            <w:r>
              <w:rPr>
                <w:noProof/>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564515"/>
                      <wp:effectExtent l="6985" t="13970" r="5080" b="12065"/>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9A60A1" w:rsidRPr="0052401A" w:rsidRDefault="009A60A1" w:rsidP="0052401A">
                                  <w:pPr>
                                    <w:rPr>
                                      <w:sz w:val="28"/>
                                      <w:szCs w:val="28"/>
                                    </w:rPr>
                                  </w:pPr>
                                  <w:r>
                                    <w:rPr>
                                      <w:sz w:val="28"/>
                                      <w:szCs w:val="28"/>
                                    </w:rPr>
                                    <w:t>19</w:t>
                                  </w:r>
                                  <w:r w:rsidRPr="0052401A">
                                    <w:rPr>
                                      <w:sz w:val="28"/>
                                      <w:szCs w:val="28"/>
                                      <w:vertAlign w:val="superscript"/>
                                    </w:rPr>
                                    <w:t>de</w:t>
                                  </w:r>
                                  <w:r>
                                    <w:rPr>
                                      <w:sz w:val="28"/>
                                      <w:szCs w:val="28"/>
                                    </w:rPr>
                                    <w:t xml:space="preserve"> eeuw: </w:t>
                                  </w:r>
                                  <w:r w:rsidRPr="0052401A">
                                    <w:rPr>
                                      <w:sz w:val="20"/>
                                      <w:szCs w:val="20"/>
                                    </w:rPr>
                                    <w:t xml:space="preserve">smeedwerk </w:t>
                                  </w:r>
                                  <w:r w:rsidRPr="0052401A">
                                    <w:rPr>
                                      <w:sz w:val="28"/>
                                      <w:szCs w:val="28"/>
                                    </w:rPr>
                                    <w:t xml:space="preserve">Eiffeltoren </w:t>
                                  </w:r>
                                </w:p>
                                <w:p w:rsidR="009A60A1" w:rsidRPr="0052401A" w:rsidRDefault="009A60A1" w:rsidP="00524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margin-left:9.2pt;margin-top:14pt;width:127.3pt;height:4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">
                      <v:textbox>
                        <w:txbxContent>
                          <w:p w:rsidR="009A60A1" w:rsidRPr="0052401A" w:rsidRDefault="009A60A1" w:rsidP="0052401A">
                            <w:pPr>
                              <w:rPr>
                                <w:sz w:val="28"/>
                                <w:szCs w:val="28"/>
                              </w:rPr>
                            </w:pPr>
                            <w:r>
                              <w:rPr>
                                <w:sz w:val="28"/>
                                <w:szCs w:val="28"/>
                              </w:rPr>
                              <w:t>19</w:t>
                            </w:r>
                            <w:r w:rsidRPr="0052401A">
                              <w:rPr>
                                <w:sz w:val="28"/>
                                <w:szCs w:val="28"/>
                                <w:vertAlign w:val="superscript"/>
                              </w:rPr>
                              <w:t>de</w:t>
                            </w:r>
                            <w:r>
                              <w:rPr>
                                <w:sz w:val="28"/>
                                <w:szCs w:val="28"/>
                              </w:rPr>
                              <w:t xml:space="preserve"> eeuw: </w:t>
                            </w:r>
                            <w:r w:rsidRPr="0052401A">
                              <w:rPr>
                                <w:sz w:val="20"/>
                                <w:szCs w:val="20"/>
                              </w:rPr>
                              <w:t xml:space="preserve">smeedwerk </w:t>
                            </w:r>
                            <w:r w:rsidRPr="0052401A">
                              <w:rPr>
                                <w:sz w:val="28"/>
                                <w:szCs w:val="28"/>
                              </w:rPr>
                              <w:t xml:space="preserve">Eiffeltoren </w:t>
                            </w:r>
                          </w:p>
                          <w:p w:rsidR="009A60A1" w:rsidRPr="0052401A" w:rsidRDefault="009A60A1" w:rsidP="0052401A"/>
                        </w:txbxContent>
                      </v:textbox>
                    </v:shape>
                  </w:pict>
                </mc:Fallback>
              </mc:AlternateContent>
            </w:r>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-29210</wp:posOffset>
                      </wp:positionH>
                      <wp:positionV relativeFrom="paragraph">
                        <wp:posOffset>2233295</wp:posOffset>
                      </wp:positionV>
                      <wp:extent cx="1938020" cy="577215"/>
                      <wp:effectExtent l="13335" t="12065" r="10795" b="10795"/>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F662E" id="Rectangle 14" o:spid="_x0000_s1026" style="position:absolute;margin-left:-2.3pt;margin-top:175.85pt;width:152.6pt;height:4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LcIAIAAD4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"/>
                  </w:pict>
                </mc:Fallback>
              </mc:AlternateContent>
            </w: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177800</wp:posOffset>
                      </wp:positionV>
                      <wp:extent cx="1616710" cy="1924050"/>
                      <wp:effectExtent l="6985" t="13970" r="5080" b="508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21C10C" id="AutoShape 8" o:spid="_x0000_s1026" style="position:absolute;margin-left:9.2pt;margin-top:14pt;width:127.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"/>
                  </w:pict>
                </mc:Fallback>
              </mc:AlternateContent>
            </w:r>
          </w:p>
        </w:tc>
        <w:tc>
          <w:tcPr>
            <w:tcW w:w="0" w:type="auto"/>
            <w:shd w:val="clear" w:color="auto" w:fill="D99594" w:themeFill="accent2" w:themeFillTint="99"/>
          </w:tcPr>
          <w:p w:rsidR="00D074BE" w:rsidRDefault="00A6626C">
            <w:r>
              <w:rPr>
                <w:noProof/>
                <w:lang w:eastAsia="nl-NL"/>
              </w:rPr>
              <mc:AlternateContent>
                <mc:Choice Requires="wps">
                  <w:drawing>
                    <wp:anchor distT="0" distB="0" distL="114300" distR="114300" simplePos="0" relativeHeight="251700224" behindDoc="0" locked="0" layoutInCell="1" allowOverlap="1">
                      <wp:simplePos x="0" y="0"/>
                      <wp:positionH relativeFrom="column">
                        <wp:posOffset>193040</wp:posOffset>
                      </wp:positionH>
                      <wp:positionV relativeFrom="paragraph">
                        <wp:posOffset>742315</wp:posOffset>
                      </wp:positionV>
                      <wp:extent cx="1564005" cy="1345565"/>
                      <wp:effectExtent l="7620" t="6985" r="9525" b="9525"/>
                      <wp:wrapNone/>
                      <wp:docPr id="1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1345565"/>
                              </a:xfrm>
                              <a:prstGeom prst="rect">
                                <a:avLst/>
                              </a:prstGeom>
                              <a:solidFill>
                                <a:srgbClr val="FFFFFF"/>
                              </a:solidFill>
                              <a:ln w="9525">
                                <a:solidFill>
                                  <a:srgbClr val="000000"/>
                                </a:solidFill>
                                <a:miter lim="800000"/>
                                <a:headEnd/>
                                <a:tailEnd/>
                              </a:ln>
                            </wps:spPr>
                            <wps:txbx>
                              <w:txbxContent>
                                <w:p w:rsidR="00A6626C" w:rsidRDefault="00A6626C">
                                  <w:r>
                                    <w:rPr>
                                      <w:noProof/>
                                      <w:lang w:eastAsia="nl-NL"/>
                                    </w:rPr>
                                    <w:drawing>
                                      <wp:inline distT="0" distB="0" distL="0" distR="0" wp14:anchorId="2220A6EF" wp14:editId="4801FACF">
                                        <wp:extent cx="1371600" cy="1046045"/>
                                        <wp:effectExtent l="0" t="0" r="0" b="0"/>
                                        <wp:docPr id="8" name="Afbeelding 8" descr="https://f.jwwb.nl/public/w/o/z/jufschoonbeek/download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jwwb.nl/public/w/o/z/jufschoonbeek/download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46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5" type="#_x0000_t202" style="position:absolute;margin-left:15.2pt;margin-top:58.45pt;width:123.15pt;height:105.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">
                      <v:textbox>
                        <w:txbxContent>
                          <w:p w:rsidR="00A6626C" w:rsidRDefault="00A6626C">
                            <w:r>
                              <w:rPr>
                                <w:noProof/>
                                <w:lang w:eastAsia="nl-NL"/>
                              </w:rPr>
                              <w:drawing>
                                <wp:inline distT="0" distB="0" distL="0" distR="0" wp14:anchorId="2220A6EF" wp14:editId="4801FACF">
                                  <wp:extent cx="1371600" cy="1046045"/>
                                  <wp:effectExtent l="0" t="0" r="0" b="0"/>
                                  <wp:docPr id="8" name="Afbeelding 8" descr="https://f.jwwb.nl/public/w/o/z/jufschoonbeek/download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jwwb.nl/public/w/o/z/jufschoonbeek/download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46045"/>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2032" behindDoc="0" locked="0" layoutInCell="1" allowOverlap="1">
                      <wp:simplePos x="0" y="0"/>
                      <wp:positionH relativeFrom="column">
                        <wp:posOffset>-65405</wp:posOffset>
                      </wp:positionH>
                      <wp:positionV relativeFrom="paragraph">
                        <wp:posOffset>2233295</wp:posOffset>
                      </wp:positionV>
                      <wp:extent cx="1955800" cy="577215"/>
                      <wp:effectExtent l="6350" t="12065" r="9525" b="10795"/>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577215"/>
                              </a:xfrm>
                              <a:prstGeom prst="rect">
                                <a:avLst/>
                              </a:prstGeom>
                              <a:solidFill>
                                <a:srgbClr val="FFFFFF"/>
                              </a:solidFill>
                              <a:ln w="9525">
                                <a:solidFill>
                                  <a:srgbClr val="000000"/>
                                </a:solidFill>
                                <a:miter lim="800000"/>
                                <a:headEnd/>
                                <a:tailEnd/>
                              </a:ln>
                            </wps:spPr>
                            <wps:txbx>
                              <w:txbxContent>
                                <w:p w:rsidR="009A60A1" w:rsidRDefault="009A60A1" w:rsidP="009A60A1">
                                  <w:r>
                                    <w:t>Stoommachine- eiffeltoren-</w:t>
                                  </w:r>
                                  <w:r w:rsidRPr="009A60A1">
                                    <w:rPr>
                                      <w:color w:val="FF0000"/>
                                    </w:rPr>
                                    <w:t>palace</w:t>
                                  </w:r>
                                  <w:r>
                                    <w:t>- fotografie</w:t>
                                  </w:r>
                                </w:p>
                                <w:p w:rsidR="009A60A1" w:rsidRDefault="009A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6" type="#_x0000_t202" style="position:absolute;margin-left:-5.15pt;margin-top:175.85pt;width:154pt;height:45.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">
                      <v:textbox>
                        <w:txbxContent>
                          <w:p w:rsidR="009A60A1" w:rsidRDefault="009A60A1" w:rsidP="009A60A1">
                            <w:r>
                              <w:t>Stoommachine- eiffeltoren-</w:t>
                            </w:r>
                            <w:r w:rsidRPr="009A60A1">
                              <w:rPr>
                                <w:color w:val="FF0000"/>
                              </w:rPr>
                              <w:t>palace</w:t>
                            </w:r>
                            <w:r>
                              <w:t>- fotografie</w:t>
                            </w:r>
                          </w:p>
                          <w:p w:rsidR="009A60A1" w:rsidRDefault="009A60A1"/>
                        </w:txbxContent>
                      </v:textbox>
                    </v:shape>
                  </w:pict>
                </mc:Fallback>
              </mc:AlternateContent>
            </w:r>
            <w:r>
              <w:rPr>
                <w:noProof/>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564515"/>
                      <wp:effectExtent l="7620" t="13970" r="13970" b="12065"/>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9A60A1" w:rsidRPr="00233CF9" w:rsidRDefault="009A60A1" w:rsidP="0052401A">
                                  <w:pPr>
                                    <w:rPr>
                                      <w:sz w:val="24"/>
                                      <w:szCs w:val="24"/>
                                    </w:rPr>
                                  </w:pPr>
                                  <w:r>
                                    <w:rPr>
                                      <w:sz w:val="28"/>
                                      <w:szCs w:val="28"/>
                                    </w:rPr>
                                    <w:t>19</w:t>
                                  </w:r>
                                  <w:r w:rsidRPr="0052401A">
                                    <w:rPr>
                                      <w:sz w:val="28"/>
                                      <w:szCs w:val="28"/>
                                      <w:vertAlign w:val="superscript"/>
                                    </w:rPr>
                                    <w:t>de</w:t>
                                  </w:r>
                                  <w:r>
                                    <w:rPr>
                                      <w:sz w:val="28"/>
                                      <w:szCs w:val="28"/>
                                    </w:rPr>
                                    <w:t xml:space="preserve"> eeuw: Crystal Palace</w:t>
                                  </w:r>
                                </w:p>
                                <w:p w:rsidR="009A60A1" w:rsidRPr="0052401A" w:rsidRDefault="009A60A1" w:rsidP="00524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margin-left:15.2pt;margin-top:14pt;width:127.3pt;height:4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">
                      <v:textbox>
                        <w:txbxContent>
                          <w:p w:rsidR="009A60A1" w:rsidRPr="00233CF9" w:rsidRDefault="009A60A1" w:rsidP="0052401A">
                            <w:pPr>
                              <w:rPr>
                                <w:sz w:val="24"/>
                                <w:szCs w:val="24"/>
                              </w:rPr>
                            </w:pPr>
                            <w:r>
                              <w:rPr>
                                <w:sz w:val="28"/>
                                <w:szCs w:val="28"/>
                              </w:rPr>
                              <w:t>19</w:t>
                            </w:r>
                            <w:r w:rsidRPr="0052401A">
                              <w:rPr>
                                <w:sz w:val="28"/>
                                <w:szCs w:val="28"/>
                                <w:vertAlign w:val="superscript"/>
                              </w:rPr>
                              <w:t>de</w:t>
                            </w:r>
                            <w:r>
                              <w:rPr>
                                <w:sz w:val="28"/>
                                <w:szCs w:val="28"/>
                              </w:rPr>
                              <w:t xml:space="preserve"> eeuw: Crystal Palace</w:t>
                            </w:r>
                          </w:p>
                          <w:p w:rsidR="009A60A1" w:rsidRPr="0052401A" w:rsidRDefault="009A60A1" w:rsidP="0052401A"/>
                        </w:txbxContent>
                      </v:textbox>
                    </v:shape>
                  </w:pict>
                </mc:Fallback>
              </mc:AlternateContent>
            </w:r>
            <w:r>
              <w:rPr>
                <w:noProof/>
                <w:lang w:eastAsia="nl-NL"/>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2233295</wp:posOffset>
                      </wp:positionV>
                      <wp:extent cx="1938020" cy="577215"/>
                      <wp:effectExtent l="6350" t="12065" r="8255" b="1079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54F90" id="Rectangle 13" o:spid="_x0000_s1026" style="position:absolute;margin-left:-5.15pt;margin-top:175.85pt;width:152.6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"/>
                  </w:pict>
                </mc:Fallback>
              </mc:AlternateContent>
            </w:r>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193040</wp:posOffset>
                      </wp:positionH>
                      <wp:positionV relativeFrom="paragraph">
                        <wp:posOffset>177800</wp:posOffset>
                      </wp:positionV>
                      <wp:extent cx="1616710" cy="1924050"/>
                      <wp:effectExtent l="7620" t="13970" r="13970" b="508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B3E771" id="AutoShape 9"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P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"/>
                  </w:pict>
                </mc:Fallback>
              </mc:AlternateContent>
            </w:r>
          </w:p>
        </w:tc>
        <w:tc>
          <w:tcPr>
            <w:tcW w:w="0" w:type="auto"/>
            <w:shd w:val="clear" w:color="auto" w:fill="D99594" w:themeFill="accent2" w:themeFillTint="99"/>
          </w:tcPr>
          <w:p w:rsidR="00D074BE" w:rsidRDefault="00A6626C">
            <w:bookmarkStart w:id="0" w:name="_GoBack"/>
            <w:bookmarkEnd w:id="0"/>
            <w:r>
              <w:rPr>
                <w:noProof/>
                <w:lang w:eastAsia="nl-NL"/>
              </w:rPr>
              <mc:AlternateContent>
                <mc:Choice Requires="wps">
                  <w:drawing>
                    <wp:anchor distT="0" distB="0" distL="114300" distR="114300" simplePos="0" relativeHeight="251701248" behindDoc="0" locked="0" layoutInCell="1" allowOverlap="1">
                      <wp:simplePos x="0" y="0"/>
                      <wp:positionH relativeFrom="column">
                        <wp:posOffset>125095</wp:posOffset>
                      </wp:positionH>
                      <wp:positionV relativeFrom="paragraph">
                        <wp:posOffset>754380</wp:posOffset>
                      </wp:positionV>
                      <wp:extent cx="1555115" cy="1276350"/>
                      <wp:effectExtent l="6985" t="9525" r="9525" b="952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276350"/>
                              </a:xfrm>
                              <a:prstGeom prst="rect">
                                <a:avLst/>
                              </a:prstGeom>
                              <a:solidFill>
                                <a:srgbClr val="FFFFFF"/>
                              </a:solidFill>
                              <a:ln w="9525">
                                <a:solidFill>
                                  <a:srgbClr val="000000"/>
                                </a:solidFill>
                                <a:miter lim="800000"/>
                                <a:headEnd/>
                                <a:tailEnd/>
                              </a:ln>
                            </wps:spPr>
                            <wps:txbx>
                              <w:txbxContent>
                                <w:p w:rsidR="00A6626C" w:rsidRDefault="00A6626C">
                                  <w:r>
                                    <w:rPr>
                                      <w:noProof/>
                                      <w:lang w:eastAsia="nl-NL"/>
                                    </w:rPr>
                                    <w:drawing>
                                      <wp:inline distT="0" distB="0" distL="0" distR="0" wp14:anchorId="509B80E9" wp14:editId="6DECEBB8">
                                        <wp:extent cx="1362710" cy="1788014"/>
                                        <wp:effectExtent l="0" t="0" r="0" b="0"/>
                                        <wp:docPr id="10" name="Afbeelding 10" descr="https://t.jwwb.nl/SbC_3kIcz-3Npk5krIfnPVCuQfM=/157x0/filters:quality(95)/f.jwwb.nl%2Fpublic%2Fw%2Fo%2Fz%2Fjufschoonbeek%2F550vtv%2Fdownload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jwwb.nl/SbC_3kIcz-3Npk5krIfnPVCuQfM=/157x0/filters:quality(95)/f.jwwb.nl%2Fpublic%2Fw%2Fo%2Fz%2Fjufschoonbeek%2F550vtv%2Fdownload6-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710" cy="178801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8" type="#_x0000_t202" style="position:absolute;margin-left:9.85pt;margin-top:59.4pt;width:122.45pt;height:1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">
                      <v:textbox>
                        <w:txbxContent>
                          <w:p w:rsidR="00A6626C" w:rsidRDefault="00A6626C">
                            <w:r>
                              <w:rPr>
                                <w:noProof/>
                                <w:lang w:eastAsia="nl-NL"/>
                              </w:rPr>
                              <w:drawing>
                                <wp:inline distT="0" distB="0" distL="0" distR="0" wp14:anchorId="509B80E9" wp14:editId="6DECEBB8">
                                  <wp:extent cx="1362710" cy="1788014"/>
                                  <wp:effectExtent l="0" t="0" r="0" b="0"/>
                                  <wp:docPr id="10" name="Afbeelding 10" descr="https://t.jwwb.nl/SbC_3kIcz-3Npk5krIfnPVCuQfM=/157x0/filters:quality(95)/f.jwwb.nl%2Fpublic%2Fw%2Fo%2Fz%2Fjufschoonbeek%2F550vtv%2Fdownload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jwwb.nl/SbC_3kIcz-3Npk5krIfnPVCuQfM=/157x0/filters:quality(95)/f.jwwb.nl%2Fpublic%2Fw%2Fo%2Fz%2Fjufschoonbeek%2F550vtv%2Fdownload6-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710" cy="1788014"/>
                                          </a:xfrm>
                                          <a:prstGeom prst="rect">
                                            <a:avLst/>
                                          </a:prstGeom>
                                          <a:noFill/>
                                          <a:ln>
                                            <a:noFill/>
                                          </a:ln>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93056" behindDoc="0" locked="0" layoutInCell="1" allowOverlap="1">
                      <wp:simplePos x="0" y="0"/>
                      <wp:positionH relativeFrom="column">
                        <wp:posOffset>3810</wp:posOffset>
                      </wp:positionH>
                      <wp:positionV relativeFrom="paragraph">
                        <wp:posOffset>2249805</wp:posOffset>
                      </wp:positionV>
                      <wp:extent cx="1905000" cy="504825"/>
                      <wp:effectExtent l="9525" t="9525" r="9525" b="9525"/>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4825"/>
                              </a:xfrm>
                              <a:prstGeom prst="rect">
                                <a:avLst/>
                              </a:prstGeom>
                              <a:solidFill>
                                <a:srgbClr val="FFFFFF"/>
                              </a:solidFill>
                              <a:ln w="9525">
                                <a:solidFill>
                                  <a:srgbClr val="000000"/>
                                </a:solidFill>
                                <a:miter lim="800000"/>
                                <a:headEnd/>
                                <a:tailEnd/>
                              </a:ln>
                            </wps:spPr>
                            <wps:txbx>
                              <w:txbxContent>
                                <w:p w:rsidR="009A60A1" w:rsidRDefault="009A60A1" w:rsidP="009A60A1">
                                  <w:r>
                                    <w:t xml:space="preserve">Stoommachine- eiffeltoren-palace- </w:t>
                                  </w:r>
                                  <w:r w:rsidRPr="009A60A1">
                                    <w:rPr>
                                      <w:color w:val="FF0000"/>
                                    </w:rPr>
                                    <w:t>fotografie</w:t>
                                  </w:r>
                                </w:p>
                                <w:p w:rsidR="009A60A1" w:rsidRDefault="009A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9" type="#_x0000_t202" style="position:absolute;margin-left:.3pt;margin-top:177.15pt;width:150pt;height:3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">
                      <v:textbox>
                        <w:txbxContent>
                          <w:p w:rsidR="009A60A1" w:rsidRDefault="009A60A1" w:rsidP="009A60A1">
                            <w:r>
                              <w:t xml:space="preserve">Stoommachine- eiffeltoren-palace- </w:t>
                            </w:r>
                            <w:r w:rsidRPr="009A60A1">
                              <w:rPr>
                                <w:color w:val="FF0000"/>
                              </w:rPr>
                              <w:t>fotografie</w:t>
                            </w:r>
                          </w:p>
                          <w:p w:rsidR="009A60A1" w:rsidRDefault="009A60A1"/>
                        </w:txbxContent>
                      </v:textbox>
                    </v:shape>
                  </w:pict>
                </mc:Fallback>
              </mc:AlternateContent>
            </w:r>
            <w:r>
              <w:rPr>
                <w:noProof/>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564515"/>
                      <wp:effectExtent l="6985" t="13970" r="5080" b="12065"/>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9A60A1" w:rsidRPr="00233CF9" w:rsidRDefault="009A60A1" w:rsidP="0052401A">
                                  <w:pPr>
                                    <w:rPr>
                                      <w:sz w:val="24"/>
                                      <w:szCs w:val="24"/>
                                    </w:rPr>
                                  </w:pPr>
                                  <w:r>
                                    <w:rPr>
                                      <w:sz w:val="28"/>
                                      <w:szCs w:val="28"/>
                                    </w:rPr>
                                    <w:t>19</w:t>
                                  </w:r>
                                  <w:r w:rsidRPr="0052401A">
                                    <w:rPr>
                                      <w:sz w:val="28"/>
                                      <w:szCs w:val="28"/>
                                      <w:vertAlign w:val="superscript"/>
                                    </w:rPr>
                                    <w:t>de</w:t>
                                  </w:r>
                                  <w:r>
                                    <w:rPr>
                                      <w:sz w:val="28"/>
                                      <w:szCs w:val="28"/>
                                    </w:rPr>
                                    <w:t xml:space="preserve"> eeuw: fotografie</w:t>
                                  </w:r>
                                </w:p>
                                <w:p w:rsidR="009A60A1" w:rsidRPr="0052401A" w:rsidRDefault="009A60A1" w:rsidP="00524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0" type="#_x0000_t202" style="position:absolute;margin-left:9.85pt;margin-top:14pt;width:127.3pt;height:4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">
                      <v:textbox>
                        <w:txbxContent>
                          <w:p w:rsidR="009A60A1" w:rsidRPr="00233CF9" w:rsidRDefault="009A60A1" w:rsidP="0052401A">
                            <w:pPr>
                              <w:rPr>
                                <w:sz w:val="24"/>
                                <w:szCs w:val="24"/>
                              </w:rPr>
                            </w:pPr>
                            <w:r>
                              <w:rPr>
                                <w:sz w:val="28"/>
                                <w:szCs w:val="28"/>
                              </w:rPr>
                              <w:t>19</w:t>
                            </w:r>
                            <w:r w:rsidRPr="0052401A">
                              <w:rPr>
                                <w:sz w:val="28"/>
                                <w:szCs w:val="28"/>
                                <w:vertAlign w:val="superscript"/>
                              </w:rPr>
                              <w:t>de</w:t>
                            </w:r>
                            <w:r>
                              <w:rPr>
                                <w:sz w:val="28"/>
                                <w:szCs w:val="28"/>
                              </w:rPr>
                              <w:t xml:space="preserve"> eeuw: fotografie</w:t>
                            </w:r>
                          </w:p>
                          <w:p w:rsidR="009A60A1" w:rsidRPr="0052401A" w:rsidRDefault="009A60A1" w:rsidP="0052401A"/>
                        </w:txbxContent>
                      </v:textbox>
                    </v:shape>
                  </w:pict>
                </mc:Fallback>
              </mc:AlternateContent>
            </w:r>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2233295</wp:posOffset>
                      </wp:positionV>
                      <wp:extent cx="1938020" cy="577215"/>
                      <wp:effectExtent l="10795" t="12065" r="13335" b="1079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75DF6" id="Rectangle 12" o:spid="_x0000_s1026" style="position:absolute;margin-left:-1.1pt;margin-top:175.85pt;width:152.6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M8IA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"/>
                  </w:pict>
                </mc:Fallback>
              </mc:AlternateContent>
            </w:r>
            <w:r>
              <w:rPr>
                <w:noProof/>
                <w:lang w:eastAsia="nl-NL"/>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177800</wp:posOffset>
                      </wp:positionV>
                      <wp:extent cx="1616710" cy="1924050"/>
                      <wp:effectExtent l="6985" t="13970" r="5080" b="508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AA7B9" id="AutoShape 10"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"/>
                  </w:pict>
                </mc:Fallback>
              </mc:AlternateConten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0F0248"/>
    <w:rsid w:val="001A7554"/>
    <w:rsid w:val="00233CF9"/>
    <w:rsid w:val="002D7C9E"/>
    <w:rsid w:val="00476EA1"/>
    <w:rsid w:val="004B4110"/>
    <w:rsid w:val="0052401A"/>
    <w:rsid w:val="00613E7D"/>
    <w:rsid w:val="00636142"/>
    <w:rsid w:val="00784C4C"/>
    <w:rsid w:val="009A60A1"/>
    <w:rsid w:val="00A6626C"/>
    <w:rsid w:val="00A72800"/>
    <w:rsid w:val="00AE0E49"/>
    <w:rsid w:val="00B311C8"/>
    <w:rsid w:val="00CC4FFA"/>
    <w:rsid w:val="00D074BE"/>
    <w:rsid w:val="00D564B7"/>
    <w:rsid w:val="00EE6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777A58D2"/>
  <w15:docId w15:val="{C3301AA3-4E77-4691-8C21-E9068DAE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C1539616</Template>
  <TotalTime>0</TotalTime>
  <Pages>1</Pages>
  <Words>8</Words>
  <Characters>46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Berno Ros</dc:creator>
  <cp:lastModifiedBy>Tualla Opufou</cp:lastModifiedBy>
  <cp:revision>2</cp:revision>
  <cp:lastPrinted>2014-08-31T09:30:00Z</cp:lastPrinted>
  <dcterms:created xsi:type="dcterms:W3CDTF">2019-09-30T13:46:00Z</dcterms:created>
  <dcterms:modified xsi:type="dcterms:W3CDTF">2019-09-30T13:46:00Z</dcterms:modified>
</cp:coreProperties>
</file>