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E178AF">
        <w:trPr>
          <w:trHeight w:val="4435"/>
        </w:trPr>
        <w:tc>
          <w:tcPr>
            <w:tcW w:w="0" w:type="auto"/>
          </w:tcPr>
          <w:p w:rsidR="00D074BE" w:rsidRDefault="00E178AF">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DA7316" w:rsidRDefault="00DA7316">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DA7316" w:rsidRDefault="00DA7316"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KGS0G8pAgAAUwQAAA4AAAAAAAAAAAAAAAAALgIAAGRycy9l&#10;Mm9Eb2MueG1sUEsBAi0AFAAGAAgAAAAhAK9xYenfAAAACAEAAA8AAAAAAAAAAAAAAAAAgwQAAGRy&#10;cy9kb3ducmV2LnhtbFBLBQYAAAAABAAEAPMAAACPBQAAAAA=&#10;">
                      <v:textbox>
                        <w:txbxContent>
                          <w:p w:rsidR="00DA7316" w:rsidRDefault="00DA7316">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DA7316" w:rsidRDefault="00DA7316" w:rsidP="00D564B7">
                            <w:pPr>
                              <w:jc w:val="center"/>
                            </w:pPr>
                          </w:p>
                        </w:txbxContent>
                      </v:textbox>
                    </v:shape>
                  </w:pict>
                </mc:Fallback>
              </mc:AlternateContent>
            </w:r>
          </w:p>
        </w:tc>
        <w:tc>
          <w:tcPr>
            <w:tcW w:w="0" w:type="auto"/>
            <w:shd w:val="clear" w:color="auto" w:fill="632423" w:themeFill="accent2" w:themeFillShade="80"/>
          </w:tcPr>
          <w:p w:rsidR="00D074BE" w:rsidRDefault="00E178AF">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95250</wp:posOffset>
                      </wp:positionH>
                      <wp:positionV relativeFrom="paragraph">
                        <wp:posOffset>713105</wp:posOffset>
                      </wp:positionV>
                      <wp:extent cx="1616710" cy="1257300"/>
                      <wp:effectExtent l="5080" t="9525" r="6985" b="9525"/>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25730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7E2089DC" wp14:editId="2F0A483B">
                                        <wp:extent cx="1424305" cy="2140349"/>
                                        <wp:effectExtent l="0" t="0" r="0" b="0"/>
                                        <wp:docPr id="1" name="Afbeelding 1" descr="https://f.jwwb.nl/public/w/o/z/jufschoonbeek/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image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305" cy="21403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7.5pt;margin-top:56.15pt;width:127.3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">
                      <v:textbox>
                        <w:txbxContent>
                          <w:p w:rsidR="00DA7316" w:rsidRDefault="00E178AF">
                            <w:r>
                              <w:rPr>
                                <w:noProof/>
                                <w:lang w:eastAsia="nl-NL"/>
                              </w:rPr>
                              <w:drawing>
                                <wp:inline distT="0" distB="0" distL="0" distR="0" wp14:anchorId="7E2089DC" wp14:editId="2F0A483B">
                                  <wp:extent cx="1424305" cy="2140349"/>
                                  <wp:effectExtent l="0" t="0" r="0" b="0"/>
                                  <wp:docPr id="1" name="Afbeelding 1" descr="https://f.jwwb.nl/public/w/o/z/jufschoonbeek/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image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305" cy="2140349"/>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-65405</wp:posOffset>
                      </wp:positionH>
                      <wp:positionV relativeFrom="paragraph">
                        <wp:posOffset>2053590</wp:posOffset>
                      </wp:positionV>
                      <wp:extent cx="1938020" cy="707390"/>
                      <wp:effectExtent l="6350" t="6985" r="8255"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07390"/>
                              </a:xfrm>
                              <a:prstGeom prst="rect">
                                <a:avLst/>
                              </a:prstGeom>
                              <a:solidFill>
                                <a:srgbClr val="FFFFFF"/>
                              </a:solidFill>
                              <a:ln w="9525">
                                <a:solidFill>
                                  <a:srgbClr val="000000"/>
                                </a:solidFill>
                                <a:miter lim="800000"/>
                                <a:headEnd/>
                                <a:tailEnd/>
                              </a:ln>
                            </wps:spPr>
                            <wps:txbx>
                              <w:txbxContent>
                                <w:p w:rsidR="00DA7316" w:rsidRDefault="00DA7316">
                                  <w:r w:rsidRPr="00DA7316">
                                    <w:rPr>
                                      <w:color w:val="FF0000"/>
                                    </w:rPr>
                                    <w:t>Rodin, de denker</w:t>
                                  </w:r>
                                  <w:r>
                                    <w:t>- milet-realisme- manet-realisme – monet en kleur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5.15pt;margin-top:161.7pt;width:152.6pt;height:5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">
                      <v:textbox>
                        <w:txbxContent>
                          <w:p w:rsidR="00DA7316" w:rsidRDefault="00DA7316">
                            <w:r w:rsidRPr="00DA7316">
                              <w:rPr>
                                <w:color w:val="FF0000"/>
                              </w:rPr>
                              <w:t>Rodin, de denker</w:t>
                            </w:r>
                            <w:r>
                              <w:t>- milet-realisme- manet-realisme – monet en kleur</w:t>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DA7316" w:rsidRPr="000F0248" w:rsidRDefault="00DA7316" w:rsidP="000F0248">
                                  <w:r>
                                    <w:rPr>
                                      <w:sz w:val="28"/>
                                      <w:szCs w:val="28"/>
                                    </w:rPr>
                                    <w:t xml:space="preserve">Vernieuwers: Rodin, de Denker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">
                      <v:textbox>
                        <w:txbxContent>
                          <w:p w:rsidR="00DA7316" w:rsidRPr="000F0248" w:rsidRDefault="00DA7316" w:rsidP="000F0248">
                            <w:r>
                              <w:rPr>
                                <w:sz w:val="28"/>
                                <w:szCs w:val="28"/>
                              </w:rPr>
                              <w:t xml:space="preserve">Vernieuwers: Rodin, de Denker </w:t>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DA7316" w:rsidRPr="002D7C9E" w:rsidRDefault="00DA731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">
                      <v:textbox>
                        <w:txbxContent>
                          <w:p w:rsidR="00DA7316" w:rsidRPr="002D7C9E" w:rsidRDefault="00DA7316">
                            <w:pPr>
                              <w:rPr>
                                <w:sz w:val="20"/>
                                <w:szCs w:val="20"/>
                              </w:rPr>
                            </w:pP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CA5E"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YY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ILfphg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0D73D"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D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H485c6Ih&#10;jm53EdLT7HX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RIgZQzACAABiBAAADgAAAAAAAAAAAAAAAAAuAgAA&#10;ZHJzL2Uyb0RvYy54bWxQSwECLQAUAAYACAAAACEAnsRQT90AAAAJAQAADwAAAAAAAAAAAAAAAACK&#10;BAAAZHJzL2Rvd25yZXYueG1sUEsFBgAAAAAEAAQA8wAAAJQFAAAAAA==&#10;"/>
                  </w:pict>
                </mc:Fallback>
              </mc:AlternateContent>
            </w:r>
          </w:p>
        </w:tc>
        <w:tc>
          <w:tcPr>
            <w:tcW w:w="0" w:type="auto"/>
            <w:shd w:val="clear" w:color="auto" w:fill="632423" w:themeFill="accent2" w:themeFillShade="80"/>
          </w:tcPr>
          <w:p w:rsidR="00D074BE" w:rsidRDefault="00E178AF">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125095</wp:posOffset>
                      </wp:positionH>
                      <wp:positionV relativeFrom="paragraph">
                        <wp:posOffset>703580</wp:posOffset>
                      </wp:positionV>
                      <wp:extent cx="1555115" cy="1276350"/>
                      <wp:effectExtent l="6985" t="9525" r="9525" b="952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7635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3A559BB1" wp14:editId="0142A69A">
                                        <wp:extent cx="1360170" cy="1039620"/>
                                        <wp:effectExtent l="0" t="0" r="0" b="0"/>
                                        <wp:docPr id="2" name="Afbeelding 2" descr="https://t.jwwb.nl/IMlo9kFXosm-BhotV-WlKAmW-TY=/157x0/filters:quality(95)/f.jwwb.nl%2Fpublic%2Fw%2Fo%2Fz%2Fjufschoonbeek%2Ffkh5gq%2Fdownload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IMlo9kFXosm-BhotV-WlKAmW-TY=/157x0/filters:quality(95)/f.jwwb.nl%2Fpublic%2Fw%2Fo%2Fz%2Fjufschoonbeek%2Ffkh5gq%2Fdownload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170" cy="1039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9.85pt;margin-top:55.4pt;width:122.4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">
                      <v:textbox>
                        <w:txbxContent>
                          <w:p w:rsidR="00DA7316" w:rsidRDefault="00E178AF">
                            <w:r>
                              <w:rPr>
                                <w:noProof/>
                                <w:lang w:eastAsia="nl-NL"/>
                              </w:rPr>
                              <w:drawing>
                                <wp:inline distT="0" distB="0" distL="0" distR="0" wp14:anchorId="3A559BB1" wp14:editId="0142A69A">
                                  <wp:extent cx="1360170" cy="1039620"/>
                                  <wp:effectExtent l="0" t="0" r="0" b="0"/>
                                  <wp:docPr id="2" name="Afbeelding 2" descr="https://t.jwwb.nl/IMlo9kFXosm-BhotV-WlKAmW-TY=/157x0/filters:quality(95)/f.jwwb.nl%2Fpublic%2Fw%2Fo%2Fz%2Fjufschoonbeek%2Ffkh5gq%2Fdownload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IMlo9kFXosm-BhotV-WlKAmW-TY=/157x0/filters:quality(95)/f.jwwb.nl%2Fpublic%2Fw%2Fo%2Fz%2Fjufschoonbeek%2Ffkh5gq%2Fdownload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0170" cy="103962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-33020</wp:posOffset>
                      </wp:positionH>
                      <wp:positionV relativeFrom="paragraph">
                        <wp:posOffset>1979930</wp:posOffset>
                      </wp:positionV>
                      <wp:extent cx="1938020" cy="797560"/>
                      <wp:effectExtent l="10795" t="9525" r="13335" b="12065"/>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97560"/>
                              </a:xfrm>
                              <a:prstGeom prst="rect">
                                <a:avLst/>
                              </a:prstGeom>
                              <a:solidFill>
                                <a:srgbClr val="FFFFFF"/>
                              </a:solidFill>
                              <a:ln w="9525">
                                <a:solidFill>
                                  <a:srgbClr val="000000"/>
                                </a:solidFill>
                                <a:miter lim="800000"/>
                                <a:headEnd/>
                                <a:tailEnd/>
                              </a:ln>
                            </wps:spPr>
                            <wps:txbx>
                              <w:txbxContent>
                                <w:p w:rsidR="00DA7316" w:rsidRDefault="00DA7316" w:rsidP="00DA7316">
                                  <w:r>
                                    <w:t xml:space="preserve">Rodin, de denker- </w:t>
                                  </w:r>
                                  <w:r w:rsidRPr="00DA7316">
                                    <w:rPr>
                                      <w:color w:val="FF0000"/>
                                    </w:rPr>
                                    <w:t>milet-realisme</w:t>
                                  </w:r>
                                  <w:r>
                                    <w:t>- manet-realisme – monet en kleur</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margin-left:-2.6pt;margin-top:155.9pt;width:152.6pt;height:6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ArLgIAAFo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">
                      <v:textbox>
                        <w:txbxContent>
                          <w:p w:rsidR="00DA7316" w:rsidRDefault="00DA7316" w:rsidP="00DA7316">
                            <w:r>
                              <w:t xml:space="preserve">Rodin, de denker- </w:t>
                            </w:r>
                            <w:r w:rsidRPr="00DA7316">
                              <w:rPr>
                                <w:color w:val="FF0000"/>
                              </w:rPr>
                              <w:t>milet-realisme</w:t>
                            </w:r>
                            <w:r>
                              <w:t>- manet-realisme – monet en kleur</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DA7316" w:rsidRPr="000F0248" w:rsidRDefault="00DA7316" w:rsidP="00687069">
                                  <w:r>
                                    <w:rPr>
                                      <w:sz w:val="28"/>
                                      <w:szCs w:val="28"/>
                                    </w:rPr>
                                    <w:t xml:space="preserve">Vernieuwers: Milet -realisme </w:t>
                                  </w:r>
                                </w:p>
                                <w:p w:rsidR="00DA7316" w:rsidRPr="00636142" w:rsidRDefault="00DA7316" w:rsidP="00636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GTaMXYsAgAAWQQAAA4AAAAAAAAAAAAAAAAALgIAAGRy&#10;cy9lMm9Eb2MueG1sUEsBAi0AFAAGAAgAAAAhANQTHF/fAAAACQEAAA8AAAAAAAAAAAAAAAAAhgQA&#10;AGRycy9kb3ducmV2LnhtbFBLBQYAAAAABAAEAPMAAACSBQAAAAA=&#10;">
                      <v:textbox>
                        <w:txbxContent>
                          <w:p w:rsidR="00DA7316" w:rsidRPr="000F0248" w:rsidRDefault="00DA7316" w:rsidP="00687069">
                            <w:r>
                              <w:rPr>
                                <w:sz w:val="28"/>
                                <w:szCs w:val="28"/>
                              </w:rPr>
                              <w:t xml:space="preserve">Vernieuwers: Milet -realisme </w:t>
                            </w:r>
                          </w:p>
                          <w:p w:rsidR="00DA7316" w:rsidRPr="00636142" w:rsidRDefault="00DA7316" w:rsidP="00636142"/>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497B"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NKIA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0553C"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F9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z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AVjmF9MAIAAGIEAAAOAAAAAAAAAAAAAAAAAC4CAABk&#10;cnMvZTJvRG9jLnhtbFBLAQItABQABgAIAAAAIQDZPR5e3AAAAAkBAAAPAAAAAAAAAAAAAAAAAIoE&#10;AABkcnMvZG93bnJldi54bWxQSwUGAAAAAAQABADzAAAAkwUAAAAA&#10;"/>
                  </w:pict>
                </mc:Fallback>
              </mc:AlternateContent>
            </w:r>
          </w:p>
        </w:tc>
      </w:tr>
      <w:tr w:rsidR="00D074BE" w:rsidTr="00E178AF">
        <w:trPr>
          <w:trHeight w:val="4343"/>
        </w:trPr>
        <w:tc>
          <w:tcPr>
            <w:tcW w:w="0" w:type="auto"/>
            <w:shd w:val="clear" w:color="auto" w:fill="632423" w:themeFill="accent2" w:themeFillShade="80"/>
          </w:tcPr>
          <w:p w:rsidR="00D074BE" w:rsidRDefault="00E178AF">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138430</wp:posOffset>
                      </wp:positionH>
                      <wp:positionV relativeFrom="paragraph">
                        <wp:posOffset>777875</wp:posOffset>
                      </wp:positionV>
                      <wp:extent cx="1552575" cy="1198880"/>
                      <wp:effectExtent l="9525" t="10795" r="9525" b="9525"/>
                      <wp:wrapNone/>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9888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750A8564" wp14:editId="6CD4E691">
                                        <wp:extent cx="1360170" cy="1060290"/>
                                        <wp:effectExtent l="0" t="0" r="0" b="0"/>
                                        <wp:docPr id="3" name="Afbeelding 3" descr="https://f.jwwb.nl/public/w/o/z/jufschoonbeek/download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170" cy="1060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margin-left:10.9pt;margin-top:61.25pt;width:122.25pt;height:9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">
                      <v:textbox>
                        <w:txbxContent>
                          <w:p w:rsidR="00DA7316" w:rsidRDefault="00E178AF">
                            <w:r>
                              <w:rPr>
                                <w:noProof/>
                                <w:lang w:eastAsia="nl-NL"/>
                              </w:rPr>
                              <w:drawing>
                                <wp:inline distT="0" distB="0" distL="0" distR="0" wp14:anchorId="750A8564" wp14:editId="6CD4E691">
                                  <wp:extent cx="1360170" cy="1060290"/>
                                  <wp:effectExtent l="0" t="0" r="0" b="0"/>
                                  <wp:docPr id="3" name="Afbeelding 3" descr="https://f.jwwb.nl/public/w/o/z/jufschoonbeek/download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170" cy="106029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-29210</wp:posOffset>
                      </wp:positionH>
                      <wp:positionV relativeFrom="paragraph">
                        <wp:posOffset>1999615</wp:posOffset>
                      </wp:positionV>
                      <wp:extent cx="1967865" cy="767715"/>
                      <wp:effectExtent l="13335" t="1333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767715"/>
                              </a:xfrm>
                              <a:prstGeom prst="rect">
                                <a:avLst/>
                              </a:prstGeom>
                              <a:solidFill>
                                <a:srgbClr val="FFFFFF"/>
                              </a:solidFill>
                              <a:ln w="9525">
                                <a:solidFill>
                                  <a:srgbClr val="000000"/>
                                </a:solidFill>
                                <a:miter lim="800000"/>
                                <a:headEnd/>
                                <a:tailEnd/>
                              </a:ln>
                            </wps:spPr>
                            <wps:txbx>
                              <w:txbxContent>
                                <w:p w:rsidR="00DA7316" w:rsidRDefault="00DA7316" w:rsidP="00DA7316">
                                  <w:r>
                                    <w:t xml:space="preserve">Rodin, de denker- milet-realisme- </w:t>
                                  </w:r>
                                  <w:r w:rsidRPr="00DA7316">
                                    <w:rPr>
                                      <w:color w:val="FF0000"/>
                                    </w:rPr>
                                    <w:t>manet-realisme</w:t>
                                  </w:r>
                                  <w:r>
                                    <w:t xml:space="preserve"> – monet en kleur</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2.3pt;margin-top:157.45pt;width:154.95pt;height:6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">
                      <v:textbox>
                        <w:txbxContent>
                          <w:p w:rsidR="00DA7316" w:rsidRDefault="00DA7316" w:rsidP="00DA7316">
                            <w:r>
                              <w:t xml:space="preserve">Rodin, de denker- milet-realisme- </w:t>
                            </w:r>
                            <w:r w:rsidRPr="00DA7316">
                              <w:rPr>
                                <w:color w:val="FF0000"/>
                              </w:rPr>
                              <w:t>manet-realisme</w:t>
                            </w:r>
                            <w:r>
                              <w:t xml:space="preserve"> – monet en kleur</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636905"/>
                      <wp:effectExtent l="6985" t="12065" r="5080" b="825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36905"/>
                              </a:xfrm>
                              <a:prstGeom prst="rect">
                                <a:avLst/>
                              </a:prstGeom>
                              <a:solidFill>
                                <a:srgbClr val="FFFFFF"/>
                              </a:solidFill>
                              <a:ln w="9525">
                                <a:solidFill>
                                  <a:srgbClr val="000000"/>
                                </a:solidFill>
                                <a:miter lim="800000"/>
                                <a:headEnd/>
                                <a:tailEnd/>
                              </a:ln>
                            </wps:spPr>
                            <wps:txbx>
                              <w:txbxContent>
                                <w:p w:rsidR="00DA7316" w:rsidRPr="000F0248" w:rsidRDefault="00DA7316" w:rsidP="00430047">
                                  <w:r>
                                    <w:rPr>
                                      <w:sz w:val="28"/>
                                      <w:szCs w:val="28"/>
                                    </w:rPr>
                                    <w:t>Vernieuwers: Manet -realisme</w:t>
                                  </w:r>
                                </w:p>
                                <w:p w:rsidR="00DA7316" w:rsidRPr="0052401A" w:rsidRDefault="00DA7316"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9.2pt;margin-top:11.1pt;width:127.3pt;height:5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">
                      <v:textbox>
                        <w:txbxContent>
                          <w:p w:rsidR="00DA7316" w:rsidRPr="000F0248" w:rsidRDefault="00DA7316" w:rsidP="00430047">
                            <w:r>
                              <w:rPr>
                                <w:sz w:val="28"/>
                                <w:szCs w:val="28"/>
                              </w:rPr>
                              <w:t>Vernieuwers: Manet -realisme</w:t>
                            </w:r>
                          </w:p>
                          <w:p w:rsidR="00DA7316" w:rsidRPr="0052401A" w:rsidRDefault="00DA7316" w:rsidP="0052401A"/>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892D"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14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7Wi9eCICAAA+BAAADgAAAAAAAAAAAAAAAAAuAgAAZHJzL2Uyb0RvYy54&#10;bWxQSwECLQAUAAYACAAAACEAjfmsX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C37A8"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II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fz3mzImG&#10;OLrdRUhPs0n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NJUIIMAIAAGIEAAAOAAAAAAAAAAAAAAAAAC4CAABk&#10;cnMvZTJvRG9jLnhtbFBLAQItABQABgAIAAAAIQDGw/mD3AAAAAkBAAAPAAAAAAAAAAAAAAAAAIoE&#10;AABkcnMvZG93bnJldi54bWxQSwUGAAAAAAQABADzAAAAkwUAAAAA&#10;"/>
                  </w:pict>
                </mc:Fallback>
              </mc:AlternateContent>
            </w:r>
          </w:p>
        </w:tc>
        <w:tc>
          <w:tcPr>
            <w:tcW w:w="0" w:type="auto"/>
            <w:shd w:val="clear" w:color="auto" w:fill="632423" w:themeFill="accent2" w:themeFillShade="80"/>
          </w:tcPr>
          <w:p w:rsidR="00D074BE" w:rsidRDefault="00E178AF">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95250</wp:posOffset>
                      </wp:positionH>
                      <wp:positionV relativeFrom="paragraph">
                        <wp:posOffset>681355</wp:posOffset>
                      </wp:positionV>
                      <wp:extent cx="1616710" cy="1318260"/>
                      <wp:effectExtent l="5080" t="9525" r="6985" b="5715"/>
                      <wp:wrapNone/>
                      <wp:docPr id="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31826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52AF7E18" wp14:editId="10FE10A9">
                                        <wp:extent cx="1424305" cy="1378945"/>
                                        <wp:effectExtent l="0" t="0" r="0" b="0"/>
                                        <wp:docPr id="4" name="Afbeelding 4" descr="https://t.jwwb.nl/P0PdjSiSnkHWbm2t8gnjKDTKMAg=/157x0/filters:quality(95)/f.jwwb.nl%2Fpublic%2Fw%2Fo%2Fz%2Fjufschoonbeek%2Fajh9wl%2Fdownloa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P0PdjSiSnkHWbm2t8gnjKDTKMAg=/157x0/filters:quality(95)/f.jwwb.nl%2Fpublic%2Fw%2Fo%2Fz%2Fjufschoonbeek%2Fajh9wl%2Fdownload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13789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margin-left:7.5pt;margin-top:53.65pt;width:127.3pt;height:10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">
                      <v:textbox>
                        <w:txbxContent>
                          <w:p w:rsidR="00DA7316" w:rsidRDefault="00E178AF">
                            <w:r>
                              <w:rPr>
                                <w:noProof/>
                                <w:lang w:eastAsia="nl-NL"/>
                              </w:rPr>
                              <w:drawing>
                                <wp:inline distT="0" distB="0" distL="0" distR="0" wp14:anchorId="52AF7E18" wp14:editId="10FE10A9">
                                  <wp:extent cx="1424305" cy="1378945"/>
                                  <wp:effectExtent l="0" t="0" r="0" b="0"/>
                                  <wp:docPr id="4" name="Afbeelding 4" descr="https://t.jwwb.nl/P0PdjSiSnkHWbm2t8gnjKDTKMAg=/157x0/filters:quality(95)/f.jwwb.nl%2Fpublic%2Fw%2Fo%2Fz%2Fjufschoonbeek%2Fajh9wl%2Fdownload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P0PdjSiSnkHWbm2t8gnjKDTKMAg=/157x0/filters:quality(95)/f.jwwb.nl%2Fpublic%2Fw%2Fo%2Fz%2Fjufschoonbeek%2Fajh9wl%2Fdownload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05" cy="137894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-65405</wp:posOffset>
                      </wp:positionH>
                      <wp:positionV relativeFrom="paragraph">
                        <wp:posOffset>1990090</wp:posOffset>
                      </wp:positionV>
                      <wp:extent cx="1938020" cy="786765"/>
                      <wp:effectExtent l="6350" t="13335" r="8255" b="9525"/>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86765"/>
                              </a:xfrm>
                              <a:prstGeom prst="rect">
                                <a:avLst/>
                              </a:prstGeom>
                              <a:solidFill>
                                <a:srgbClr val="FFFFFF"/>
                              </a:solidFill>
                              <a:ln w="9525">
                                <a:solidFill>
                                  <a:srgbClr val="000000"/>
                                </a:solidFill>
                                <a:miter lim="800000"/>
                                <a:headEnd/>
                                <a:tailEnd/>
                              </a:ln>
                            </wps:spPr>
                            <wps:txbx>
                              <w:txbxContent>
                                <w:p w:rsidR="00DA7316" w:rsidRDefault="00DA7316" w:rsidP="00DA7316">
                                  <w:r>
                                    <w:t xml:space="preserve">Rodin, de denker- milet-realisme- manet-realisme – </w:t>
                                  </w:r>
                                  <w:r w:rsidRPr="00DA7316">
                                    <w:rPr>
                                      <w:color w:val="FF0000"/>
                                    </w:rPr>
                                    <w:t>monet en kleur</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5.15pt;margin-top:156.7pt;width:152.6pt;height:6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SZLQ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">
                      <v:textbox>
                        <w:txbxContent>
                          <w:p w:rsidR="00DA7316" w:rsidRDefault="00DA7316" w:rsidP="00DA7316">
                            <w:r>
                              <w:t xml:space="preserve">Rodin, de denker- milet-realisme- manet-realisme – </w:t>
                            </w:r>
                            <w:r w:rsidRPr="00DA7316">
                              <w:rPr>
                                <w:color w:val="FF0000"/>
                              </w:rPr>
                              <w:t>monet en kleur</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DA7316" w:rsidRPr="000F0248" w:rsidRDefault="00DA7316" w:rsidP="00430047">
                                  <w:r>
                                    <w:rPr>
                                      <w:sz w:val="28"/>
                                      <w:szCs w:val="28"/>
                                    </w:rPr>
                                    <w:t xml:space="preserve">Vernieuwers: Monet en kleur </w:t>
                                  </w:r>
                                </w:p>
                                <w:p w:rsidR="00DA7316" w:rsidRPr="0052401A" w:rsidRDefault="00DA7316"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Ke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GzKUp4tAgAAWQQAAA4AAAAAAAAAAAAAAAAALgIAAGRy&#10;cy9lMm9Eb2MueG1sUEsBAi0AFAAGAAgAAAAhALzJYPXeAAAACQEAAA8AAAAAAAAAAAAAAAAAhwQA&#10;AGRycy9kb3ducmV2LnhtbFBLBQYAAAAABAAEAPMAAACSBQAAAAA=&#10;">
                      <v:textbox>
                        <w:txbxContent>
                          <w:p w:rsidR="00DA7316" w:rsidRPr="000F0248" w:rsidRDefault="00DA7316" w:rsidP="00430047">
                            <w:r>
                              <w:rPr>
                                <w:sz w:val="28"/>
                                <w:szCs w:val="28"/>
                              </w:rPr>
                              <w:t xml:space="preserve">Vernieuwers: Monet en kleur </w:t>
                            </w:r>
                          </w:p>
                          <w:p w:rsidR="00DA7316" w:rsidRPr="0052401A" w:rsidRDefault="00DA7316" w:rsidP="0052401A"/>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FCBE"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EIg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&#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ZTojE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78B18"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rLwIAAGI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co/Yay8CAABiBAAADgAAAAAAAAAAAAAAAAAuAgAAZHJz&#10;L2Uyb0RvYy54bWxQSwECLQAUAAYACAAAACEAHdENItsAAAAJAQAADwAAAAAAAAAAAAAAAACJBAAA&#10;ZHJzL2Rvd25yZXYueG1sUEsFBgAAAAAEAAQA8wAAAJEFAAAAAA==&#10;"/>
                  </w:pict>
                </mc:Fallback>
              </mc:AlternateContent>
            </w:r>
          </w:p>
        </w:tc>
        <w:tc>
          <w:tcPr>
            <w:tcW w:w="0" w:type="auto"/>
            <w:shd w:val="clear" w:color="auto" w:fill="76923C" w:themeFill="accent3" w:themeFillShade="BF"/>
          </w:tcPr>
          <w:p w:rsidR="00D074BE" w:rsidRDefault="00E178AF">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219075</wp:posOffset>
                      </wp:positionH>
                      <wp:positionV relativeFrom="paragraph">
                        <wp:posOffset>690880</wp:posOffset>
                      </wp:positionV>
                      <wp:extent cx="1616710" cy="1276350"/>
                      <wp:effectExtent l="5715" t="9525" r="6350" b="9525"/>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27635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2A38A689" wp14:editId="41D04C2B">
                                        <wp:extent cx="1424305" cy="1052353"/>
                                        <wp:effectExtent l="0" t="0" r="0" b="0"/>
                                        <wp:docPr id="5" name="Afbeelding 5" descr="https://t.jwwb.nl/11QNlVIOTbvgv4-CdCGmkYtb8pk=/157x0/filters:quality(95)/f.jwwb.nl%2Fpublic%2Fw%2Fo%2Fz%2Fjufschoonbeek%2Fadl7hm%2Fdownloa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11QNlVIOTbvgv4-CdCGmkYtb8pk=/157x0/filters:quality(95)/f.jwwb.nl%2Fpublic%2Fw%2Fo%2Fz%2Fjufschoonbeek%2Fadl7hm%2Fdownload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305" cy="10523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margin-left:17.25pt;margin-top:54.4pt;width:127.3pt;height:1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">
                      <v:textbox>
                        <w:txbxContent>
                          <w:p w:rsidR="00DA7316" w:rsidRDefault="00E178AF">
                            <w:r>
                              <w:rPr>
                                <w:noProof/>
                                <w:lang w:eastAsia="nl-NL"/>
                              </w:rPr>
                              <w:drawing>
                                <wp:inline distT="0" distB="0" distL="0" distR="0" wp14:anchorId="2A38A689" wp14:editId="41D04C2B">
                                  <wp:extent cx="1424305" cy="1052353"/>
                                  <wp:effectExtent l="0" t="0" r="0" b="0"/>
                                  <wp:docPr id="5" name="Afbeelding 5" descr="https://t.jwwb.nl/11QNlVIOTbvgv4-CdCGmkYtb8pk=/157x0/filters:quality(95)/f.jwwb.nl%2Fpublic%2Fw%2Fo%2Fz%2Fjufschoonbeek%2Fadl7hm%2Fdownloa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11QNlVIOTbvgv4-CdCGmkYtb8pk=/157x0/filters:quality(95)/f.jwwb.nl%2Fpublic%2Fw%2Fo%2Fz%2Fjufschoonbeek%2Fadl7hm%2Fdownload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305" cy="1052353"/>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3810</wp:posOffset>
                      </wp:positionH>
                      <wp:positionV relativeFrom="paragraph">
                        <wp:posOffset>1990090</wp:posOffset>
                      </wp:positionV>
                      <wp:extent cx="1876425" cy="739140"/>
                      <wp:effectExtent l="9525" t="13335" r="9525" b="9525"/>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39140"/>
                              </a:xfrm>
                              <a:prstGeom prst="rect">
                                <a:avLst/>
                              </a:prstGeom>
                              <a:solidFill>
                                <a:srgbClr val="FFFFFF"/>
                              </a:solidFill>
                              <a:ln w="9525">
                                <a:solidFill>
                                  <a:srgbClr val="000000"/>
                                </a:solidFill>
                                <a:miter lim="800000"/>
                                <a:headEnd/>
                                <a:tailEnd/>
                              </a:ln>
                            </wps:spPr>
                            <wps:txbx>
                              <w:txbxContent>
                                <w:p w:rsidR="00DA7316" w:rsidRDefault="00DA7316">
                                  <w:r w:rsidRPr="00DA7316">
                                    <w:rPr>
                                      <w:color w:val="FF0000"/>
                                    </w:rPr>
                                    <w:t>Het bauhaus</w:t>
                                  </w:r>
                                  <w:r>
                                    <w:t>- breuer-armstoel- rietveld- de stijl- mondriaan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3pt;margin-top:156.7pt;width:147.75pt;height:5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">
                      <v:textbox>
                        <w:txbxContent>
                          <w:p w:rsidR="00DA7316" w:rsidRDefault="00DA7316">
                            <w:r w:rsidRPr="00DA7316">
                              <w:rPr>
                                <w:color w:val="FF0000"/>
                              </w:rPr>
                              <w:t>Het bauhaus</w:t>
                            </w:r>
                            <w:r>
                              <w:t>- breuer-armstoel- rietveld- de stijl- mondriaan</w:t>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DA7316" w:rsidRPr="00233CF9" w:rsidRDefault="00DA7316">
                                  <w:pPr>
                                    <w:rPr>
                                      <w:sz w:val="24"/>
                                      <w:szCs w:val="24"/>
                                    </w:rPr>
                                  </w:pPr>
                                  <w:r>
                                    <w:rPr>
                                      <w:sz w:val="28"/>
                                      <w:szCs w:val="28"/>
                                    </w:rPr>
                                    <w:t>20</w:t>
                                  </w:r>
                                  <w:r w:rsidRPr="00430047">
                                    <w:rPr>
                                      <w:sz w:val="28"/>
                                      <w:szCs w:val="28"/>
                                      <w:vertAlign w:val="superscript"/>
                                    </w:rPr>
                                    <w:t>ste</w:t>
                                  </w:r>
                                  <w:r>
                                    <w:rPr>
                                      <w:sz w:val="28"/>
                                      <w:szCs w:val="28"/>
                                    </w:rPr>
                                    <w:t xml:space="preserve"> eeuw: Het Bauhaus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DvLAIAAFk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">
                      <v:textbox>
                        <w:txbxContent>
                          <w:p w:rsidR="00DA7316" w:rsidRPr="00233CF9" w:rsidRDefault="00DA7316">
                            <w:pPr>
                              <w:rPr>
                                <w:sz w:val="24"/>
                                <w:szCs w:val="24"/>
                              </w:rPr>
                            </w:pPr>
                            <w:r>
                              <w:rPr>
                                <w:sz w:val="28"/>
                                <w:szCs w:val="28"/>
                              </w:rPr>
                              <w:t>20</w:t>
                            </w:r>
                            <w:r w:rsidRPr="00430047">
                              <w:rPr>
                                <w:sz w:val="28"/>
                                <w:szCs w:val="28"/>
                                <w:vertAlign w:val="superscript"/>
                              </w:rPr>
                              <w:t>ste</w:t>
                            </w:r>
                            <w:r>
                              <w:rPr>
                                <w:sz w:val="28"/>
                                <w:szCs w:val="28"/>
                              </w:rPr>
                              <w:t xml:space="preserve"> eeuw: Het Bauhaus</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0A504"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3Z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8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7A70D"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se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y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Cok+x4vAgAAYgQAAA4AAAAAAAAAAAAAAAAALgIAAGRy&#10;cy9lMm9Eb2MueG1sUEsBAi0AFAAGAAgAAAAhAJl4VnrcAAAACQEAAA8AAAAAAAAAAAAAAAAAiQQA&#10;AGRycy9kb3ducmV2LnhtbFBLBQYAAAAABAAEAPMAAACSBQAAAAA=&#10;"/>
                  </w:pict>
                </mc:Fallback>
              </mc:AlternateContent>
            </w:r>
          </w:p>
        </w:tc>
      </w:tr>
      <w:tr w:rsidR="00D074BE" w:rsidTr="00E178AF">
        <w:trPr>
          <w:trHeight w:val="4619"/>
        </w:trPr>
        <w:tc>
          <w:tcPr>
            <w:tcW w:w="0" w:type="auto"/>
            <w:shd w:val="clear" w:color="auto" w:fill="76923C" w:themeFill="accent3" w:themeFillShade="BF"/>
          </w:tcPr>
          <w:p w:rsidR="00D074BE" w:rsidRDefault="00E178AF">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116840</wp:posOffset>
                      </wp:positionH>
                      <wp:positionV relativeFrom="paragraph">
                        <wp:posOffset>742315</wp:posOffset>
                      </wp:positionV>
                      <wp:extent cx="1583690" cy="1280160"/>
                      <wp:effectExtent l="6985" t="5715" r="9525" b="952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280160"/>
                              </a:xfrm>
                              <a:prstGeom prst="rect">
                                <a:avLst/>
                              </a:prstGeom>
                              <a:solidFill>
                                <a:srgbClr val="FFFFFF"/>
                              </a:solidFill>
                              <a:ln w="9525">
                                <a:solidFill>
                                  <a:srgbClr val="000000"/>
                                </a:solidFill>
                                <a:miter lim="800000"/>
                                <a:headEnd/>
                                <a:tailEnd/>
                              </a:ln>
                            </wps:spPr>
                            <wps:txbx>
                              <w:txbxContent>
                                <w:p w:rsidR="00DA7316" w:rsidRDefault="00E178AF">
                                  <w:r>
                                    <w:rPr>
                                      <w:noProof/>
                                      <w:lang w:eastAsia="nl-NL"/>
                                    </w:rPr>
                                    <w:drawing>
                                      <wp:inline distT="0" distB="0" distL="0" distR="0" wp14:anchorId="4D31002E" wp14:editId="6BE0B3FC">
                                        <wp:extent cx="1391285" cy="1302385"/>
                                        <wp:effectExtent l="0" t="0" r="0" b="0"/>
                                        <wp:docPr id="6" name="Afbeelding 6" descr="https://t.jwwb.nl/sfTwwOwyaxcmrBj4ufPkpkRCrlU=/157x0/filters:quality(95)/f.jwwb.nl%2Fpublic%2Fw%2Fo%2Fz%2Fjufschoonbeek%2Fe04oly%2Fdownload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sfTwwOwyaxcmrBj4ufPkpkRCrlU=/157x0/filters:quality(95)/f.jwwb.nl%2Fpublic%2Fw%2Fo%2Fz%2Fjufschoonbeek%2Fe04oly%2Fdownload1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285" cy="13023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margin-left:9.2pt;margin-top:58.45pt;width:124.7pt;height:10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mtLwIAAFs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">
                      <v:textbox>
                        <w:txbxContent>
                          <w:p w:rsidR="00DA7316" w:rsidRDefault="00E178AF">
                            <w:r>
                              <w:rPr>
                                <w:noProof/>
                                <w:lang w:eastAsia="nl-NL"/>
                              </w:rPr>
                              <w:drawing>
                                <wp:inline distT="0" distB="0" distL="0" distR="0" wp14:anchorId="4D31002E" wp14:editId="6BE0B3FC">
                                  <wp:extent cx="1391285" cy="1302385"/>
                                  <wp:effectExtent l="0" t="0" r="0" b="0"/>
                                  <wp:docPr id="6" name="Afbeelding 6" descr="https://t.jwwb.nl/sfTwwOwyaxcmrBj4ufPkpkRCrlU=/157x0/filters:quality(95)/f.jwwb.nl%2Fpublic%2Fw%2Fo%2Fz%2Fjufschoonbeek%2Fe04oly%2Fdownload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sfTwwOwyaxcmrBj4ufPkpkRCrlU=/157x0/filters:quality(95)/f.jwwb.nl%2Fpublic%2Fw%2Fo%2Fz%2Fjufschoonbeek%2Fe04oly%2Fdownload1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285" cy="130238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-29210</wp:posOffset>
                      </wp:positionH>
                      <wp:positionV relativeFrom="paragraph">
                        <wp:posOffset>2061845</wp:posOffset>
                      </wp:positionV>
                      <wp:extent cx="1920240" cy="721360"/>
                      <wp:effectExtent l="13335" t="10795" r="9525" b="10795"/>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21360"/>
                              </a:xfrm>
                              <a:prstGeom prst="rect">
                                <a:avLst/>
                              </a:prstGeom>
                              <a:solidFill>
                                <a:srgbClr val="FFFFFF"/>
                              </a:solidFill>
                              <a:ln w="9525">
                                <a:solidFill>
                                  <a:srgbClr val="000000"/>
                                </a:solidFill>
                                <a:miter lim="800000"/>
                                <a:headEnd/>
                                <a:tailEnd/>
                              </a:ln>
                            </wps:spPr>
                            <wps:txbx>
                              <w:txbxContent>
                                <w:p w:rsidR="00DA7316" w:rsidRDefault="00DA7316" w:rsidP="00DA7316">
                                  <w:r>
                                    <w:t>Het bauhaus-</w:t>
                                  </w:r>
                                  <w:r w:rsidRPr="00DA7316">
                                    <w:rPr>
                                      <w:color w:val="FF0000"/>
                                    </w:rPr>
                                    <w:t xml:space="preserve"> breuer</w:t>
                                  </w:r>
                                  <w:r>
                                    <w:t>-armstoel- rietveld- de stijl- mondriaan</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margin-left:-2.3pt;margin-top:162.35pt;width:151.2pt;height:5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">
                      <v:textbox>
                        <w:txbxContent>
                          <w:p w:rsidR="00DA7316" w:rsidRDefault="00DA7316" w:rsidP="00DA7316">
                            <w:r>
                              <w:t>Het bauhaus-</w:t>
                            </w:r>
                            <w:r w:rsidRPr="00DA7316">
                              <w:rPr>
                                <w:color w:val="FF0000"/>
                              </w:rPr>
                              <w:t xml:space="preserve"> breuer</w:t>
                            </w:r>
                            <w:r>
                              <w:t>-armstoel- rietveld- de stijl- mondriaan</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2700" r="5080" b="1333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DA7316" w:rsidRPr="0052401A" w:rsidRDefault="00DA7316" w:rsidP="0052401A">
                                  <w:r>
                                    <w:rPr>
                                      <w:sz w:val="28"/>
                                      <w:szCs w:val="28"/>
                                    </w:rPr>
                                    <w:t>20</w:t>
                                  </w:r>
                                  <w:r w:rsidRPr="00430047">
                                    <w:rPr>
                                      <w:sz w:val="28"/>
                                      <w:szCs w:val="28"/>
                                      <w:vertAlign w:val="superscript"/>
                                    </w:rPr>
                                    <w:t>ste</w:t>
                                  </w:r>
                                  <w:r>
                                    <w:rPr>
                                      <w:sz w:val="28"/>
                                      <w:szCs w:val="28"/>
                                    </w:rPr>
                                    <w:t xml:space="preserve"> eeuw: Marcel Breuer – armstoel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YoLQIAAFk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E/kdigtAgAAWQQAAA4AAAAAAAAAAAAAAAAALgIAAGRy&#10;cy9lMm9Eb2MueG1sUEsBAi0AFAAGAAgAAAAhAKq8xKjeAAAACQEAAA8AAAAAAAAAAAAAAAAAhwQA&#10;AGRycy9kb3ducmV2LnhtbFBLBQYAAAAABAAEAPMAAACSBQAAAAA=&#10;">
                      <v:textbox>
                        <w:txbxContent>
                          <w:p w:rsidR="00DA7316" w:rsidRPr="0052401A" w:rsidRDefault="00DA7316" w:rsidP="0052401A">
                            <w:r>
                              <w:rPr>
                                <w:sz w:val="28"/>
                                <w:szCs w:val="28"/>
                              </w:rPr>
                              <w:t>20</w:t>
                            </w:r>
                            <w:r w:rsidRPr="00430047">
                              <w:rPr>
                                <w:sz w:val="28"/>
                                <w:szCs w:val="28"/>
                                <w:vertAlign w:val="superscript"/>
                              </w:rPr>
                              <w:t>ste</w:t>
                            </w:r>
                            <w:r>
                              <w:rPr>
                                <w:sz w:val="28"/>
                                <w:szCs w:val="28"/>
                              </w:rPr>
                              <w:t xml:space="preserve"> eeuw: Marcel Breuer – armstoel </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0795" r="10795" b="1206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CEC2"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LcIA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2700" r="5080" b="635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386C5"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d6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u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nJ2d6MAIAAGIEAAAOAAAAAAAAAAAAAAAAAC4CAABk&#10;cnMvZTJvRG9jLnhtbFBLAQItABQABgAIAAAAIQCcguqL3AAAAAkBAAAPAAAAAAAAAAAAAAAAAIoE&#10;AABkcnMvZG93bnJldi54bWxQSwUGAAAAAAQABADzAAAAkwUAAAAA&#10;"/>
                  </w:pict>
                </mc:Fallback>
              </mc:AlternateContent>
            </w:r>
          </w:p>
        </w:tc>
        <w:tc>
          <w:tcPr>
            <w:tcW w:w="0" w:type="auto"/>
            <w:shd w:val="clear" w:color="auto" w:fill="76923C" w:themeFill="accent3" w:themeFillShade="BF"/>
          </w:tcPr>
          <w:p w:rsidR="00D074BE" w:rsidRDefault="00E178AF">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193040</wp:posOffset>
                      </wp:positionH>
                      <wp:positionV relativeFrom="paragraph">
                        <wp:posOffset>755650</wp:posOffset>
                      </wp:positionV>
                      <wp:extent cx="1640205" cy="1238250"/>
                      <wp:effectExtent l="7620" t="9525" r="9525" b="9525"/>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238250"/>
                              </a:xfrm>
                              <a:prstGeom prst="rect">
                                <a:avLst/>
                              </a:prstGeom>
                              <a:solidFill>
                                <a:srgbClr val="FFFFFF"/>
                              </a:solidFill>
                              <a:ln w="9525">
                                <a:solidFill>
                                  <a:srgbClr val="000000"/>
                                </a:solidFill>
                                <a:miter lim="800000"/>
                                <a:headEnd/>
                                <a:tailEnd/>
                              </a:ln>
                            </wps:spPr>
                            <wps:txbx>
                              <w:txbxContent>
                                <w:p w:rsidR="00E178AF" w:rsidRDefault="00E178AF">
                                  <w:r>
                                    <w:rPr>
                                      <w:noProof/>
                                      <w:lang w:eastAsia="nl-NL"/>
                                    </w:rPr>
                                    <w:drawing>
                                      <wp:inline distT="0" distB="0" distL="0" distR="0" wp14:anchorId="5353F3EC" wp14:editId="424D133E">
                                        <wp:extent cx="1447800" cy="942632"/>
                                        <wp:effectExtent l="0" t="0" r="0" b="0"/>
                                        <wp:docPr id="8" name="Afbeelding 8" descr="C:\Users\2012359\AppData\Local\Microsoft\Windows\INetCache\Content.MSO\A1277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2359\AppData\Local\Microsoft\Windows\INetCache\Content.MSO\A127775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9426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6" type="#_x0000_t202" style="position:absolute;margin-left:15.2pt;margin-top:59.5pt;width:129.1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">
                      <v:textbox>
                        <w:txbxContent>
                          <w:p w:rsidR="00E178AF" w:rsidRDefault="00E178AF">
                            <w:r>
                              <w:rPr>
                                <w:noProof/>
                                <w:lang w:eastAsia="nl-NL"/>
                              </w:rPr>
                              <w:drawing>
                                <wp:inline distT="0" distB="0" distL="0" distR="0" wp14:anchorId="5353F3EC" wp14:editId="424D133E">
                                  <wp:extent cx="1447800" cy="942632"/>
                                  <wp:effectExtent l="0" t="0" r="0" b="0"/>
                                  <wp:docPr id="8" name="Afbeelding 8" descr="C:\Users\2012359\AppData\Local\Microsoft\Windows\INetCache\Content.MSO\A1277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2359\AppData\Local\Microsoft\Windows\INetCache\Content.MSO\A127775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942632"/>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-52705</wp:posOffset>
                      </wp:positionH>
                      <wp:positionV relativeFrom="paragraph">
                        <wp:posOffset>2061845</wp:posOffset>
                      </wp:positionV>
                      <wp:extent cx="1925320" cy="748665"/>
                      <wp:effectExtent l="9525" t="10795" r="8255" b="1206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748665"/>
                              </a:xfrm>
                              <a:prstGeom prst="rect">
                                <a:avLst/>
                              </a:prstGeom>
                              <a:solidFill>
                                <a:srgbClr val="FFFFFF"/>
                              </a:solidFill>
                              <a:ln w="9525">
                                <a:solidFill>
                                  <a:srgbClr val="000000"/>
                                </a:solidFill>
                                <a:miter lim="800000"/>
                                <a:headEnd/>
                                <a:tailEnd/>
                              </a:ln>
                            </wps:spPr>
                            <wps:txbx>
                              <w:txbxContent>
                                <w:p w:rsidR="00DA7316" w:rsidRDefault="00DA7316" w:rsidP="00DA7316">
                                  <w:r>
                                    <w:t>Het bauhaus- breuer-</w:t>
                                  </w:r>
                                  <w:r w:rsidRPr="00DA7316">
                                    <w:rPr>
                                      <w:color w:val="FF0000"/>
                                    </w:rPr>
                                    <w:t>armstoel-</w:t>
                                  </w:r>
                                  <w:r w:rsidRPr="00DA7316">
                                    <w:t xml:space="preserve"> rietveld</w:t>
                                  </w:r>
                                  <w:r>
                                    <w:t>- de stijl- mondriaan</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7" type="#_x0000_t202" style="position:absolute;margin-left:-4.15pt;margin-top:162.35pt;width:151.6pt;height:5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">
                      <v:textbox>
                        <w:txbxContent>
                          <w:p w:rsidR="00DA7316" w:rsidRDefault="00DA7316" w:rsidP="00DA7316">
                            <w:r>
                              <w:t>Het bauhaus- breuer-</w:t>
                            </w:r>
                            <w:r w:rsidRPr="00DA7316">
                              <w:rPr>
                                <w:color w:val="FF0000"/>
                              </w:rPr>
                              <w:t>armstoel-</w:t>
                            </w:r>
                            <w:r w:rsidRPr="00DA7316">
                              <w:t xml:space="preserve"> rietveld</w:t>
                            </w:r>
                            <w:r>
                              <w:t>- de stijl- mondriaan</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2700" r="13970" b="1333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DA7316" w:rsidRPr="00233CF9" w:rsidRDefault="00DA7316" w:rsidP="0052401A">
                                  <w:pPr>
                                    <w:rPr>
                                      <w:sz w:val="24"/>
                                      <w:szCs w:val="24"/>
                                    </w:rPr>
                                  </w:pPr>
                                  <w:r>
                                    <w:rPr>
                                      <w:sz w:val="28"/>
                                      <w:szCs w:val="28"/>
                                    </w:rPr>
                                    <w:t>20</w:t>
                                  </w:r>
                                  <w:r w:rsidRPr="00430047">
                                    <w:rPr>
                                      <w:sz w:val="28"/>
                                      <w:szCs w:val="28"/>
                                      <w:vertAlign w:val="superscript"/>
                                    </w:rPr>
                                    <w:t>ste</w:t>
                                  </w:r>
                                  <w:r>
                                    <w:rPr>
                                      <w:sz w:val="28"/>
                                      <w:szCs w:val="28"/>
                                    </w:rPr>
                                    <w:t xml:space="preserve"> eeuw: Gerrit Rietveld – de Stijl</w:t>
                                  </w:r>
                                </w:p>
                                <w:p w:rsidR="00DA7316" w:rsidRPr="0052401A" w:rsidRDefault="00DA7316"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">
                      <v:textbox>
                        <w:txbxContent>
                          <w:p w:rsidR="00DA7316" w:rsidRPr="00233CF9" w:rsidRDefault="00DA7316" w:rsidP="0052401A">
                            <w:pPr>
                              <w:rPr>
                                <w:sz w:val="24"/>
                                <w:szCs w:val="24"/>
                              </w:rPr>
                            </w:pPr>
                            <w:r>
                              <w:rPr>
                                <w:sz w:val="28"/>
                                <w:szCs w:val="28"/>
                              </w:rPr>
                              <w:t>20</w:t>
                            </w:r>
                            <w:r w:rsidRPr="00430047">
                              <w:rPr>
                                <w:sz w:val="28"/>
                                <w:szCs w:val="28"/>
                                <w:vertAlign w:val="superscript"/>
                              </w:rPr>
                              <w:t>ste</w:t>
                            </w:r>
                            <w:r>
                              <w:rPr>
                                <w:sz w:val="28"/>
                                <w:szCs w:val="28"/>
                              </w:rPr>
                              <w:t xml:space="preserve"> eeuw: Gerrit Rietveld – de Stijl</w:t>
                            </w:r>
                          </w:p>
                          <w:p w:rsidR="00DA7316" w:rsidRPr="0052401A" w:rsidRDefault="00DA7316" w:rsidP="0052401A"/>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0795" r="8255" b="1206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8D67"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fIg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qE6Mf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2700" r="13970" b="63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716D4"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b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v4xEDy8CAABiBAAADgAAAAAAAAAAAAAAAAAuAgAAZHJz&#10;L2Uyb0RvYy54bWxQSwECLQAUAAYACAAAACEA7CODDdsAAAAJAQAADwAAAAAAAAAAAAAAAACJBAAA&#10;ZHJzL2Rvd25yZXYueG1sUEsFBgAAAAAEAAQA8wAAAJEFAAAAAA==&#10;"/>
                  </w:pict>
                </mc:Fallback>
              </mc:AlternateContent>
            </w:r>
          </w:p>
        </w:tc>
        <w:tc>
          <w:tcPr>
            <w:tcW w:w="0" w:type="auto"/>
            <w:shd w:val="clear" w:color="auto" w:fill="76923C" w:themeFill="accent3" w:themeFillShade="BF"/>
          </w:tcPr>
          <w:p w:rsidR="00D074BE" w:rsidRDefault="00E178AF">
            <w:bookmarkStart w:id="0" w:name="_GoBack"/>
            <w:bookmarkEnd w:id="0"/>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156210</wp:posOffset>
                      </wp:positionH>
                      <wp:positionV relativeFrom="paragraph">
                        <wp:posOffset>755650</wp:posOffset>
                      </wp:positionV>
                      <wp:extent cx="1524000" cy="1276350"/>
                      <wp:effectExtent l="9525" t="9525" r="9525" b="9525"/>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76350"/>
                              </a:xfrm>
                              <a:prstGeom prst="rect">
                                <a:avLst/>
                              </a:prstGeom>
                              <a:solidFill>
                                <a:srgbClr val="FFFFFF"/>
                              </a:solidFill>
                              <a:ln w="9525">
                                <a:solidFill>
                                  <a:srgbClr val="000000"/>
                                </a:solidFill>
                                <a:miter lim="800000"/>
                                <a:headEnd/>
                                <a:tailEnd/>
                              </a:ln>
                            </wps:spPr>
                            <wps:txbx>
                              <w:txbxContent>
                                <w:p w:rsidR="00E178AF" w:rsidRDefault="00E178AF">
                                  <w:r>
                                    <w:rPr>
                                      <w:noProof/>
                                      <w:lang w:eastAsia="nl-NL"/>
                                    </w:rPr>
                                    <w:drawing>
                                      <wp:inline distT="0" distB="0" distL="0" distR="0" wp14:anchorId="3521743E" wp14:editId="5F753EB2">
                                        <wp:extent cx="1331595" cy="1337435"/>
                                        <wp:effectExtent l="0" t="0" r="0" b="0"/>
                                        <wp:docPr id="7" name="Afbeelding 7" descr="https://f.jwwb.nl/public/w/o/z/jufschoonbeek/download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1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1595" cy="13374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9" type="#_x0000_t202" style="position:absolute;margin-left:12.3pt;margin-top:59.5pt;width:120pt;height:10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">
                      <v:textbox>
                        <w:txbxContent>
                          <w:p w:rsidR="00E178AF" w:rsidRDefault="00E178AF">
                            <w:r>
                              <w:rPr>
                                <w:noProof/>
                                <w:lang w:eastAsia="nl-NL"/>
                              </w:rPr>
                              <w:drawing>
                                <wp:inline distT="0" distB="0" distL="0" distR="0" wp14:anchorId="3521743E" wp14:editId="5F753EB2">
                                  <wp:extent cx="1331595" cy="1337435"/>
                                  <wp:effectExtent l="0" t="0" r="0" b="0"/>
                                  <wp:docPr id="7" name="Afbeelding 7" descr="https://f.jwwb.nl/public/w/o/z/jufschoonbeek/download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jwwb.nl/public/w/o/z/jufschoonbeek/download14-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1595" cy="133743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-13970</wp:posOffset>
                      </wp:positionH>
                      <wp:positionV relativeFrom="paragraph">
                        <wp:posOffset>2071370</wp:posOffset>
                      </wp:positionV>
                      <wp:extent cx="1903730" cy="749935"/>
                      <wp:effectExtent l="10795" t="10795" r="9525" b="1079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749935"/>
                              </a:xfrm>
                              <a:prstGeom prst="rect">
                                <a:avLst/>
                              </a:prstGeom>
                              <a:solidFill>
                                <a:srgbClr val="FFFFFF"/>
                              </a:solidFill>
                              <a:ln w="9525">
                                <a:solidFill>
                                  <a:srgbClr val="000000"/>
                                </a:solidFill>
                                <a:miter lim="800000"/>
                                <a:headEnd/>
                                <a:tailEnd/>
                              </a:ln>
                            </wps:spPr>
                            <wps:txbx>
                              <w:txbxContent>
                                <w:p w:rsidR="00DA7316" w:rsidRDefault="00DA7316" w:rsidP="00DA7316">
                                  <w:r>
                                    <w:t xml:space="preserve">Het bauhaus- breuer-armstoel- </w:t>
                                  </w:r>
                                  <w:r w:rsidRPr="00DA7316">
                                    <w:rPr>
                                      <w:color w:val="FF0000"/>
                                    </w:rPr>
                                    <w:t>rietveld- de stijl-</w:t>
                                  </w:r>
                                  <w:r>
                                    <w:t xml:space="preserve"> mondriaan</w:t>
                                  </w:r>
                                </w:p>
                                <w:p w:rsidR="00DA7316" w:rsidRDefault="00DA73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0" type="#_x0000_t202" style="position:absolute;margin-left:-1.1pt;margin-top:163.1pt;width:149.9pt;height:5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SULQIAAFo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">
                      <v:textbox>
                        <w:txbxContent>
                          <w:p w:rsidR="00DA7316" w:rsidRDefault="00DA7316" w:rsidP="00DA7316">
                            <w:r>
                              <w:t xml:space="preserve">Het bauhaus- breuer-armstoel- </w:t>
                            </w:r>
                            <w:r w:rsidRPr="00DA7316">
                              <w:rPr>
                                <w:color w:val="FF0000"/>
                              </w:rPr>
                              <w:t>rietveld- de stijl-</w:t>
                            </w:r>
                            <w:r>
                              <w:t xml:space="preserve"> mondriaan</w:t>
                            </w:r>
                          </w:p>
                          <w:p w:rsidR="00DA7316" w:rsidRDefault="00DA7316"/>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2700" r="5080" b="1333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DA7316" w:rsidRPr="0052401A" w:rsidRDefault="00DA7316" w:rsidP="0052401A">
                                  <w:r>
                                    <w:rPr>
                                      <w:sz w:val="28"/>
                                      <w:szCs w:val="28"/>
                                    </w:rPr>
                                    <w:t>20</w:t>
                                  </w:r>
                                  <w:r w:rsidRPr="00430047">
                                    <w:rPr>
                                      <w:sz w:val="28"/>
                                      <w:szCs w:val="28"/>
                                      <w:vertAlign w:val="superscript"/>
                                    </w:rPr>
                                    <w:t>ste</w:t>
                                  </w:r>
                                  <w:r>
                                    <w:rPr>
                                      <w:sz w:val="28"/>
                                      <w:szCs w:val="28"/>
                                    </w:rPr>
                                    <w:t xml:space="preserve"> eeuw: Mondriaan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bzLQIAAFkEAAAOAAAAZHJzL2Uyb0RvYy54bWysVNuO2yAQfa/Uf0C8N47TJLu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">
                      <v:textbox>
                        <w:txbxContent>
                          <w:p w:rsidR="00DA7316" w:rsidRPr="0052401A" w:rsidRDefault="00DA7316" w:rsidP="0052401A">
                            <w:r>
                              <w:rPr>
                                <w:sz w:val="28"/>
                                <w:szCs w:val="28"/>
                              </w:rPr>
                              <w:t>20</w:t>
                            </w:r>
                            <w:r w:rsidRPr="00430047">
                              <w:rPr>
                                <w:sz w:val="28"/>
                                <w:szCs w:val="28"/>
                                <w:vertAlign w:val="superscript"/>
                              </w:rPr>
                              <w:t>ste</w:t>
                            </w:r>
                            <w:r>
                              <w:rPr>
                                <w:sz w:val="28"/>
                                <w:szCs w:val="28"/>
                              </w:rPr>
                              <w:t xml:space="preserve"> eeuw: Mondriaan </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0795" r="13335" b="1206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17CE3"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0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&#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DxNdz0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2700" r="5080" b="63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B9941"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F0248"/>
    <w:rsid w:val="001A7554"/>
    <w:rsid w:val="00233CF9"/>
    <w:rsid w:val="002D7C9E"/>
    <w:rsid w:val="00430047"/>
    <w:rsid w:val="00476EA1"/>
    <w:rsid w:val="004B4110"/>
    <w:rsid w:val="0052401A"/>
    <w:rsid w:val="00613E7D"/>
    <w:rsid w:val="006220C6"/>
    <w:rsid w:val="00636142"/>
    <w:rsid w:val="00687069"/>
    <w:rsid w:val="00A72800"/>
    <w:rsid w:val="00AE0E49"/>
    <w:rsid w:val="00B311C8"/>
    <w:rsid w:val="00CC4FFA"/>
    <w:rsid w:val="00D074BE"/>
    <w:rsid w:val="00D564B7"/>
    <w:rsid w:val="00DA7316"/>
    <w:rsid w:val="00E178AF"/>
    <w:rsid w:val="00EE6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1CF97BD7"/>
  <w15:docId w15:val="{9FCB0DE2-48AD-4ED9-9979-2B6AAE4F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5FB38DBA</Template>
  <TotalTime>1</TotalTime>
  <Pages>1</Pages>
  <Words>8</Words>
  <Characters>47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2</cp:revision>
  <cp:lastPrinted>2014-08-31T09:41:00Z</cp:lastPrinted>
  <dcterms:created xsi:type="dcterms:W3CDTF">2019-09-30T14:06:00Z</dcterms:created>
  <dcterms:modified xsi:type="dcterms:W3CDTF">2019-09-30T14:06:00Z</dcterms:modified>
</cp:coreProperties>
</file>