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4C03EB">
        <w:trPr>
          <w:trHeight w:val="4435"/>
        </w:trPr>
        <w:tc>
          <w:tcPr>
            <w:tcW w:w="0" w:type="auto"/>
          </w:tcPr>
          <w:p w:rsidR="00D074BE" w:rsidRDefault="008A4111">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4C03EB" w:rsidRDefault="004C03EB">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4C03EB" w:rsidRDefault="004C03EB"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P/STBApAgAAUwQAAA4AAAAAAAAAAAAAAAAALgIAAGRycy9l&#10;Mm9Eb2MueG1sUEsBAi0AFAAGAAgAAAAhAK9xYenfAAAACAEAAA8AAAAAAAAAAAAAAAAAgwQAAGRy&#10;cy9kb3ducmV2LnhtbFBLBQYAAAAABAAEAPMAAACPBQAAAAA=&#10;">
                      <v:textbox>
                        <w:txbxContent>
                          <w:p w:rsidR="004C03EB" w:rsidRDefault="004C03EB">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4C03EB" w:rsidRDefault="004C03EB" w:rsidP="00D564B7">
                            <w:pPr>
                              <w:jc w:val="center"/>
                            </w:pPr>
                          </w:p>
                        </w:txbxContent>
                      </v:textbox>
                    </v:shape>
                  </w:pict>
                </mc:Fallback>
              </mc:AlternateContent>
            </w:r>
          </w:p>
        </w:tc>
        <w:tc>
          <w:tcPr>
            <w:tcW w:w="0" w:type="auto"/>
            <w:shd w:val="clear" w:color="auto" w:fill="FFFF00"/>
          </w:tcPr>
          <w:p w:rsidR="00D074BE" w:rsidRDefault="008A4111">
            <w:r>
              <w:rPr>
                <w:noProof/>
                <w:lang w:eastAsia="nl-NL"/>
              </w:rPr>
              <mc:AlternateContent>
                <mc:Choice Requires="wps">
                  <w:drawing>
                    <wp:anchor distT="0" distB="0" distL="114300" distR="114300" simplePos="0" relativeHeight="251689984" behindDoc="0" locked="0" layoutInCell="1" allowOverlap="1">
                      <wp:simplePos x="0" y="0"/>
                      <wp:positionH relativeFrom="column">
                        <wp:posOffset>118745</wp:posOffset>
                      </wp:positionH>
                      <wp:positionV relativeFrom="paragraph">
                        <wp:posOffset>694055</wp:posOffset>
                      </wp:positionV>
                      <wp:extent cx="1581150" cy="1314450"/>
                      <wp:effectExtent l="9525" t="9525" r="9525" b="9525"/>
                      <wp:wrapNone/>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rsidR="004C03EB" w:rsidRDefault="004C03EB">
                                  <w:r>
                                    <w:rPr>
                                      <w:noProof/>
                                      <w:lang w:eastAsia="nl-NL"/>
                                    </w:rPr>
                                    <w:drawing>
                                      <wp:inline distT="0" distB="0" distL="0" distR="0" wp14:anchorId="09BA4558" wp14:editId="5F0E64C6">
                                        <wp:extent cx="1295400" cy="904875"/>
                                        <wp:effectExtent l="0" t="0" r="0" b="9525"/>
                                        <wp:docPr id="9" name="Afbeelding 1" descr="https://t.jwwb.nl/63sQA4PoSEBn7VVQaAdIrp9sUl4=/136x0/filters:quality(95)/f.jwwb.nl%2Fpublic%2Fw%2Fo%2Fz%2Fjufschoonbeek%2Fhjaouv%2Fdownlo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jwwb.nl/63sQA4PoSEBn7VVQaAdIrp9sUl4=/136x0/filters:quality(95)/f.jwwb.nl%2Fpublic%2Fw%2Fo%2Fz%2Fjufschoonbeek%2Fhjaouv%2Fdownload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9.35pt;margin-top:54.65pt;width:124.5pt;height:1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">
                      <v:textbox>
                        <w:txbxContent>
                          <w:p w:rsidR="004C03EB" w:rsidRDefault="004C03EB">
                            <w:r>
                              <w:rPr>
                                <w:noProof/>
                                <w:lang w:eastAsia="nl-NL"/>
                              </w:rPr>
                              <w:drawing>
                                <wp:inline distT="0" distB="0" distL="0" distR="0" wp14:anchorId="09BA4558" wp14:editId="5F0E64C6">
                                  <wp:extent cx="1295400" cy="904875"/>
                                  <wp:effectExtent l="0" t="0" r="0" b="9525"/>
                                  <wp:docPr id="9" name="Afbeelding 1" descr="https://t.jwwb.nl/63sQA4PoSEBn7VVQaAdIrp9sUl4=/136x0/filters:quality(95)/f.jwwb.nl%2Fpublic%2Fw%2Fo%2Fz%2Fjufschoonbeek%2Fhjaouv%2Fdownlo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jwwb.nl/63sQA4PoSEBn7VVQaAdIrp9sUl4=/136x0/filters:quality(95)/f.jwwb.nl%2Fpublic%2Fw%2Fo%2Fz%2Fjufschoonbeek%2Fhjaouv%2Fdownload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-65405</wp:posOffset>
                      </wp:positionH>
                      <wp:positionV relativeFrom="paragraph">
                        <wp:posOffset>2053590</wp:posOffset>
                      </wp:positionV>
                      <wp:extent cx="1938020" cy="687070"/>
                      <wp:effectExtent l="6350" t="6985" r="8255" b="10795"/>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87070"/>
                              </a:xfrm>
                              <a:prstGeom prst="rect">
                                <a:avLst/>
                              </a:prstGeom>
                              <a:solidFill>
                                <a:srgbClr val="FFFFFF"/>
                              </a:solidFill>
                              <a:ln w="9525">
                                <a:solidFill>
                                  <a:srgbClr val="000000"/>
                                </a:solidFill>
                                <a:miter lim="800000"/>
                                <a:headEnd/>
                                <a:tailEnd/>
                              </a:ln>
                            </wps:spPr>
                            <wps:txbx>
                              <w:txbxContent>
                                <w:p w:rsidR="004C03EB" w:rsidRPr="002D7C9E" w:rsidRDefault="004C03EB">
                                  <w:pPr>
                                    <w:rPr>
                                      <w:sz w:val="20"/>
                                      <w:szCs w:val="20"/>
                                    </w:rPr>
                                  </w:pPr>
                                  <w:r w:rsidRPr="00081050">
                                    <w:rPr>
                                      <w:color w:val="FF0000"/>
                                      <w:sz w:val="32"/>
                                      <w:szCs w:val="32"/>
                                    </w:rPr>
                                    <w:t>Hunnebed</w:t>
                                  </w:r>
                                  <w:r>
                                    <w:rPr>
                                      <w:sz w:val="20"/>
                                      <w:szCs w:val="20"/>
                                    </w:rPr>
                                    <w:t>-stonehenge-vruchtbaarheidsbeeldjes-veenlijken</w:t>
                                  </w:r>
                                </w:p>
                                <w:p w:rsidR="004C03EB" w:rsidRDefault="004C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5.15pt;margin-top:161.7pt;width:152.6pt;height:5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">
                      <v:textbox>
                        <w:txbxContent>
                          <w:p w:rsidR="004C03EB" w:rsidRPr="002D7C9E" w:rsidRDefault="004C03EB">
                            <w:pPr>
                              <w:rPr>
                                <w:sz w:val="20"/>
                                <w:szCs w:val="20"/>
                              </w:rPr>
                            </w:pPr>
                            <w:r w:rsidRPr="00081050">
                              <w:rPr>
                                <w:color w:val="FF0000"/>
                                <w:sz w:val="32"/>
                                <w:szCs w:val="32"/>
                              </w:rPr>
                              <w:t>Hunnebed</w:t>
                            </w:r>
                            <w:r>
                              <w:rPr>
                                <w:sz w:val="20"/>
                                <w:szCs w:val="20"/>
                              </w:rPr>
                              <w:t>-stonehenge-vruchtbaarheidsbeeldjes-veenlijken</w:t>
                            </w:r>
                          </w:p>
                          <w:p w:rsidR="004C03EB" w:rsidRDefault="004C03EB"/>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4C03EB" w:rsidRPr="00D564B7" w:rsidRDefault="004C03EB">
                                  <w:pPr>
                                    <w:rPr>
                                      <w:sz w:val="28"/>
                                      <w:szCs w:val="28"/>
                                    </w:rPr>
                                  </w:pPr>
                                  <w:r>
                                    <w:rPr>
                                      <w:sz w:val="28"/>
                                      <w:szCs w:val="28"/>
                                    </w:rPr>
                                    <w:t>Oudheid: hunnebed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">
                      <v:textbox>
                        <w:txbxContent>
                          <w:p w:rsidR="004C03EB" w:rsidRPr="00D564B7" w:rsidRDefault="004C03EB">
                            <w:pPr>
                              <w:rPr>
                                <w:sz w:val="28"/>
                                <w:szCs w:val="28"/>
                              </w:rPr>
                            </w:pPr>
                            <w:r>
                              <w:rPr>
                                <w:sz w:val="28"/>
                                <w:szCs w:val="28"/>
                              </w:rPr>
                              <w:t>Oudheid: hunnebed</w:t>
                            </w:r>
                          </w:p>
                        </w:txbxContent>
                      </v:textbox>
                    </v:shape>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9A7B"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R6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"/>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4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6771E"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zeMAIAAGI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WzXM3jACAABiBAAADgAAAAAAAAAAAAAAAAAuAgAA&#10;ZHJzL2Uyb0RvYy54bWxQSwECLQAUAAYACAAAACEAnsRQT90AAAAJAQAADwAAAAAAAAAAAAAAAACK&#10;BAAAZHJzL2Rvd25yZXYueG1sUEsFBgAAAAAEAAQA8wAAAJQFAAAAAA==&#10;"/>
                  </w:pict>
                </mc:Fallback>
              </mc:AlternateContent>
            </w:r>
          </w:p>
        </w:tc>
        <w:tc>
          <w:tcPr>
            <w:tcW w:w="0" w:type="auto"/>
            <w:shd w:val="clear" w:color="auto" w:fill="FFFF00"/>
          </w:tcPr>
          <w:p w:rsidR="00D074BE" w:rsidRDefault="008A4111">
            <w:r>
              <w:rPr>
                <w:noProof/>
                <w:lang w:eastAsia="nl-NL"/>
              </w:rPr>
              <mc:AlternateContent>
                <mc:Choice Requires="wps">
                  <w:drawing>
                    <wp:anchor distT="0" distB="0" distL="114300" distR="114300" simplePos="0" relativeHeight="251692032" behindDoc="0" locked="0" layoutInCell="1" allowOverlap="1">
                      <wp:simplePos x="0" y="0"/>
                      <wp:positionH relativeFrom="column">
                        <wp:posOffset>137160</wp:posOffset>
                      </wp:positionH>
                      <wp:positionV relativeFrom="paragraph">
                        <wp:posOffset>713105</wp:posOffset>
                      </wp:positionV>
                      <wp:extent cx="1543050" cy="1314450"/>
                      <wp:effectExtent l="9525" t="9525" r="9525" b="9525"/>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14450"/>
                              </a:xfrm>
                              <a:prstGeom prst="rect">
                                <a:avLst/>
                              </a:prstGeom>
                              <a:solidFill>
                                <a:srgbClr val="FFFFFF"/>
                              </a:solidFill>
                              <a:ln w="9525">
                                <a:solidFill>
                                  <a:srgbClr val="000000"/>
                                </a:solidFill>
                                <a:miter lim="800000"/>
                                <a:headEnd/>
                                <a:tailEnd/>
                              </a:ln>
                            </wps:spPr>
                            <wps:txbx>
                              <w:txbxContent>
                                <w:p w:rsidR="004C03EB" w:rsidRDefault="004C03EB">
                                  <w:r>
                                    <w:rPr>
                                      <w:noProof/>
                                      <w:lang w:eastAsia="nl-NL"/>
                                    </w:rPr>
                                    <w:drawing>
                                      <wp:inline distT="0" distB="0" distL="0" distR="0" wp14:anchorId="6D573C83" wp14:editId="13F4FC4C">
                                        <wp:extent cx="1350645" cy="1011680"/>
                                        <wp:effectExtent l="0" t="0" r="0" b="0"/>
                                        <wp:docPr id="10" name="Afbeelding 2" descr="https://f.jwwb.nl/public/w/o/z/jufschoonbeek/downloa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jwwb.nl/public/w/o/z/jufschoonbeek/download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1011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10.8pt;margin-top:56.15pt;width:121.5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">
                      <v:textbox>
                        <w:txbxContent>
                          <w:p w:rsidR="004C03EB" w:rsidRDefault="004C03EB">
                            <w:r>
                              <w:rPr>
                                <w:noProof/>
                                <w:lang w:eastAsia="nl-NL"/>
                              </w:rPr>
                              <w:drawing>
                                <wp:inline distT="0" distB="0" distL="0" distR="0" wp14:anchorId="6D573C83" wp14:editId="13F4FC4C">
                                  <wp:extent cx="1350645" cy="1011680"/>
                                  <wp:effectExtent l="0" t="0" r="0" b="0"/>
                                  <wp:docPr id="10" name="Afbeelding 2" descr="https://f.jwwb.nl/public/w/o/z/jufschoonbeek/downloa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jwwb.nl/public/w/o/z/jufschoonbeek/download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101168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6912" behindDoc="0" locked="0" layoutInCell="1" allowOverlap="1">
                      <wp:simplePos x="0" y="0"/>
                      <wp:positionH relativeFrom="column">
                        <wp:posOffset>-13970</wp:posOffset>
                      </wp:positionH>
                      <wp:positionV relativeFrom="paragraph">
                        <wp:posOffset>2179955</wp:posOffset>
                      </wp:positionV>
                      <wp:extent cx="1938020" cy="581025"/>
                      <wp:effectExtent l="10795" t="9525" r="13335" b="9525"/>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581025"/>
                              </a:xfrm>
                              <a:prstGeom prst="rect">
                                <a:avLst/>
                              </a:prstGeom>
                              <a:solidFill>
                                <a:srgbClr val="FFFFFF"/>
                              </a:solidFill>
                              <a:ln w="9525">
                                <a:solidFill>
                                  <a:srgbClr val="000000"/>
                                </a:solidFill>
                                <a:miter lim="800000"/>
                                <a:headEnd/>
                                <a:tailEnd/>
                              </a:ln>
                            </wps:spPr>
                            <wps:txbx>
                              <w:txbxContent>
                                <w:p w:rsidR="004C03EB" w:rsidRPr="002D7C9E" w:rsidRDefault="004C03EB" w:rsidP="00081050">
                                  <w:pPr>
                                    <w:rPr>
                                      <w:sz w:val="20"/>
                                      <w:szCs w:val="20"/>
                                    </w:rPr>
                                  </w:pPr>
                                  <w:r w:rsidRPr="00081050">
                                    <w:rPr>
                                      <w:sz w:val="20"/>
                                      <w:szCs w:val="20"/>
                                    </w:rPr>
                                    <w:t>Hunnebed-</w:t>
                                  </w:r>
                                  <w:r w:rsidRPr="00081050">
                                    <w:rPr>
                                      <w:color w:val="FF0000"/>
                                      <w:sz w:val="32"/>
                                      <w:szCs w:val="32"/>
                                    </w:rPr>
                                    <w:t>stonehenge</w:t>
                                  </w:r>
                                  <w:r>
                                    <w:rPr>
                                      <w:sz w:val="20"/>
                                      <w:szCs w:val="20"/>
                                    </w:rPr>
                                    <w:t>-vruchtbaarheidsbeeldjes-veenlijken</w:t>
                                  </w:r>
                                </w:p>
                                <w:p w:rsidR="004C03EB" w:rsidRDefault="004C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margin-left:-1.1pt;margin-top:171.65pt;width:152.6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">
                      <v:textbox>
                        <w:txbxContent>
                          <w:p w:rsidR="004C03EB" w:rsidRPr="002D7C9E" w:rsidRDefault="004C03EB" w:rsidP="00081050">
                            <w:pPr>
                              <w:rPr>
                                <w:sz w:val="20"/>
                                <w:szCs w:val="20"/>
                              </w:rPr>
                            </w:pPr>
                            <w:r w:rsidRPr="00081050">
                              <w:rPr>
                                <w:sz w:val="20"/>
                                <w:szCs w:val="20"/>
                              </w:rPr>
                              <w:t>Hunnebed-</w:t>
                            </w:r>
                            <w:r w:rsidRPr="00081050">
                              <w:rPr>
                                <w:color w:val="FF0000"/>
                                <w:sz w:val="32"/>
                                <w:szCs w:val="32"/>
                              </w:rPr>
                              <w:t>stonehenge</w:t>
                            </w:r>
                            <w:r>
                              <w:rPr>
                                <w:sz w:val="20"/>
                                <w:szCs w:val="20"/>
                              </w:rPr>
                              <w:t>-vruchtbaarheidsbeeldjes-veenlijken</w:t>
                            </w:r>
                          </w:p>
                          <w:p w:rsidR="004C03EB" w:rsidRDefault="004C03EB"/>
                        </w:txbxContent>
                      </v:textbox>
                    </v:shape>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4C03EB" w:rsidRDefault="004C03EB">
                                  <w:r>
                                    <w:rPr>
                                      <w:sz w:val="28"/>
                                      <w:szCs w:val="28"/>
                                    </w:rPr>
                                    <w:t>Oudheid: Stonehenge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">
                      <v:textbox>
                        <w:txbxContent>
                          <w:p w:rsidR="004C03EB" w:rsidRDefault="004C03EB">
                            <w:r>
                              <w:rPr>
                                <w:sz w:val="28"/>
                                <w:szCs w:val="28"/>
                              </w:rPr>
                              <w:t>Oudheid: Stonehenge</w:t>
                            </w:r>
                          </w:p>
                        </w:txbxContent>
                      </v:textbox>
                    </v:shape>
                  </w:pict>
                </mc:Fallback>
              </mc:AlternateContent>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2DDB"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Fn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"/>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4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D8794"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"/>
                  </w:pict>
                </mc:Fallback>
              </mc:AlternateContent>
            </w:r>
          </w:p>
        </w:tc>
      </w:tr>
      <w:tr w:rsidR="00D074BE" w:rsidTr="004C03EB">
        <w:trPr>
          <w:trHeight w:val="4435"/>
        </w:trPr>
        <w:tc>
          <w:tcPr>
            <w:tcW w:w="0" w:type="auto"/>
            <w:shd w:val="clear" w:color="auto" w:fill="FFFF00"/>
          </w:tcPr>
          <w:p w:rsidR="00D074BE" w:rsidRDefault="008A4111">
            <w:r>
              <w:rPr>
                <w:noProof/>
                <w:lang w:eastAsia="nl-NL"/>
              </w:rPr>
              <mc:AlternateContent>
                <mc:Choice Requires="wps">
                  <w:drawing>
                    <wp:anchor distT="0" distB="0" distL="114300" distR="114300" simplePos="0" relativeHeight="251693056" behindDoc="0" locked="0" layoutInCell="1" allowOverlap="1">
                      <wp:simplePos x="0" y="0"/>
                      <wp:positionH relativeFrom="column">
                        <wp:posOffset>128905</wp:posOffset>
                      </wp:positionH>
                      <wp:positionV relativeFrom="paragraph">
                        <wp:posOffset>700405</wp:posOffset>
                      </wp:positionV>
                      <wp:extent cx="1400175" cy="1083310"/>
                      <wp:effectExtent l="9525" t="9525" r="9525" b="12065"/>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083310"/>
                              </a:xfrm>
                              <a:prstGeom prst="rect">
                                <a:avLst/>
                              </a:prstGeom>
                              <a:solidFill>
                                <a:srgbClr val="FFFFFF"/>
                              </a:solidFill>
                              <a:ln w="9525">
                                <a:solidFill>
                                  <a:srgbClr val="000000"/>
                                </a:solidFill>
                                <a:miter lim="800000"/>
                                <a:headEnd/>
                                <a:tailEnd/>
                              </a:ln>
                            </wps:spPr>
                            <wps:txbx>
                              <w:txbxContent>
                                <w:p w:rsidR="004C03EB" w:rsidRDefault="004C03EB">
                                  <w:r>
                                    <w:rPr>
                                      <w:noProof/>
                                      <w:lang w:eastAsia="nl-NL"/>
                                    </w:rPr>
                                    <w:drawing>
                                      <wp:inline distT="0" distB="0" distL="0" distR="0" wp14:anchorId="3D7FFFAB" wp14:editId="3F230ED6">
                                        <wp:extent cx="733425" cy="1352550"/>
                                        <wp:effectExtent l="0" t="0" r="9525" b="0"/>
                                        <wp:docPr id="11" name="Afbeelding 11" descr="https://t.jwwb.nl/7bxtrbGBG4FXrHfhGbWTY4gZ6t0=/77x0/filters:quality(95)/f.jwwb.nl%2Fpublic%2Fw%2Fo%2Fz%2Fjufschoonbeek%2F15w7vq%2Fdownloa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7bxtrbGBG4FXrHfhGbWTY4gZ6t0=/77x0/filters:quality(95)/f.jwwb.nl%2Fpublic%2Fw%2Fo%2Fz%2Fjufschoonbeek%2F15w7vq%2Fdownload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1352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0.15pt;margin-top:55.15pt;width:110.25pt;height:8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">
                      <v:textbox>
                        <w:txbxContent>
                          <w:p w:rsidR="004C03EB" w:rsidRDefault="004C03EB">
                            <w:r>
                              <w:rPr>
                                <w:noProof/>
                                <w:lang w:eastAsia="nl-NL"/>
                              </w:rPr>
                              <w:drawing>
                                <wp:inline distT="0" distB="0" distL="0" distR="0" wp14:anchorId="3D7FFFAB" wp14:editId="3F230ED6">
                                  <wp:extent cx="733425" cy="1352550"/>
                                  <wp:effectExtent l="0" t="0" r="9525" b="0"/>
                                  <wp:docPr id="11" name="Afbeelding 11" descr="https://t.jwwb.nl/7bxtrbGBG4FXrHfhGbWTY4gZ6t0=/77x0/filters:quality(95)/f.jwwb.nl%2Fpublic%2Fw%2Fo%2Fz%2Fjufschoonbeek%2F15w7vq%2Fdownloa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7bxtrbGBG4FXrHfhGbWTY4gZ6t0=/77x0/filters:quality(95)/f.jwwb.nl%2Fpublic%2Fw%2Fo%2Fz%2Fjufschoonbeek%2F15w7vq%2Fdownload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135255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7936" behindDoc="0" locked="0" layoutInCell="1" allowOverlap="1">
                      <wp:simplePos x="0" y="0"/>
                      <wp:positionH relativeFrom="column">
                        <wp:posOffset>8890</wp:posOffset>
                      </wp:positionH>
                      <wp:positionV relativeFrom="paragraph">
                        <wp:posOffset>2129155</wp:posOffset>
                      </wp:positionV>
                      <wp:extent cx="1910715" cy="695325"/>
                      <wp:effectExtent l="13335" t="9525" r="9525" b="9525"/>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695325"/>
                              </a:xfrm>
                              <a:prstGeom prst="rect">
                                <a:avLst/>
                              </a:prstGeom>
                              <a:solidFill>
                                <a:srgbClr val="FFFFFF"/>
                              </a:solidFill>
                              <a:ln w="9525">
                                <a:solidFill>
                                  <a:srgbClr val="000000"/>
                                </a:solidFill>
                                <a:miter lim="800000"/>
                                <a:headEnd/>
                                <a:tailEnd/>
                              </a:ln>
                            </wps:spPr>
                            <wps:txbx>
                              <w:txbxContent>
                                <w:p w:rsidR="004C03EB" w:rsidRPr="002D7C9E" w:rsidRDefault="004C03EB" w:rsidP="00081050">
                                  <w:pPr>
                                    <w:rPr>
                                      <w:sz w:val="20"/>
                                      <w:szCs w:val="20"/>
                                    </w:rPr>
                                  </w:pPr>
                                  <w:r w:rsidRPr="00081050">
                                    <w:rPr>
                                      <w:sz w:val="20"/>
                                      <w:szCs w:val="20"/>
                                    </w:rPr>
                                    <w:t>Hunnebed</w:t>
                                  </w:r>
                                  <w:r>
                                    <w:rPr>
                                      <w:sz w:val="20"/>
                                      <w:szCs w:val="20"/>
                                    </w:rPr>
                                    <w:t>-stonehenge-</w:t>
                                  </w:r>
                                  <w:r w:rsidRPr="00081050">
                                    <w:rPr>
                                      <w:color w:val="FF0000"/>
                                      <w:sz w:val="24"/>
                                      <w:szCs w:val="24"/>
                                    </w:rPr>
                                    <w:t>vruchtbaarheidsbeeldjes-</w:t>
                                  </w:r>
                                  <w:r>
                                    <w:rPr>
                                      <w:sz w:val="20"/>
                                      <w:szCs w:val="20"/>
                                    </w:rPr>
                                    <w:t>veenlijken</w:t>
                                  </w:r>
                                </w:p>
                                <w:p w:rsidR="004C03EB" w:rsidRDefault="004C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7pt;margin-top:167.65pt;width:150.45pt;height:5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">
                      <v:textbox>
                        <w:txbxContent>
                          <w:p w:rsidR="004C03EB" w:rsidRPr="002D7C9E" w:rsidRDefault="004C03EB" w:rsidP="00081050">
                            <w:pPr>
                              <w:rPr>
                                <w:sz w:val="20"/>
                                <w:szCs w:val="20"/>
                              </w:rPr>
                            </w:pPr>
                            <w:r w:rsidRPr="00081050">
                              <w:rPr>
                                <w:sz w:val="20"/>
                                <w:szCs w:val="20"/>
                              </w:rPr>
                              <w:t>Hunnebed</w:t>
                            </w:r>
                            <w:r>
                              <w:rPr>
                                <w:sz w:val="20"/>
                                <w:szCs w:val="20"/>
                              </w:rPr>
                              <w:t>-stonehenge-</w:t>
                            </w:r>
                            <w:r w:rsidRPr="00081050">
                              <w:rPr>
                                <w:color w:val="FF0000"/>
                                <w:sz w:val="24"/>
                                <w:szCs w:val="24"/>
                              </w:rPr>
                              <w:t>vruchtbaarheidsbeeldjes-</w:t>
                            </w:r>
                            <w:r>
                              <w:rPr>
                                <w:sz w:val="20"/>
                                <w:szCs w:val="20"/>
                              </w:rPr>
                              <w:t>veenlijken</w:t>
                            </w:r>
                          </w:p>
                          <w:p w:rsidR="004C03EB" w:rsidRDefault="004C03EB"/>
                        </w:txbxContent>
                      </v:textbox>
                    </v:shape>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4C03EB" w:rsidRPr="002D7C9E" w:rsidRDefault="004C03EB">
                                  <w:r>
                                    <w:rPr>
                                      <w:sz w:val="28"/>
                                      <w:szCs w:val="28"/>
                                    </w:rPr>
                                    <w:t xml:space="preserve">Oudheid: </w:t>
                                  </w:r>
                                  <w:r w:rsidRPr="002D7C9E">
                                    <w:t>vruchtbaarheidsbeeldjes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">
                      <v:textbox>
                        <w:txbxContent>
                          <w:p w:rsidR="004C03EB" w:rsidRPr="002D7C9E" w:rsidRDefault="004C03EB">
                            <w:r>
                              <w:rPr>
                                <w:sz w:val="28"/>
                                <w:szCs w:val="28"/>
                              </w:rPr>
                              <w:t xml:space="preserve">Oudheid: </w:t>
                            </w:r>
                            <w:r w:rsidRPr="002D7C9E">
                              <w:t>vruchtbaarheidsbeeldjes</w:t>
                            </w:r>
                          </w:p>
                        </w:txbxContent>
                      </v:textbox>
                    </v:shape>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2171065</wp:posOffset>
                      </wp:positionV>
                      <wp:extent cx="1938020" cy="577215"/>
                      <wp:effectExtent l="13335" t="13335" r="10795" b="9525"/>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2526" id="Rectangle 15" o:spid="_x0000_s1026" style="position:absolute;margin-left:-2.3pt;margin-top:170.9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5iIQIAAD4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"/>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D6567C"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eVMAIAAGI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"/>
                  </w:pict>
                </mc:Fallback>
              </mc:AlternateContent>
            </w:r>
          </w:p>
        </w:tc>
        <w:tc>
          <w:tcPr>
            <w:tcW w:w="0" w:type="auto"/>
            <w:shd w:val="clear" w:color="auto" w:fill="FFFF00"/>
          </w:tcPr>
          <w:p w:rsidR="00D074BE" w:rsidRDefault="008A4111">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109220</wp:posOffset>
                      </wp:positionH>
                      <wp:positionV relativeFrom="paragraph">
                        <wp:posOffset>719455</wp:posOffset>
                      </wp:positionV>
                      <wp:extent cx="1407160" cy="1188085"/>
                      <wp:effectExtent l="9525" t="9525" r="12065" b="12065"/>
                      <wp:wrapNone/>
                      <wp:docPr id="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188085"/>
                              </a:xfrm>
                              <a:prstGeom prst="rect">
                                <a:avLst/>
                              </a:prstGeom>
                              <a:solidFill>
                                <a:srgbClr val="FFFFFF"/>
                              </a:solidFill>
                              <a:ln w="9525">
                                <a:solidFill>
                                  <a:srgbClr val="000000"/>
                                </a:solidFill>
                                <a:miter lim="800000"/>
                                <a:headEnd/>
                                <a:tailEnd/>
                              </a:ln>
                            </wps:spPr>
                            <wps:txbx>
                              <w:txbxContent>
                                <w:p w:rsidR="004C03EB" w:rsidRDefault="004C03EB">
                                  <w:r>
                                    <w:rPr>
                                      <w:noProof/>
                                      <w:lang w:eastAsia="nl-NL"/>
                                    </w:rPr>
                                    <w:drawing>
                                      <wp:inline distT="0" distB="0" distL="0" distR="0" wp14:anchorId="53D0DDF5" wp14:editId="0EDFE23D">
                                        <wp:extent cx="1228725" cy="866775"/>
                                        <wp:effectExtent l="0" t="0" r="9525" b="9525"/>
                                        <wp:docPr id="12" name="Afbeelding 4" descr="https://t.jwwb.nl/WOFduSliPjiA0vWEuE7lxrRI2Ts=/129x0/filters:quality(95)/f.jwwb.nl%2Fpublic%2Fw%2Fo%2Fz%2Fjufschoonbeek%2Fmh0hxz%2Fdownlo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WOFduSliPjiA0vWEuE7lxrRI2Ts=/129x0/filters:quality(95)/f.jwwb.nl%2Fpublic%2Fw%2Fo%2Fz%2Fjufschoonbeek%2Fmh0hxz%2Fdownload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margin-left:8.6pt;margin-top:56.65pt;width:110.8pt;height:9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">
                      <v:textbox>
                        <w:txbxContent>
                          <w:p w:rsidR="004C03EB" w:rsidRDefault="004C03EB">
                            <w:r>
                              <w:rPr>
                                <w:noProof/>
                                <w:lang w:eastAsia="nl-NL"/>
                              </w:rPr>
                              <w:drawing>
                                <wp:inline distT="0" distB="0" distL="0" distR="0" wp14:anchorId="53D0DDF5" wp14:editId="0EDFE23D">
                                  <wp:extent cx="1228725" cy="866775"/>
                                  <wp:effectExtent l="0" t="0" r="9525" b="9525"/>
                                  <wp:docPr id="12" name="Afbeelding 4" descr="https://t.jwwb.nl/WOFduSliPjiA0vWEuE7lxrRI2Ts=/129x0/filters:quality(95)/f.jwwb.nl%2Fpublic%2Fw%2Fo%2Fz%2Fjufschoonbeek%2Fmh0hxz%2Fdownlo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WOFduSliPjiA0vWEuE7lxrRI2Ts=/129x0/filters:quality(95)/f.jwwb.nl%2Fpublic%2Fw%2Fo%2Fz%2Fjufschoonbeek%2Fmh0hxz%2Fdownload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86677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8960" behindDoc="0" locked="0" layoutInCell="1" allowOverlap="1">
                      <wp:simplePos x="0" y="0"/>
                      <wp:positionH relativeFrom="column">
                        <wp:posOffset>-52705</wp:posOffset>
                      </wp:positionH>
                      <wp:positionV relativeFrom="paragraph">
                        <wp:posOffset>2171065</wp:posOffset>
                      </wp:positionV>
                      <wp:extent cx="1943100" cy="567690"/>
                      <wp:effectExtent l="9525" t="13335" r="952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67690"/>
                              </a:xfrm>
                              <a:prstGeom prst="rect">
                                <a:avLst/>
                              </a:prstGeom>
                              <a:solidFill>
                                <a:srgbClr val="FFFFFF"/>
                              </a:solidFill>
                              <a:ln w="9525">
                                <a:solidFill>
                                  <a:srgbClr val="000000"/>
                                </a:solidFill>
                                <a:miter lim="800000"/>
                                <a:headEnd/>
                                <a:tailEnd/>
                              </a:ln>
                            </wps:spPr>
                            <wps:txbx>
                              <w:txbxContent>
                                <w:p w:rsidR="004C03EB" w:rsidRPr="002D7C9E" w:rsidRDefault="004C03EB" w:rsidP="00081050">
                                  <w:pPr>
                                    <w:rPr>
                                      <w:sz w:val="20"/>
                                      <w:szCs w:val="20"/>
                                    </w:rPr>
                                  </w:pPr>
                                  <w:r w:rsidRPr="00081050">
                                    <w:rPr>
                                      <w:sz w:val="20"/>
                                      <w:szCs w:val="20"/>
                                    </w:rPr>
                                    <w:t>Hunnebed</w:t>
                                  </w:r>
                                  <w:r>
                                    <w:rPr>
                                      <w:sz w:val="20"/>
                                      <w:szCs w:val="20"/>
                                    </w:rPr>
                                    <w:t>-stonehenge-vruchtbaarheidsbeeldjes-</w:t>
                                  </w:r>
                                  <w:r w:rsidRPr="00081050">
                                    <w:rPr>
                                      <w:color w:val="FF0000"/>
                                    </w:rPr>
                                    <w:t>veenlijken</w:t>
                                  </w:r>
                                </w:p>
                                <w:p w:rsidR="004C03EB" w:rsidRDefault="004C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margin-left:-4.15pt;margin-top:170.95pt;width:153pt;height:4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">
                      <v:textbox>
                        <w:txbxContent>
                          <w:p w:rsidR="004C03EB" w:rsidRPr="002D7C9E" w:rsidRDefault="004C03EB" w:rsidP="00081050">
                            <w:pPr>
                              <w:rPr>
                                <w:sz w:val="20"/>
                                <w:szCs w:val="20"/>
                              </w:rPr>
                            </w:pPr>
                            <w:r w:rsidRPr="00081050">
                              <w:rPr>
                                <w:sz w:val="20"/>
                                <w:szCs w:val="20"/>
                              </w:rPr>
                              <w:t>Hunnebed</w:t>
                            </w:r>
                            <w:r>
                              <w:rPr>
                                <w:sz w:val="20"/>
                                <w:szCs w:val="20"/>
                              </w:rPr>
                              <w:t>-stonehenge-vruchtbaarheidsbeeldjes-</w:t>
                            </w:r>
                            <w:r w:rsidRPr="00081050">
                              <w:rPr>
                                <w:color w:val="FF0000"/>
                              </w:rPr>
                              <w:t>veenlijken</w:t>
                            </w:r>
                          </w:p>
                          <w:p w:rsidR="004C03EB" w:rsidRDefault="004C03EB"/>
                        </w:txbxContent>
                      </v:textbox>
                    </v:shape>
                  </w:pict>
                </mc:Fallback>
              </mc:AlternateContent>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4C03EB" w:rsidRDefault="004C03EB">
                                  <w:r>
                                    <w:rPr>
                                      <w:sz w:val="28"/>
                                      <w:szCs w:val="28"/>
                                    </w:rPr>
                                    <w:t>Oudheid: veenlijken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8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">
                      <v:textbox>
                        <w:txbxContent>
                          <w:p w:rsidR="004C03EB" w:rsidRDefault="004C03EB">
                            <w:r>
                              <w:rPr>
                                <w:sz w:val="28"/>
                                <w:szCs w:val="28"/>
                              </w:rPr>
                              <w:t>Oudheid: veenlijken</w:t>
                            </w:r>
                          </w:p>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567A"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pIgIAAD4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A4494"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"/>
                  </w:pict>
                </mc:Fallback>
              </mc:AlternateContent>
            </w:r>
          </w:p>
        </w:tc>
        <w:tc>
          <w:tcPr>
            <w:tcW w:w="0" w:type="auto"/>
            <w:shd w:val="clear" w:color="auto" w:fill="7030A0"/>
          </w:tcPr>
          <w:p w:rsidR="00D074BE" w:rsidRDefault="008A4111">
            <w:r>
              <w:rPr>
                <w:noProof/>
                <w:lang w:eastAsia="nl-NL"/>
              </w:rPr>
              <mc:AlternateContent>
                <mc:Choice Requires="wps">
                  <w:drawing>
                    <wp:anchor distT="0" distB="0" distL="114300" distR="114300" simplePos="0" relativeHeight="251691008" behindDoc="0" locked="0" layoutInCell="1" allowOverlap="1">
                      <wp:simplePos x="0" y="0"/>
                      <wp:positionH relativeFrom="column">
                        <wp:posOffset>375285</wp:posOffset>
                      </wp:positionH>
                      <wp:positionV relativeFrom="paragraph">
                        <wp:posOffset>826770</wp:posOffset>
                      </wp:positionV>
                      <wp:extent cx="1291590" cy="1026160"/>
                      <wp:effectExtent l="9525" t="12065" r="13335" b="9525"/>
                      <wp:wrapNone/>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026160"/>
                              </a:xfrm>
                              <a:prstGeom prst="rect">
                                <a:avLst/>
                              </a:prstGeom>
                              <a:solidFill>
                                <a:srgbClr val="FFFFFF"/>
                              </a:solidFill>
                              <a:ln w="9525">
                                <a:solidFill>
                                  <a:srgbClr val="000000"/>
                                </a:solidFill>
                                <a:miter lim="800000"/>
                                <a:headEnd/>
                                <a:tailEnd/>
                              </a:ln>
                            </wps:spPr>
                            <wps:txbx>
                              <w:txbxContent>
                                <w:p w:rsidR="004C03EB" w:rsidRDefault="004C03EB">
                                  <w:r>
                                    <w:rPr>
                                      <w:noProof/>
                                      <w:lang w:eastAsia="nl-NL"/>
                                    </w:rPr>
                                    <w:drawing>
                                      <wp:inline distT="0" distB="0" distL="0" distR="0" wp14:anchorId="09E4F0A4" wp14:editId="1A22D21D">
                                        <wp:extent cx="1255395" cy="908259"/>
                                        <wp:effectExtent l="0" t="0" r="0" b="0"/>
                                        <wp:docPr id="13" name="Afbeelding 13" descr="https://f.jwwb.nl/public/w/o/z/jufschoonbeek/download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jwwb.nl/public/w/o/z/jufschoonbeek/download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9082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margin-left:29.55pt;margin-top:65.1pt;width:101.7pt;height:8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">
                      <v:textbox>
                        <w:txbxContent>
                          <w:p w:rsidR="004C03EB" w:rsidRDefault="004C03EB">
                            <w:r>
                              <w:rPr>
                                <w:noProof/>
                                <w:lang w:eastAsia="nl-NL"/>
                              </w:rPr>
                              <w:drawing>
                                <wp:inline distT="0" distB="0" distL="0" distR="0" wp14:anchorId="09E4F0A4" wp14:editId="1A22D21D">
                                  <wp:extent cx="1255395" cy="908259"/>
                                  <wp:effectExtent l="0" t="0" r="0" b="0"/>
                                  <wp:docPr id="13" name="Afbeelding 13" descr="https://f.jwwb.nl/public/w/o/z/jufschoonbeek/download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jwwb.nl/public/w/o/z/jufschoonbeek/download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908259"/>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-13970</wp:posOffset>
                      </wp:positionH>
                      <wp:positionV relativeFrom="paragraph">
                        <wp:posOffset>2171065</wp:posOffset>
                      </wp:positionV>
                      <wp:extent cx="1938020" cy="615315"/>
                      <wp:effectExtent l="10795" t="13335" r="13335" b="9525"/>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15315"/>
                              </a:xfrm>
                              <a:prstGeom prst="rect">
                                <a:avLst/>
                              </a:prstGeom>
                              <a:solidFill>
                                <a:srgbClr val="FFFFFF"/>
                              </a:solidFill>
                              <a:ln w="9525">
                                <a:solidFill>
                                  <a:srgbClr val="000000"/>
                                </a:solidFill>
                                <a:miter lim="800000"/>
                                <a:headEnd/>
                                <a:tailEnd/>
                              </a:ln>
                            </wps:spPr>
                            <wps:txbx>
                              <w:txbxContent>
                                <w:p w:rsidR="004C03EB" w:rsidRDefault="004C03EB">
                                  <w:r w:rsidRPr="004C03EB">
                                    <w:rPr>
                                      <w:color w:val="FF0000"/>
                                      <w:sz w:val="28"/>
                                      <w:szCs w:val="28"/>
                                    </w:rPr>
                                    <w:t>Piramides</w:t>
                                  </w:r>
                                  <w:r>
                                    <w:t xml:space="preserve"> – sphinx –toentankamon- hierogliefen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margin-left:-1.1pt;margin-top:170.95pt;width:152.6pt;height:4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">
                      <v:textbox>
                        <w:txbxContent>
                          <w:p w:rsidR="004C03EB" w:rsidRDefault="004C03EB">
                            <w:r w:rsidRPr="004C03EB">
                              <w:rPr>
                                <w:color w:val="FF0000"/>
                                <w:sz w:val="28"/>
                                <w:szCs w:val="28"/>
                              </w:rPr>
                              <w:t>Piramides</w:t>
                            </w:r>
                            <w:r>
                              <w:t xml:space="preserve"> – sphinx –toentankamon- hierogliefen</w:t>
                            </w:r>
                          </w:p>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495300"/>
                      <wp:effectExtent l="5715" t="12065" r="6350" b="698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95300"/>
                              </a:xfrm>
                              <a:prstGeom prst="rect">
                                <a:avLst/>
                              </a:prstGeom>
                              <a:solidFill>
                                <a:srgbClr val="FFFFFF"/>
                              </a:solidFill>
                              <a:ln w="9525">
                                <a:solidFill>
                                  <a:srgbClr val="000000"/>
                                </a:solidFill>
                                <a:miter lim="800000"/>
                                <a:headEnd/>
                                <a:tailEnd/>
                              </a:ln>
                            </wps:spPr>
                            <wps:txbx>
                              <w:txbxContent>
                                <w:p w:rsidR="004C03EB" w:rsidRPr="00D564B7" w:rsidRDefault="004C03EB">
                                  <w:pPr>
                                    <w:rPr>
                                      <w:sz w:val="28"/>
                                      <w:szCs w:val="28"/>
                                    </w:rPr>
                                  </w:pPr>
                                  <w:r>
                                    <w:rPr>
                                      <w:sz w:val="28"/>
                                      <w:szCs w:val="28"/>
                                    </w:rPr>
                                    <w:t>Egypte: piramides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margin-left:17.25pt;margin-top:11.1pt;width:127.3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">
                      <v:textbox>
                        <w:txbxContent>
                          <w:p w:rsidR="004C03EB" w:rsidRPr="00D564B7" w:rsidRDefault="004C03EB">
                            <w:pPr>
                              <w:rPr>
                                <w:sz w:val="28"/>
                                <w:szCs w:val="28"/>
                              </w:rPr>
                            </w:pPr>
                            <w:r>
                              <w:rPr>
                                <w:sz w:val="28"/>
                                <w:szCs w:val="28"/>
                              </w:rPr>
                              <w:t>Egypte: piramides</w:t>
                            </w:r>
                          </w:p>
                        </w:txbxContent>
                      </v:textbox>
                    </v:shape>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04F85"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7IgIAAD4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"/>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D30EA"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DWZLoMvAgAAYgQAAA4AAAAAAAAAAAAAAAAALgIAAGRy&#10;cy9lMm9Eb2MueG1sUEsBAi0AFAAGAAgAAAAhAJl4VnrcAAAACQEAAA8AAAAAAAAAAAAAAAAAiQQA&#10;AGRycy9kb3ducmV2LnhtbFBLBQYAAAAABAAEAPMAAACSBQAAAAA=&#10;"/>
                  </w:pict>
                </mc:Fallback>
              </mc:AlternateContent>
            </w:r>
          </w:p>
        </w:tc>
      </w:tr>
      <w:tr w:rsidR="00D074BE" w:rsidTr="004C03EB">
        <w:trPr>
          <w:trHeight w:val="4619"/>
        </w:trPr>
        <w:tc>
          <w:tcPr>
            <w:tcW w:w="0" w:type="auto"/>
            <w:shd w:val="clear" w:color="auto" w:fill="7030A0"/>
          </w:tcPr>
          <w:p w:rsidR="00D074BE" w:rsidRDefault="008A4111">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128905</wp:posOffset>
                      </wp:positionH>
                      <wp:positionV relativeFrom="paragraph">
                        <wp:posOffset>789940</wp:posOffset>
                      </wp:positionV>
                      <wp:extent cx="1385570" cy="1240790"/>
                      <wp:effectExtent l="9525" t="6985" r="5080" b="9525"/>
                      <wp:wrapNone/>
                      <wp:docPr id="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1240790"/>
                              </a:xfrm>
                              <a:prstGeom prst="rect">
                                <a:avLst/>
                              </a:prstGeom>
                              <a:solidFill>
                                <a:srgbClr val="FFFFFF"/>
                              </a:solidFill>
                              <a:ln w="9525">
                                <a:solidFill>
                                  <a:srgbClr val="000000"/>
                                </a:solidFill>
                                <a:miter lim="800000"/>
                                <a:headEnd/>
                                <a:tailEnd/>
                              </a:ln>
                            </wps:spPr>
                            <wps:txbx>
                              <w:txbxContent>
                                <w:p w:rsidR="004C03EB" w:rsidRDefault="008A4111">
                                  <w:r>
                                    <w:rPr>
                                      <w:noProof/>
                                      <w:lang w:eastAsia="nl-NL"/>
                                    </w:rPr>
                                    <w:drawing>
                                      <wp:inline distT="0" distB="0" distL="0" distR="0" wp14:anchorId="1CB1DC15" wp14:editId="1DE681DE">
                                        <wp:extent cx="1304925" cy="1162050"/>
                                        <wp:effectExtent l="0" t="0" r="9525" b="0"/>
                                        <wp:docPr id="8" name="Afbeelding 8" descr="https://t.jwwb.nl/0WC9koSWC0u6w_PYGpKP8-qLGJc=/137x0/filters:quality(95)/f.jwwb.nl%2Fpublic%2Fw%2Fo%2Fz%2Fjufschoonbeek%2Frqxeu2%2Fdownlo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0WC9koSWC0u6w_PYGpKP8-qLGJc=/137x0/filters:quality(95)/f.jwwb.nl%2Fpublic%2Fw%2Fo%2Fz%2Fjufschoonbeek%2Frqxeu2%2Fdownload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2" type="#_x0000_t202" style="position:absolute;margin-left:10.15pt;margin-top:62.2pt;width:109.1pt;height:9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">
                      <v:textbox>
                        <w:txbxContent>
                          <w:p w:rsidR="004C03EB" w:rsidRDefault="008A4111">
                            <w:r>
                              <w:rPr>
                                <w:noProof/>
                                <w:lang w:eastAsia="nl-NL"/>
                              </w:rPr>
                              <w:drawing>
                                <wp:inline distT="0" distB="0" distL="0" distR="0" wp14:anchorId="1CB1DC15" wp14:editId="1DE681DE">
                                  <wp:extent cx="1304925" cy="1162050"/>
                                  <wp:effectExtent l="0" t="0" r="9525" b="0"/>
                                  <wp:docPr id="8" name="Afbeelding 8" descr="https://t.jwwb.nl/0WC9koSWC0u6w_PYGpKP8-qLGJc=/137x0/filters:quality(95)/f.jwwb.nl%2Fpublic%2Fw%2Fo%2Fz%2Fjufschoonbeek%2Frqxeu2%2Fdownlo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jwwb.nl/0WC9koSWC0u6w_PYGpKP8-qLGJc=/137x0/filters:quality(95)/f.jwwb.nl%2Fpublic%2Fw%2Fo%2Fz%2Fjufschoonbeek%2Frqxeu2%2Fdownload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16205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-13970</wp:posOffset>
                      </wp:positionH>
                      <wp:positionV relativeFrom="paragraph">
                        <wp:posOffset>2259330</wp:posOffset>
                      </wp:positionV>
                      <wp:extent cx="1905000" cy="504825"/>
                      <wp:effectExtent l="9525" t="9525" r="9525" b="9525"/>
                      <wp:wrapNone/>
                      <wp:docPr id="2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4825"/>
                              </a:xfrm>
                              <a:prstGeom prst="rect">
                                <a:avLst/>
                              </a:prstGeom>
                              <a:solidFill>
                                <a:srgbClr val="FFFFFF"/>
                              </a:solidFill>
                              <a:ln w="9525">
                                <a:solidFill>
                                  <a:srgbClr val="000000"/>
                                </a:solidFill>
                                <a:miter lim="800000"/>
                                <a:headEnd/>
                                <a:tailEnd/>
                              </a:ln>
                            </wps:spPr>
                            <wps:txbx>
                              <w:txbxContent>
                                <w:p w:rsidR="004C03EB" w:rsidRDefault="004C03EB" w:rsidP="004C03EB">
                                  <w:r>
                                    <w:t xml:space="preserve">Piramides </w:t>
                                  </w:r>
                                  <w:r w:rsidRPr="004C03EB">
                                    <w:rPr>
                                      <w:sz w:val="28"/>
                                      <w:szCs w:val="28"/>
                                    </w:rPr>
                                    <w:t xml:space="preserve">– </w:t>
                                  </w:r>
                                  <w:r w:rsidRPr="004C03EB">
                                    <w:rPr>
                                      <w:color w:val="FF0000"/>
                                      <w:sz w:val="28"/>
                                      <w:szCs w:val="28"/>
                                    </w:rPr>
                                    <w:t>sphinx</w:t>
                                  </w:r>
                                  <w:r w:rsidRPr="004C03EB">
                                    <w:rPr>
                                      <w:color w:val="FF0000"/>
                                      <w:sz w:val="32"/>
                                      <w:szCs w:val="32"/>
                                    </w:rPr>
                                    <w:t xml:space="preserve"> </w:t>
                                  </w:r>
                                  <w:r>
                                    <w:t>–toentankamon- hierogliefen</w:t>
                                  </w:r>
                                </w:p>
                                <w:p w:rsidR="004C03EB" w:rsidRDefault="004C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margin-left:-1.1pt;margin-top:177.9pt;width:150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">
                      <v:textbox>
                        <w:txbxContent>
                          <w:p w:rsidR="004C03EB" w:rsidRDefault="004C03EB" w:rsidP="004C03EB">
                            <w:r>
                              <w:t xml:space="preserve">Piramides </w:t>
                            </w:r>
                            <w:r w:rsidRPr="004C03EB">
                              <w:rPr>
                                <w:sz w:val="28"/>
                                <w:szCs w:val="28"/>
                              </w:rPr>
                              <w:t xml:space="preserve">– </w:t>
                            </w:r>
                            <w:r w:rsidRPr="004C03EB">
                              <w:rPr>
                                <w:color w:val="FF0000"/>
                                <w:sz w:val="28"/>
                                <w:szCs w:val="28"/>
                              </w:rPr>
                              <w:t>sphinx</w:t>
                            </w:r>
                            <w:r w:rsidRPr="004C03EB">
                              <w:rPr>
                                <w:color w:val="FF0000"/>
                                <w:sz w:val="32"/>
                                <w:szCs w:val="32"/>
                              </w:rPr>
                              <w:t xml:space="preserve"> </w:t>
                            </w:r>
                            <w:r>
                              <w:t>–toentankamon- hierogliefen</w:t>
                            </w:r>
                          </w:p>
                          <w:p w:rsidR="004C03EB" w:rsidRDefault="004C03EB"/>
                        </w:txbxContent>
                      </v:textbox>
                    </v:shape>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488315"/>
                      <wp:effectExtent l="6985" t="13970" r="5080" b="12065"/>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88315"/>
                              </a:xfrm>
                              <a:prstGeom prst="rect">
                                <a:avLst/>
                              </a:prstGeom>
                              <a:solidFill>
                                <a:srgbClr val="FFFFFF"/>
                              </a:solidFill>
                              <a:ln w="9525">
                                <a:solidFill>
                                  <a:srgbClr val="000000"/>
                                </a:solidFill>
                                <a:miter lim="800000"/>
                                <a:headEnd/>
                                <a:tailEnd/>
                              </a:ln>
                            </wps:spPr>
                            <wps:txbx>
                              <w:txbxContent>
                                <w:p w:rsidR="004C03EB" w:rsidRDefault="004C03EB">
                                  <w:r>
                                    <w:rPr>
                                      <w:sz w:val="28"/>
                                      <w:szCs w:val="28"/>
                                    </w:rPr>
                                    <w:t>Egypte: sphinx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margin-left:9.2pt;margin-top:14pt;width:127.3pt;height:3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PyLQIAAFk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">
                      <v:textbox>
                        <w:txbxContent>
                          <w:p w:rsidR="004C03EB" w:rsidRDefault="004C03EB">
                            <w:r>
                              <w:rPr>
                                <w:sz w:val="28"/>
                                <w:szCs w:val="28"/>
                              </w:rPr>
                              <w:t>Egypte: sphinx</w:t>
                            </w:r>
                          </w:p>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2065" r="10795" b="10795"/>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51F33"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DxHwIAAD4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"/>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98526"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7D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AA5t7DMAIAAGIEAAAOAAAAAAAAAAAAAAAAAC4CAABk&#10;cnMvZTJvRG9jLnhtbFBLAQItABQABgAIAAAAIQCcguqL3AAAAAkBAAAPAAAAAAAAAAAAAAAAAIoE&#10;AABkcnMvZG93bnJldi54bWxQSwUGAAAAAAQABADzAAAAkwUAAAAA&#10;"/>
                  </w:pict>
                </mc:Fallback>
              </mc:AlternateContent>
            </w:r>
          </w:p>
        </w:tc>
        <w:tc>
          <w:tcPr>
            <w:tcW w:w="0" w:type="auto"/>
            <w:shd w:val="clear" w:color="auto" w:fill="7030A0"/>
          </w:tcPr>
          <w:p w:rsidR="00D074BE" w:rsidRDefault="008A4111">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233045</wp:posOffset>
                      </wp:positionH>
                      <wp:positionV relativeFrom="paragraph">
                        <wp:posOffset>754380</wp:posOffset>
                      </wp:positionV>
                      <wp:extent cx="1283335" cy="990600"/>
                      <wp:effectExtent l="9525" t="9525" r="12065" b="952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990600"/>
                              </a:xfrm>
                              <a:prstGeom prst="rect">
                                <a:avLst/>
                              </a:prstGeom>
                              <a:solidFill>
                                <a:srgbClr val="FFFFFF"/>
                              </a:solidFill>
                              <a:ln w="9525">
                                <a:solidFill>
                                  <a:srgbClr val="000000"/>
                                </a:solidFill>
                                <a:miter lim="800000"/>
                                <a:headEnd/>
                                <a:tailEnd/>
                              </a:ln>
                            </wps:spPr>
                            <wps:txbx>
                              <w:txbxContent>
                                <w:p w:rsidR="008A4111" w:rsidRDefault="008A4111">
                                  <w:r>
                                    <w:rPr>
                                      <w:noProof/>
                                      <w:lang w:eastAsia="nl-NL"/>
                                    </w:rPr>
                                    <w:drawing>
                                      <wp:inline distT="0" distB="0" distL="0" distR="0" wp14:anchorId="49939FA0" wp14:editId="1916BB40">
                                        <wp:extent cx="1322070" cy="1751743"/>
                                        <wp:effectExtent l="0" t="0" r="0" b="0"/>
                                        <wp:docPr id="4" name="Afbeelding 4" descr="https://f.jwwb.nl/public/w/o/z/jufschoonbeek/downloa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jwwb.nl/public/w/o/z/jufschoonbeek/download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070" cy="175174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5" type="#_x0000_t202" style="position:absolute;margin-left:18.35pt;margin-top:59.4pt;width:101.0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">
                      <v:textbox>
                        <w:txbxContent>
                          <w:p w:rsidR="008A4111" w:rsidRDefault="008A4111">
                            <w:r>
                              <w:rPr>
                                <w:noProof/>
                                <w:lang w:eastAsia="nl-NL"/>
                              </w:rPr>
                              <w:drawing>
                                <wp:inline distT="0" distB="0" distL="0" distR="0" wp14:anchorId="49939FA0" wp14:editId="1916BB40">
                                  <wp:extent cx="1322070" cy="1751743"/>
                                  <wp:effectExtent l="0" t="0" r="0" b="0"/>
                                  <wp:docPr id="4" name="Afbeelding 4" descr="https://f.jwwb.nl/public/w/o/z/jufschoonbeek/downloa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jwwb.nl/public/w/o/z/jufschoonbeek/download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070" cy="1751743"/>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-52705</wp:posOffset>
                      </wp:positionH>
                      <wp:positionV relativeFrom="paragraph">
                        <wp:posOffset>2249805</wp:posOffset>
                      </wp:positionV>
                      <wp:extent cx="1943100" cy="514350"/>
                      <wp:effectExtent l="9525" t="9525" r="9525" b="9525"/>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4350"/>
                              </a:xfrm>
                              <a:prstGeom prst="rect">
                                <a:avLst/>
                              </a:prstGeom>
                              <a:solidFill>
                                <a:srgbClr val="FFFFFF"/>
                              </a:solidFill>
                              <a:ln w="9525">
                                <a:solidFill>
                                  <a:srgbClr val="000000"/>
                                </a:solidFill>
                                <a:miter lim="800000"/>
                                <a:headEnd/>
                                <a:tailEnd/>
                              </a:ln>
                            </wps:spPr>
                            <wps:txbx>
                              <w:txbxContent>
                                <w:p w:rsidR="004C03EB" w:rsidRDefault="004C03EB" w:rsidP="004C03EB">
                                  <w:r>
                                    <w:t>Piramides – sphinx –</w:t>
                                  </w:r>
                                  <w:r w:rsidRPr="004C03EB">
                                    <w:rPr>
                                      <w:color w:val="FF0000"/>
                                      <w:sz w:val="24"/>
                                      <w:szCs w:val="24"/>
                                    </w:rPr>
                                    <w:t>toentankamon</w:t>
                                  </w:r>
                                  <w:r>
                                    <w:t>- hierogliefen</w:t>
                                  </w:r>
                                </w:p>
                                <w:p w:rsidR="004C03EB" w:rsidRDefault="004C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margin-left:-4.15pt;margin-top:177.15pt;width:153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">
                      <v:textbox>
                        <w:txbxContent>
                          <w:p w:rsidR="004C03EB" w:rsidRDefault="004C03EB" w:rsidP="004C03EB">
                            <w:r>
                              <w:t>Piramides – sphinx –</w:t>
                            </w:r>
                            <w:r w:rsidRPr="004C03EB">
                              <w:rPr>
                                <w:color w:val="FF0000"/>
                                <w:sz w:val="24"/>
                                <w:szCs w:val="24"/>
                              </w:rPr>
                              <w:t>toentankamon</w:t>
                            </w:r>
                            <w:r>
                              <w:t>- hierogliefen</w:t>
                            </w:r>
                          </w:p>
                          <w:p w:rsidR="004C03EB" w:rsidRDefault="004C03EB"/>
                        </w:txbxContent>
                      </v:textbox>
                    </v:shape>
                  </w:pict>
                </mc:Fallback>
              </mc:AlternateContent>
            </w:r>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7620" t="13970" r="13970" b="12065"/>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4C03EB" w:rsidRDefault="004C03EB">
                                  <w:r>
                                    <w:rPr>
                                      <w:sz w:val="28"/>
                                      <w:szCs w:val="28"/>
                                    </w:rPr>
                                    <w:t>Egypte: masker van Toetankamon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5.2pt;margin-top:14pt;width:127.3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">
                      <v:textbox>
                        <w:txbxContent>
                          <w:p w:rsidR="004C03EB" w:rsidRDefault="004C03EB">
                            <w:r>
                              <w:rPr>
                                <w:sz w:val="28"/>
                                <w:szCs w:val="28"/>
                              </w:rPr>
                              <w:t>Egypte: masker van Toetankamon</w:t>
                            </w:r>
                          </w:p>
                        </w:txbxContent>
                      </v:textbox>
                    </v:shape>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2065" r="8255" b="1079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F3EC7"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HjIQIAAD4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"/>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87E32"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GS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oDGRki8CAABiBAAADgAAAAAAAAAAAAAAAAAuAgAAZHJz&#10;L2Uyb0RvYy54bWxQSwECLQAUAAYACAAAACEA7CODDdsAAAAJAQAADwAAAAAAAAAAAAAAAACJBAAA&#10;ZHJzL2Rvd25yZXYueG1sUEsFBgAAAAAEAAQA8wAAAJEFAAAAAA==&#10;"/>
                  </w:pict>
                </mc:Fallback>
              </mc:AlternateContent>
            </w:r>
          </w:p>
        </w:tc>
        <w:tc>
          <w:tcPr>
            <w:tcW w:w="0" w:type="auto"/>
            <w:shd w:val="clear" w:color="auto" w:fill="7030A0"/>
          </w:tcPr>
          <w:p w:rsidR="00D074BE" w:rsidRDefault="008A4111">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125095</wp:posOffset>
                      </wp:positionH>
                      <wp:positionV relativeFrom="paragraph">
                        <wp:posOffset>754380</wp:posOffset>
                      </wp:positionV>
                      <wp:extent cx="1555115" cy="1266825"/>
                      <wp:effectExtent l="6985" t="9525" r="9525" b="9525"/>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266825"/>
                              </a:xfrm>
                              <a:prstGeom prst="rect">
                                <a:avLst/>
                              </a:prstGeom>
                              <a:solidFill>
                                <a:srgbClr val="FFFFFF"/>
                              </a:solidFill>
                              <a:ln w="9525">
                                <a:solidFill>
                                  <a:srgbClr val="000000"/>
                                </a:solidFill>
                                <a:miter lim="800000"/>
                                <a:headEnd/>
                                <a:tailEnd/>
                              </a:ln>
                            </wps:spPr>
                            <wps:txbx>
                              <w:txbxContent>
                                <w:p w:rsidR="008A4111" w:rsidRDefault="008A4111">
                                  <w:r>
                                    <w:rPr>
                                      <w:noProof/>
                                      <w:lang w:eastAsia="nl-NL"/>
                                    </w:rPr>
                                    <w:drawing>
                                      <wp:inline distT="0" distB="0" distL="0" distR="0" wp14:anchorId="1F1A5EF7" wp14:editId="6CE652E3">
                                        <wp:extent cx="1362710" cy="821634"/>
                                        <wp:effectExtent l="0" t="0" r="0" b="0"/>
                                        <wp:docPr id="6" name="Afbeelding 6" descr="https://f.jwwb.nl/public/w/o/z/jufschoonbeek/downloa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jwwb.nl/public/w/o/z/jufschoonbeek/download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821634"/>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8" type="#_x0000_t202" style="position:absolute;margin-left:9.85pt;margin-top:59.4pt;width:122.45pt;height:9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">
                      <v:textbox>
                        <w:txbxContent>
                          <w:p w:rsidR="008A4111" w:rsidRDefault="008A4111">
                            <w:r>
                              <w:rPr>
                                <w:noProof/>
                                <w:lang w:eastAsia="nl-NL"/>
                              </w:rPr>
                              <w:drawing>
                                <wp:inline distT="0" distB="0" distL="0" distR="0" wp14:anchorId="1F1A5EF7" wp14:editId="6CE652E3">
                                  <wp:extent cx="1362710" cy="821634"/>
                                  <wp:effectExtent l="0" t="0" r="0" b="0"/>
                                  <wp:docPr id="6" name="Afbeelding 6" descr="https://f.jwwb.nl/public/w/o/z/jufschoonbeek/downloa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jwwb.nl/public/w/o/z/jufschoonbeek/download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821634"/>
                                          </a:xfrm>
                                          <a:prstGeom prst="rect">
                                            <a:avLst/>
                                          </a:prstGeom>
                                          <a:noFill/>
                                          <a:ln>
                                            <a:noFill/>
                                          </a:ln>
                                        </pic:spPr>
                                      </pic:pic>
                                    </a:graphicData>
                                  </a:graphic>
                                </wp:inline>
                              </w:drawing>
                            </w:r>
                            <w:bookmarkStart w:id="1" w:name="_GoBack"/>
                            <w:bookmarkEnd w:id="1"/>
                          </w:p>
                        </w:txbxContent>
                      </v:textbox>
                    </v:shape>
                  </w:pict>
                </mc:Fallback>
              </mc:AlternateContent>
            </w:r>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22860</wp:posOffset>
                      </wp:positionH>
                      <wp:positionV relativeFrom="paragraph">
                        <wp:posOffset>2268855</wp:posOffset>
                      </wp:positionV>
                      <wp:extent cx="1901190" cy="523875"/>
                      <wp:effectExtent l="9525" t="9525" r="13335" b="9525"/>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523875"/>
                              </a:xfrm>
                              <a:prstGeom prst="rect">
                                <a:avLst/>
                              </a:prstGeom>
                              <a:solidFill>
                                <a:srgbClr val="FFFFFF"/>
                              </a:solidFill>
                              <a:ln w="9525">
                                <a:solidFill>
                                  <a:srgbClr val="000000"/>
                                </a:solidFill>
                                <a:miter lim="800000"/>
                                <a:headEnd/>
                                <a:tailEnd/>
                              </a:ln>
                            </wps:spPr>
                            <wps:txbx>
                              <w:txbxContent>
                                <w:p w:rsidR="004C03EB" w:rsidRDefault="004C03EB" w:rsidP="004C03EB">
                                  <w:r>
                                    <w:t>Piramides – sphinx –toentankamon-</w:t>
                                  </w:r>
                                  <w:r w:rsidRPr="004C03EB">
                                    <w:rPr>
                                      <w:color w:val="FF0000"/>
                                      <w:sz w:val="24"/>
                                      <w:szCs w:val="24"/>
                                    </w:rPr>
                                    <w:t xml:space="preserve"> hierogliefen</w:t>
                                  </w:r>
                                </w:p>
                                <w:p w:rsidR="004C03EB" w:rsidRDefault="004C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margin-left:1.8pt;margin-top:178.65pt;width:149.7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">
                      <v:textbox>
                        <w:txbxContent>
                          <w:p w:rsidR="004C03EB" w:rsidRDefault="004C03EB" w:rsidP="004C03EB">
                            <w:r>
                              <w:t>Piramides – sphinx –toentankamon-</w:t>
                            </w:r>
                            <w:r w:rsidRPr="004C03EB">
                              <w:rPr>
                                <w:color w:val="FF0000"/>
                                <w:sz w:val="24"/>
                                <w:szCs w:val="24"/>
                              </w:rPr>
                              <w:t xml:space="preserve"> hierogliefen</w:t>
                            </w:r>
                          </w:p>
                          <w:p w:rsidR="004C03EB" w:rsidRDefault="004C03EB"/>
                        </w:txbxContent>
                      </v:textbox>
                    </v:shape>
                  </w:pict>
                </mc:Fallback>
              </mc:AlternateContent>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564515"/>
                      <wp:effectExtent l="6985" t="13970" r="5080" b="1206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4C03EB" w:rsidRDefault="004C03EB">
                                  <w:r>
                                    <w:rPr>
                                      <w:sz w:val="28"/>
                                      <w:szCs w:val="28"/>
                                    </w:rPr>
                                    <w:t>Egypte: hierogliefen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margin-left:9.85pt;margin-top:14pt;width:127.3pt;height:4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MRLQIAAFkEAAAOAAAAZHJzL2Uyb0RvYy54bWysVNuO2yAQfa/Uf0C8N47TJLu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">
                      <v:textbox>
                        <w:txbxContent>
                          <w:p w:rsidR="004C03EB" w:rsidRDefault="004C03EB">
                            <w:r>
                              <w:rPr>
                                <w:sz w:val="28"/>
                                <w:szCs w:val="28"/>
                              </w:rPr>
                              <w:t>Egypte: hierogliefen</w:t>
                            </w:r>
                          </w:p>
                        </w:txbxContent>
                      </v:textbox>
                    </v:shape>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2065" r="13335" b="1079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ED310"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7ZIA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"/>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E0942"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fRMAIAAGM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081050"/>
    <w:rsid w:val="001A7554"/>
    <w:rsid w:val="002D7C9E"/>
    <w:rsid w:val="004C03EB"/>
    <w:rsid w:val="008A4111"/>
    <w:rsid w:val="00A72800"/>
    <w:rsid w:val="00AC0DC8"/>
    <w:rsid w:val="00AE0E49"/>
    <w:rsid w:val="00CC4FFA"/>
    <w:rsid w:val="00D074BE"/>
    <w:rsid w:val="00D56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33FF7D19"/>
  <w15:docId w15:val="{54C487C7-ECEF-45A4-8187-4869CE1B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67DE3A1D</Template>
  <TotalTime>0</TotalTime>
  <Pages>1</Pages>
  <Words>8</Words>
  <Characters>46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Tualla Opufou</cp:lastModifiedBy>
  <cp:revision>2</cp:revision>
  <cp:lastPrinted>2014-08-31T08:17:00Z</cp:lastPrinted>
  <dcterms:created xsi:type="dcterms:W3CDTF">2019-09-23T13:11:00Z</dcterms:created>
  <dcterms:modified xsi:type="dcterms:W3CDTF">2019-09-23T13:11:00Z</dcterms:modified>
</cp:coreProperties>
</file>