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D074BE" w:rsidTr="008228B7">
        <w:trPr>
          <w:trHeight w:val="4435"/>
        </w:trPr>
        <w:tc>
          <w:tcPr>
            <w:tcW w:w="0" w:type="auto"/>
          </w:tcPr>
          <w:p w:rsidR="00D074BE" w:rsidRDefault="002134E8">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2224FB" w:rsidRDefault="002224FB">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2224FB" w:rsidRDefault="002224FB"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">
                      <v:textbox>
                        <w:txbxContent>
                          <w:p w:rsidR="002224FB" w:rsidRDefault="002224FB">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2224FB" w:rsidRDefault="002224FB" w:rsidP="00D564B7">
                            <w:pPr>
                              <w:jc w:val="center"/>
                            </w:pPr>
                          </w:p>
                        </w:txbxContent>
                      </v:textbox>
                    </v:shape>
                  </w:pict>
                </mc:Fallback>
              </mc:AlternateContent>
            </w:r>
          </w:p>
        </w:tc>
        <w:tc>
          <w:tcPr>
            <w:tcW w:w="0" w:type="auto"/>
            <w:shd w:val="clear" w:color="auto" w:fill="996600"/>
          </w:tcPr>
          <w:p w:rsidR="00D074BE" w:rsidRDefault="002224FB">
            <w:r>
              <w:rPr>
                <w:noProof/>
                <w:lang w:eastAsia="nl-NL"/>
              </w:rPr>
              <mc:AlternateContent>
                <mc:Choice Requires="wps">
                  <w:drawing>
                    <wp:anchor distT="0" distB="0" distL="114300" distR="114300" simplePos="0" relativeHeight="251694080" behindDoc="0" locked="0" layoutInCell="1" allowOverlap="1">
                      <wp:simplePos x="0" y="0"/>
                      <wp:positionH relativeFrom="column">
                        <wp:posOffset>113665</wp:posOffset>
                      </wp:positionH>
                      <wp:positionV relativeFrom="paragraph">
                        <wp:posOffset>696595</wp:posOffset>
                      </wp:positionV>
                      <wp:extent cx="1607185" cy="1359535"/>
                      <wp:effectExtent l="0" t="0" r="12065" b="12065"/>
                      <wp:wrapNone/>
                      <wp:docPr id="1" name="Tekstvak 1"/>
                      <wp:cNvGraphicFramePr/>
                      <a:graphic xmlns:a="http://schemas.openxmlformats.org/drawingml/2006/main">
                        <a:graphicData uri="http://schemas.microsoft.com/office/word/2010/wordprocessingShape">
                          <wps:wsp>
                            <wps:cNvSpPr txBox="1"/>
                            <wps:spPr>
                              <a:xfrm>
                                <a:off x="0" y="0"/>
                                <a:ext cx="1607185" cy="1359535"/>
                              </a:xfrm>
                              <a:prstGeom prst="rect">
                                <a:avLst/>
                              </a:prstGeom>
                              <a:solidFill>
                                <a:schemeClr val="lt1"/>
                              </a:solidFill>
                              <a:ln w="6350">
                                <a:solidFill>
                                  <a:prstClr val="black"/>
                                </a:solidFill>
                              </a:ln>
                            </wps:spPr>
                            <wps:txbx>
                              <w:txbxContent>
                                <w:p w:rsidR="002224FB" w:rsidRDefault="002224FB">
                                  <w:r>
                                    <w:rPr>
                                      <w:noProof/>
                                      <w:lang w:eastAsia="nl-NL"/>
                                    </w:rPr>
                                    <w:drawing>
                                      <wp:inline distT="0" distB="0" distL="0" distR="0" wp14:anchorId="02FDA389" wp14:editId="21101630">
                                        <wp:extent cx="933450" cy="1285875"/>
                                        <wp:effectExtent l="0" t="0" r="0" b="9525"/>
                                        <wp:docPr id="43" name="Afbeelding 43" descr="https://t.jwwb.nl/_iPoxR4Zez6IKSv7u9d6D8oiRFA=/98x0/filters:quality(95)/f.jwwb.nl%2Fpublic%2Fw%2Fo%2Fz%2Fjufschoonbeek%2Fv7rrmm%2Fdownload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jwwb.nl/_iPoxR4Zez6IKSv7u9d6D8oiRFA=/98x0/filters:quality(95)/f.jwwb.nl%2Fpublic%2Fw%2Fo%2Fz%2Fjufschoonbeek%2Fv7rrmm%2Fdownload15-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1285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 o:spid="_x0000_s1027" type="#_x0000_t202" style="position:absolute;margin-left:8.95pt;margin-top:54.85pt;width:126.55pt;height:107.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" fillcolor="white [3201]" strokeweight=".5pt">
                      <v:textbox>
                        <w:txbxContent>
                          <w:p w:rsidR="002224FB" w:rsidRDefault="002224FB">
                            <w:r>
                              <w:rPr>
                                <w:noProof/>
                                <w:lang w:eastAsia="nl-NL"/>
                              </w:rPr>
                              <w:drawing>
                                <wp:inline distT="0" distB="0" distL="0" distR="0" wp14:anchorId="02FDA389" wp14:editId="21101630">
                                  <wp:extent cx="933450" cy="1285875"/>
                                  <wp:effectExtent l="0" t="0" r="0" b="9525"/>
                                  <wp:docPr id="43" name="Afbeelding 43" descr="https://t.jwwb.nl/_iPoxR4Zez6IKSv7u9d6D8oiRFA=/98x0/filters:quality(95)/f.jwwb.nl%2Fpublic%2Fw%2Fo%2Fz%2Fjufschoonbeek%2Fv7rrmm%2Fdownload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jwwb.nl/_iPoxR4Zez6IKSv7u9d6D8oiRFA=/98x0/filters:quality(95)/f.jwwb.nl%2Fpublic%2Fw%2Fo%2Fz%2Fjufschoonbeek%2Fv7rrmm%2Fdownload1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1285875"/>
                                          </a:xfrm>
                                          <a:prstGeom prst="rect">
                                            <a:avLst/>
                                          </a:prstGeom>
                                          <a:noFill/>
                                          <a:ln>
                                            <a:noFill/>
                                          </a:ln>
                                        </pic:spPr>
                                      </pic:pic>
                                    </a:graphicData>
                                  </a:graphic>
                                </wp:inline>
                              </w:drawing>
                            </w:r>
                          </w:p>
                        </w:txbxContent>
                      </v:textbox>
                    </v:shape>
                  </w:pict>
                </mc:Fallback>
              </mc:AlternateContent>
            </w:r>
            <w:r w:rsidR="002134E8">
              <w:rPr>
                <w:noProof/>
                <w:lang w:eastAsia="nl-NL"/>
              </w:rPr>
              <mc:AlternateContent>
                <mc:Choice Requires="wps">
                  <w:drawing>
                    <wp:anchor distT="0" distB="0" distL="114300" distR="114300" simplePos="0" relativeHeight="251685888" behindDoc="0" locked="0" layoutInCell="1" allowOverlap="1">
                      <wp:simplePos x="0" y="0"/>
                      <wp:positionH relativeFrom="column">
                        <wp:posOffset>-65405</wp:posOffset>
                      </wp:positionH>
                      <wp:positionV relativeFrom="paragraph">
                        <wp:posOffset>2163445</wp:posOffset>
                      </wp:positionV>
                      <wp:extent cx="1927225" cy="577215"/>
                      <wp:effectExtent l="6350" t="12065" r="9525" b="10795"/>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577215"/>
                              </a:xfrm>
                              <a:prstGeom prst="rect">
                                <a:avLst/>
                              </a:prstGeom>
                              <a:solidFill>
                                <a:srgbClr val="FFFFFF"/>
                              </a:solidFill>
                              <a:ln w="9525">
                                <a:solidFill>
                                  <a:srgbClr val="000000"/>
                                </a:solidFill>
                                <a:miter lim="800000"/>
                                <a:headEnd/>
                                <a:tailEnd/>
                              </a:ln>
                            </wps:spPr>
                            <wps:txbx>
                              <w:txbxContent>
                                <w:p w:rsidR="002224FB" w:rsidRDefault="002224FB">
                                  <w:proofErr w:type="spellStart"/>
                                  <w:r w:rsidRPr="008228B7">
                                    <w:rPr>
                                      <w:color w:val="FF0000"/>
                                    </w:rPr>
                                    <w:t>Duchamp</w:t>
                                  </w:r>
                                  <w:proofErr w:type="spellEnd"/>
                                  <w:r>
                                    <w:t xml:space="preserve">- </w:t>
                                  </w:r>
                                  <w:proofErr w:type="spellStart"/>
                                  <w:r>
                                    <w:t>picasso</w:t>
                                  </w:r>
                                  <w:proofErr w:type="spellEnd"/>
                                  <w:r>
                                    <w:t xml:space="preserve">- </w:t>
                                  </w:r>
                                  <w:proofErr w:type="spellStart"/>
                                  <w:r>
                                    <w:t>munch</w:t>
                                  </w:r>
                                  <w:proofErr w:type="spellEnd"/>
                                  <w:r>
                                    <w:t xml:space="preserve">- léger- </w:t>
                                  </w:r>
                                  <w:proofErr w:type="spellStart"/>
                                  <w:r>
                                    <w:t>matisse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5.15pt;margin-top:170.35pt;width:151.75pt;height:4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">
                      <v:textbox>
                        <w:txbxContent>
                          <w:p w:rsidR="002224FB" w:rsidRDefault="002224FB">
                            <w:proofErr w:type="spellStart"/>
                            <w:r w:rsidRPr="008228B7">
                              <w:rPr>
                                <w:color w:val="FF0000"/>
                              </w:rPr>
                              <w:t>Duchamp</w:t>
                            </w:r>
                            <w:proofErr w:type="spellEnd"/>
                            <w:r>
                              <w:t xml:space="preserve">- </w:t>
                            </w:r>
                            <w:proofErr w:type="spellStart"/>
                            <w:r>
                              <w:t>picasso</w:t>
                            </w:r>
                            <w:proofErr w:type="spellEnd"/>
                            <w:r>
                              <w:t xml:space="preserve">- </w:t>
                            </w:r>
                            <w:proofErr w:type="spellStart"/>
                            <w:r>
                              <w:t>munch</w:t>
                            </w:r>
                            <w:proofErr w:type="spellEnd"/>
                            <w:r>
                              <w:t xml:space="preserve">- léger- </w:t>
                            </w:r>
                            <w:proofErr w:type="spellStart"/>
                            <w:r>
                              <w:t>matisse</w:t>
                            </w:r>
                            <w:proofErr w:type="spellEnd"/>
                          </w:p>
                        </w:txbxContent>
                      </v:textbox>
                    </v:shape>
                  </w:pict>
                </mc:Fallback>
              </mc:AlternateContent>
            </w:r>
            <w:r w:rsidR="002134E8">
              <w:rPr>
                <w:noProof/>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2224FB" w:rsidRPr="00D564B7" w:rsidRDefault="002224FB" w:rsidP="0069470C">
                                  <w:pPr>
                                    <w:rPr>
                                      <w:sz w:val="28"/>
                                      <w:szCs w:val="28"/>
                                    </w:rPr>
                                  </w:pPr>
                                  <w:r>
                                    <w:rPr>
                                      <w:sz w:val="28"/>
                                      <w:szCs w:val="28"/>
                                    </w:rPr>
                                    <w:t xml:space="preserve">Moderne kunst: </w:t>
                                  </w:r>
                                  <w:proofErr w:type="spellStart"/>
                                  <w:r>
                                    <w:rPr>
                                      <w:sz w:val="28"/>
                                      <w:szCs w:val="28"/>
                                    </w:rPr>
                                    <w:t>Duchamp</w:t>
                                  </w:r>
                                  <w:proofErr w:type="spellEnd"/>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">
                      <v:textbox>
                        <w:txbxContent>
                          <w:p w:rsidR="002224FB" w:rsidRPr="00D564B7" w:rsidRDefault="002224FB" w:rsidP="0069470C">
                            <w:pPr>
                              <w:rPr>
                                <w:sz w:val="28"/>
                                <w:szCs w:val="28"/>
                              </w:rPr>
                            </w:pPr>
                            <w:r>
                              <w:rPr>
                                <w:sz w:val="28"/>
                                <w:szCs w:val="28"/>
                              </w:rPr>
                              <w:t xml:space="preserve">Moderne kunst: </w:t>
                            </w:r>
                            <w:proofErr w:type="spellStart"/>
                            <w:r>
                              <w:rPr>
                                <w:sz w:val="28"/>
                                <w:szCs w:val="28"/>
                              </w:rPr>
                              <w:t>Duchamp</w:t>
                            </w:r>
                            <w:proofErr w:type="spellEnd"/>
                            <w:r>
                              <w:rPr>
                                <w:sz w:val="28"/>
                                <w:szCs w:val="28"/>
                              </w:rPr>
                              <w:t xml:space="preserve"> </w:t>
                            </w:r>
                          </w:p>
                        </w:txbxContent>
                      </v:textbox>
                    </v:shape>
                  </w:pict>
                </mc:Fallback>
              </mc:AlternateContent>
            </w:r>
            <w:r w:rsidR="002134E8">
              <w:rPr>
                <w:noProof/>
                <w:lang w:eastAsia="nl-NL"/>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2163445</wp:posOffset>
                      </wp:positionV>
                      <wp:extent cx="1938020" cy="577215"/>
                      <wp:effectExtent l="6350" t="12065" r="8255" b="1079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E17B" id="Rectangle 17" o:spid="_x0000_s1026" style="position:absolute;margin-left:-5.15pt;margin-top:170.35pt;width:152.6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"/>
                  </w:pict>
                </mc:Fallback>
              </mc:AlternateContent>
            </w:r>
            <w:r w:rsidR="002134E8">
              <w:rPr>
                <w:noProof/>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5080" t="6985" r="6985" b="12065"/>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0DD50D"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GXW/7TACAABiBAAADgAAAAAAAAAAAAAAAAAuAgAA&#10;ZHJzL2Uyb0RvYy54bWxQSwECLQAUAAYACAAAACEAnsRQT90AAAAJAQAADwAAAAAAAAAAAAAAAACK&#10;BAAAZHJzL2Rvd25yZXYueG1sUEsFBgAAAAAEAAQA8wAAAJQFAAAAAA==&#10;"/>
                  </w:pict>
                </mc:Fallback>
              </mc:AlternateContent>
            </w:r>
          </w:p>
        </w:tc>
        <w:tc>
          <w:tcPr>
            <w:tcW w:w="0" w:type="auto"/>
            <w:shd w:val="clear" w:color="auto" w:fill="996600"/>
          </w:tcPr>
          <w:p w:rsidR="00D074BE" w:rsidRDefault="002224FB">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141605</wp:posOffset>
                      </wp:positionH>
                      <wp:positionV relativeFrom="paragraph">
                        <wp:posOffset>696595</wp:posOffset>
                      </wp:positionV>
                      <wp:extent cx="1581150" cy="1330960"/>
                      <wp:effectExtent l="0" t="0" r="19050" b="21590"/>
                      <wp:wrapNone/>
                      <wp:docPr id="35" name="Tekstvak 35"/>
                      <wp:cNvGraphicFramePr/>
                      <a:graphic xmlns:a="http://schemas.openxmlformats.org/drawingml/2006/main">
                        <a:graphicData uri="http://schemas.microsoft.com/office/word/2010/wordprocessingShape">
                          <wps:wsp>
                            <wps:cNvSpPr txBox="1"/>
                            <wps:spPr>
                              <a:xfrm>
                                <a:off x="0" y="0"/>
                                <a:ext cx="1581150" cy="1330960"/>
                              </a:xfrm>
                              <a:prstGeom prst="rect">
                                <a:avLst/>
                              </a:prstGeom>
                              <a:solidFill>
                                <a:schemeClr val="lt1"/>
                              </a:solidFill>
                              <a:ln w="6350">
                                <a:solidFill>
                                  <a:prstClr val="black"/>
                                </a:solidFill>
                              </a:ln>
                            </wps:spPr>
                            <wps:txbx>
                              <w:txbxContent>
                                <w:p w:rsidR="002224FB" w:rsidRDefault="002224FB">
                                  <w:r>
                                    <w:rPr>
                                      <w:noProof/>
                                      <w:lang w:eastAsia="nl-NL"/>
                                    </w:rPr>
                                    <w:drawing>
                                      <wp:inline distT="0" distB="0" distL="0" distR="0" wp14:anchorId="0D6D7620" wp14:editId="76EF6681">
                                        <wp:extent cx="1391920" cy="1533772"/>
                                        <wp:effectExtent l="0" t="0" r="0" b="9525"/>
                                        <wp:docPr id="44" name="Afbeelding 44" descr="https://t.jwwb.nl/4oFYCQF9B0YZmhIhqiutB2WbPOI=/157x0/filters:quality(95)/f.jwwb.nl%2Fpublic%2Fw%2Fo%2Fz%2Fjufschoonbeek%2F442bsw%2F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4oFYCQF9B0YZmhIhqiutB2WbPOI=/157x0/filters:quality(95)/f.jwwb.nl%2Fpublic%2Fw%2Fo%2Fz%2Fjufschoonbeek%2F442bsw%2Fimage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1920" cy="15337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5" o:spid="_x0000_s1030" type="#_x0000_t202" style="position:absolute;margin-left:11.15pt;margin-top:54.85pt;width:124.5pt;height:104.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" fillcolor="white [3201]" strokeweight=".5pt">
                      <v:textbox>
                        <w:txbxContent>
                          <w:p w:rsidR="002224FB" w:rsidRDefault="002224FB">
                            <w:r>
                              <w:rPr>
                                <w:noProof/>
                                <w:lang w:eastAsia="nl-NL"/>
                              </w:rPr>
                              <w:drawing>
                                <wp:inline distT="0" distB="0" distL="0" distR="0" wp14:anchorId="0D6D7620" wp14:editId="76EF6681">
                                  <wp:extent cx="1391920" cy="1533772"/>
                                  <wp:effectExtent l="0" t="0" r="0" b="9525"/>
                                  <wp:docPr id="44" name="Afbeelding 44" descr="https://t.jwwb.nl/4oFYCQF9B0YZmhIhqiutB2WbPOI=/157x0/filters:quality(95)/f.jwwb.nl%2Fpublic%2Fw%2Fo%2Fz%2Fjufschoonbeek%2F442bsw%2F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4oFYCQF9B0YZmhIhqiutB2WbPOI=/157x0/filters:quality(95)/f.jwwb.nl%2Fpublic%2Fw%2Fo%2Fz%2Fjufschoonbeek%2F442bsw%2Fimage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1533772"/>
                                          </a:xfrm>
                                          <a:prstGeom prst="rect">
                                            <a:avLst/>
                                          </a:prstGeom>
                                          <a:noFill/>
                                          <a:ln>
                                            <a:noFill/>
                                          </a:ln>
                                        </pic:spPr>
                                      </pic:pic>
                                    </a:graphicData>
                                  </a:graphic>
                                </wp:inline>
                              </w:drawing>
                            </w:r>
                          </w:p>
                        </w:txbxContent>
                      </v:textbox>
                    </v:shape>
                  </w:pict>
                </mc:Fallback>
              </mc:AlternateContent>
            </w:r>
            <w:r w:rsidR="002134E8">
              <w:rPr>
                <w:noProof/>
                <w:lang w:eastAsia="nl-NL"/>
              </w:rPr>
              <mc:AlternateContent>
                <mc:Choice Requires="wps">
                  <w:drawing>
                    <wp:anchor distT="0" distB="0" distL="114300" distR="114300" simplePos="0" relativeHeight="251686912" behindDoc="0" locked="0" layoutInCell="1" allowOverlap="1">
                      <wp:simplePos x="0" y="0"/>
                      <wp:positionH relativeFrom="column">
                        <wp:posOffset>-24765</wp:posOffset>
                      </wp:positionH>
                      <wp:positionV relativeFrom="paragraph">
                        <wp:posOffset>2199005</wp:posOffset>
                      </wp:positionV>
                      <wp:extent cx="1948815" cy="495300"/>
                      <wp:effectExtent l="9525" t="9525" r="13335" b="9525"/>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495300"/>
                              </a:xfrm>
                              <a:prstGeom prst="rect">
                                <a:avLst/>
                              </a:prstGeom>
                              <a:solidFill>
                                <a:srgbClr val="FFFFFF"/>
                              </a:solidFill>
                              <a:ln w="9525">
                                <a:solidFill>
                                  <a:srgbClr val="000000"/>
                                </a:solidFill>
                                <a:miter lim="800000"/>
                                <a:headEnd/>
                                <a:tailEnd/>
                              </a:ln>
                            </wps:spPr>
                            <wps:txbx>
                              <w:txbxContent>
                                <w:p w:rsidR="002224FB" w:rsidRDefault="002224FB">
                                  <w:r>
                                    <w:rPr>
                                      <w:noProof/>
                                      <w:lang w:eastAsia="nl-NL"/>
                                    </w:rPr>
                                    <w:t xml:space="preserve">Duchamp- </w:t>
                                  </w:r>
                                  <w:r w:rsidRPr="008228B7">
                                    <w:rPr>
                                      <w:noProof/>
                                      <w:color w:val="FF0000"/>
                                      <w:lang w:eastAsia="nl-NL"/>
                                    </w:rPr>
                                    <w:t>picasso</w:t>
                                  </w:r>
                                  <w:r>
                                    <w:rPr>
                                      <w:noProof/>
                                      <w:lang w:eastAsia="nl-NL"/>
                                    </w:rPr>
                                    <w:t>- munch-léger- matisse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margin-left:-1.95pt;margin-top:173.15pt;width:153.4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">
                      <v:textbox>
                        <w:txbxContent>
                          <w:p w:rsidR="002224FB" w:rsidRDefault="002224FB">
                            <w:r>
                              <w:rPr>
                                <w:noProof/>
                                <w:lang w:eastAsia="nl-NL"/>
                              </w:rPr>
                              <w:t xml:space="preserve">Duchamp- </w:t>
                            </w:r>
                            <w:r w:rsidRPr="008228B7">
                              <w:rPr>
                                <w:noProof/>
                                <w:color w:val="FF0000"/>
                                <w:lang w:eastAsia="nl-NL"/>
                              </w:rPr>
                              <w:t>picasso</w:t>
                            </w:r>
                            <w:r>
                              <w:rPr>
                                <w:noProof/>
                                <w:lang w:eastAsia="nl-NL"/>
                              </w:rPr>
                              <w:t>- munch-léger- matisse</w:t>
                            </w:r>
                          </w:p>
                        </w:txbxContent>
                      </v:textbox>
                    </v:shape>
                  </w:pict>
                </mc:Fallback>
              </mc:AlternateContent>
            </w:r>
            <w:r w:rsidR="002134E8">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2224FB" w:rsidRPr="0069470C" w:rsidRDefault="002224FB" w:rsidP="0069470C">
                                  <w:r>
                                    <w:rPr>
                                      <w:sz w:val="28"/>
                                      <w:szCs w:val="28"/>
                                    </w:rPr>
                                    <w:t>Moderne kunst: Picasso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">
                      <v:textbox>
                        <w:txbxContent>
                          <w:p w:rsidR="002224FB" w:rsidRPr="0069470C" w:rsidRDefault="002224FB" w:rsidP="0069470C">
                            <w:r>
                              <w:rPr>
                                <w:sz w:val="28"/>
                                <w:szCs w:val="28"/>
                              </w:rPr>
                              <w:t>Moderne kunst: Picasso</w:t>
                            </w:r>
                          </w:p>
                        </w:txbxContent>
                      </v:textbox>
                    </v:shape>
                  </w:pict>
                </mc:Fallback>
              </mc:AlternateContent>
            </w:r>
            <w:r w:rsidR="002134E8">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2163445</wp:posOffset>
                      </wp:positionV>
                      <wp:extent cx="1938020" cy="577215"/>
                      <wp:effectExtent l="10795" t="12065" r="13335" b="10795"/>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C81F5" id="Rectangle 19" o:spid="_x0000_s1026" style="position:absolute;margin-left:-1.1pt;margin-top:170.35pt;width:152.6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67IQ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"/>
                  </w:pict>
                </mc:Fallback>
              </mc:AlternateContent>
            </w:r>
            <w:r w:rsidR="002134E8">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C8028"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"/>
                  </w:pict>
                </mc:Fallback>
              </mc:AlternateContent>
            </w:r>
          </w:p>
        </w:tc>
      </w:tr>
      <w:tr w:rsidR="00D074BE" w:rsidTr="008228B7">
        <w:trPr>
          <w:trHeight w:val="4435"/>
        </w:trPr>
        <w:tc>
          <w:tcPr>
            <w:tcW w:w="0" w:type="auto"/>
            <w:shd w:val="clear" w:color="auto" w:fill="996600"/>
          </w:tcPr>
          <w:p w:rsidR="00D074BE" w:rsidRDefault="002224FB">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133350</wp:posOffset>
                      </wp:positionH>
                      <wp:positionV relativeFrom="paragraph">
                        <wp:posOffset>700405</wp:posOffset>
                      </wp:positionV>
                      <wp:extent cx="1562100" cy="1323975"/>
                      <wp:effectExtent l="0" t="0" r="19050" b="28575"/>
                      <wp:wrapNone/>
                      <wp:docPr id="36" name="Tekstvak 36"/>
                      <wp:cNvGraphicFramePr/>
                      <a:graphic xmlns:a="http://schemas.openxmlformats.org/drawingml/2006/main">
                        <a:graphicData uri="http://schemas.microsoft.com/office/word/2010/wordprocessingShape">
                          <wps:wsp>
                            <wps:cNvSpPr txBox="1"/>
                            <wps:spPr>
                              <a:xfrm>
                                <a:off x="0" y="0"/>
                                <a:ext cx="1562100" cy="1323975"/>
                              </a:xfrm>
                              <a:prstGeom prst="rect">
                                <a:avLst/>
                              </a:prstGeom>
                              <a:solidFill>
                                <a:schemeClr val="lt1"/>
                              </a:solidFill>
                              <a:ln w="6350">
                                <a:solidFill>
                                  <a:prstClr val="black"/>
                                </a:solidFill>
                              </a:ln>
                            </wps:spPr>
                            <wps:txbx>
                              <w:txbxContent>
                                <w:p w:rsidR="002224FB" w:rsidRDefault="004A3CC6">
                                  <w:r>
                                    <w:rPr>
                                      <w:noProof/>
                                      <w:lang w:eastAsia="nl-NL"/>
                                    </w:rPr>
                                    <w:drawing>
                                      <wp:inline distT="0" distB="0" distL="0" distR="0" wp14:anchorId="0D06CE85" wp14:editId="68409C4D">
                                        <wp:extent cx="1372870" cy="1784034"/>
                                        <wp:effectExtent l="0" t="0" r="0" b="6985"/>
                                        <wp:docPr id="41" name="Afbeelding 41" descr="https://f.jwwb.nl/public/w/o/z/jufschoonbeek/downlo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jwwb.nl/public/w/o/z/jufschoonbeek/download-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870" cy="1784034"/>
                                                </a:xfrm>
                                                <a:prstGeom prst="rect">
                                                  <a:avLst/>
                                                </a:prstGeom>
                                                <a:noFill/>
                                                <a:ln>
                                                  <a:noFill/>
                                                </a:ln>
                                              </pic:spPr>
                                            </pic:pic>
                                          </a:graphicData>
                                        </a:graphic>
                                      </wp:inline>
                                    </w:drawing>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36" o:spid="_x0000_s1033" type="#_x0000_t202" style="position:absolute;margin-left:10.5pt;margin-top:55.15pt;width:123pt;height:104.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" fillcolor="white [3201]" strokeweight=".5pt">
                      <v:textbox>
                        <w:txbxContent>
                          <w:p w:rsidR="002224FB" w:rsidRDefault="004A3CC6">
                            <w:r>
                              <w:rPr>
                                <w:noProof/>
                                <w:lang w:eastAsia="nl-NL"/>
                              </w:rPr>
                              <w:drawing>
                                <wp:inline distT="0" distB="0" distL="0" distR="0" wp14:anchorId="0D06CE85" wp14:editId="68409C4D">
                                  <wp:extent cx="1372870" cy="1784034"/>
                                  <wp:effectExtent l="0" t="0" r="0" b="6985"/>
                                  <wp:docPr id="41" name="Afbeelding 41" descr="https://f.jwwb.nl/public/w/o/z/jufschoonbeek/downlo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jwwb.nl/public/w/o/z/jufschoonbeek/download-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870" cy="1784034"/>
                                          </a:xfrm>
                                          <a:prstGeom prst="rect">
                                            <a:avLst/>
                                          </a:prstGeom>
                                          <a:noFill/>
                                          <a:ln>
                                            <a:noFill/>
                                          </a:ln>
                                        </pic:spPr>
                                      </pic:pic>
                                    </a:graphicData>
                                  </a:graphic>
                                </wp:inline>
                              </w:drawing>
                            </w:r>
                            <w:bookmarkStart w:id="1" w:name="_GoBack"/>
                            <w:bookmarkEnd w:id="1"/>
                          </w:p>
                        </w:txbxContent>
                      </v:textbox>
                    </v:shape>
                  </w:pict>
                </mc:Fallback>
              </mc:AlternateContent>
            </w:r>
            <w:r w:rsidR="002134E8">
              <w:rPr>
                <w:noProof/>
                <w:lang w:eastAsia="nl-NL"/>
              </w:rPr>
              <mc:AlternateContent>
                <mc:Choice Requires="wps">
                  <w:drawing>
                    <wp:anchor distT="0" distB="0" distL="114300" distR="114300" simplePos="0" relativeHeight="251687936" behindDoc="0" locked="0" layoutInCell="1" allowOverlap="1">
                      <wp:simplePos x="0" y="0"/>
                      <wp:positionH relativeFrom="column">
                        <wp:posOffset>-13970</wp:posOffset>
                      </wp:positionH>
                      <wp:positionV relativeFrom="paragraph">
                        <wp:posOffset>2171065</wp:posOffset>
                      </wp:positionV>
                      <wp:extent cx="1922780" cy="577215"/>
                      <wp:effectExtent l="9525" t="13335" r="10795" b="9525"/>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577215"/>
                              </a:xfrm>
                              <a:prstGeom prst="rect">
                                <a:avLst/>
                              </a:prstGeom>
                              <a:solidFill>
                                <a:srgbClr val="FFFFFF"/>
                              </a:solidFill>
                              <a:ln w="9525">
                                <a:solidFill>
                                  <a:srgbClr val="000000"/>
                                </a:solidFill>
                                <a:miter lim="800000"/>
                                <a:headEnd/>
                                <a:tailEnd/>
                              </a:ln>
                            </wps:spPr>
                            <wps:txbx>
                              <w:txbxContent>
                                <w:p w:rsidR="002224FB" w:rsidRDefault="002224FB" w:rsidP="002134E8">
                                  <w:r>
                                    <w:rPr>
                                      <w:noProof/>
                                      <w:lang w:eastAsia="nl-NL"/>
                                    </w:rPr>
                                    <w:t xml:space="preserve">Duchamp- picasso- </w:t>
                                  </w:r>
                                  <w:r w:rsidRPr="008228B7">
                                    <w:rPr>
                                      <w:noProof/>
                                      <w:color w:val="FF0000"/>
                                      <w:lang w:eastAsia="nl-NL"/>
                                    </w:rPr>
                                    <w:t>munch</w:t>
                                  </w:r>
                                  <w:r>
                                    <w:rPr>
                                      <w:noProof/>
                                      <w:lang w:eastAsia="nl-NL"/>
                                    </w:rPr>
                                    <w:t>-léger- matisse</w:t>
                                  </w:r>
                                </w:p>
                                <w:p w:rsidR="002224FB" w:rsidRDefault="002224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margin-left:-1.1pt;margin-top:170.95pt;width:151.4pt;height:4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">
                      <v:textbox>
                        <w:txbxContent>
                          <w:p w:rsidR="002224FB" w:rsidRDefault="002224FB" w:rsidP="002134E8">
                            <w:r>
                              <w:rPr>
                                <w:noProof/>
                                <w:lang w:eastAsia="nl-NL"/>
                              </w:rPr>
                              <w:t xml:space="preserve">Duchamp- picasso- </w:t>
                            </w:r>
                            <w:r w:rsidRPr="008228B7">
                              <w:rPr>
                                <w:noProof/>
                                <w:color w:val="FF0000"/>
                                <w:lang w:eastAsia="nl-NL"/>
                              </w:rPr>
                              <w:t>munch</w:t>
                            </w:r>
                            <w:r>
                              <w:rPr>
                                <w:noProof/>
                                <w:lang w:eastAsia="nl-NL"/>
                              </w:rPr>
                              <w:t>-léger- matisse</w:t>
                            </w:r>
                          </w:p>
                          <w:p w:rsidR="002224FB" w:rsidRDefault="002224FB"/>
                        </w:txbxContent>
                      </v:textbox>
                    </v:shape>
                  </w:pict>
                </mc:Fallback>
              </mc:AlternateContent>
            </w:r>
            <w:r w:rsidR="002134E8">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2224FB" w:rsidRPr="0069470C" w:rsidRDefault="002224FB" w:rsidP="0069470C">
                                  <w:r>
                                    <w:rPr>
                                      <w:sz w:val="28"/>
                                      <w:szCs w:val="28"/>
                                    </w:rPr>
                                    <w:t xml:space="preserve">Moderne kunst: </w:t>
                                  </w:r>
                                  <w:proofErr w:type="spellStart"/>
                                  <w:r>
                                    <w:rPr>
                                      <w:sz w:val="28"/>
                                      <w:szCs w:val="28"/>
                                    </w:rPr>
                                    <w:t>Munch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9.2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">
                      <v:textbox>
                        <w:txbxContent>
                          <w:p w:rsidR="002224FB" w:rsidRPr="0069470C" w:rsidRDefault="002224FB" w:rsidP="0069470C">
                            <w:r>
                              <w:rPr>
                                <w:sz w:val="28"/>
                                <w:szCs w:val="28"/>
                              </w:rPr>
                              <w:t xml:space="preserve">Moderne kunst: </w:t>
                            </w:r>
                            <w:proofErr w:type="spellStart"/>
                            <w:r>
                              <w:rPr>
                                <w:sz w:val="28"/>
                                <w:szCs w:val="28"/>
                              </w:rPr>
                              <w:t>Munch</w:t>
                            </w:r>
                            <w:proofErr w:type="spellEnd"/>
                          </w:p>
                        </w:txbxContent>
                      </v:textbox>
                    </v:shape>
                  </w:pict>
                </mc:Fallback>
              </mc:AlternateContent>
            </w:r>
            <w:r w:rsidR="002134E8">
              <w:rPr>
                <w:noProof/>
                <w:lang w:eastAsia="nl-NL"/>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2171065</wp:posOffset>
                      </wp:positionV>
                      <wp:extent cx="1938020" cy="577215"/>
                      <wp:effectExtent l="13335" t="13335" r="10795" b="9525"/>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55EEE" id="Rectangle 15" o:spid="_x0000_s1026" style="position:absolute;margin-left:-2.3pt;margin-top:170.95pt;width:152.6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BIg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"/>
                  </w:pict>
                </mc:Fallback>
              </mc:AlternateContent>
            </w:r>
            <w:r w:rsidR="002134E8">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D2C30"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"/>
                  </w:pict>
                </mc:Fallback>
              </mc:AlternateContent>
            </w:r>
          </w:p>
        </w:tc>
        <w:tc>
          <w:tcPr>
            <w:tcW w:w="0" w:type="auto"/>
            <w:shd w:val="clear" w:color="auto" w:fill="996600"/>
          </w:tcPr>
          <w:p w:rsidR="00D074BE" w:rsidRDefault="002224FB">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123190</wp:posOffset>
                      </wp:positionH>
                      <wp:positionV relativeFrom="paragraph">
                        <wp:posOffset>688340</wp:posOffset>
                      </wp:positionV>
                      <wp:extent cx="1581150" cy="1326515"/>
                      <wp:effectExtent l="0" t="0" r="19050" b="26035"/>
                      <wp:wrapNone/>
                      <wp:docPr id="37" name="Tekstvak 37"/>
                      <wp:cNvGraphicFramePr/>
                      <a:graphic xmlns:a="http://schemas.openxmlformats.org/drawingml/2006/main">
                        <a:graphicData uri="http://schemas.microsoft.com/office/word/2010/wordprocessingShape">
                          <wps:wsp>
                            <wps:cNvSpPr txBox="1"/>
                            <wps:spPr>
                              <a:xfrm>
                                <a:off x="0" y="0"/>
                                <a:ext cx="1581150" cy="1326515"/>
                              </a:xfrm>
                              <a:prstGeom prst="rect">
                                <a:avLst/>
                              </a:prstGeom>
                              <a:solidFill>
                                <a:schemeClr val="lt1"/>
                              </a:solidFill>
                              <a:ln w="6350">
                                <a:solidFill>
                                  <a:prstClr val="black"/>
                                </a:solidFill>
                              </a:ln>
                            </wps:spPr>
                            <wps:txbx>
                              <w:txbxContent>
                                <w:p w:rsidR="002224FB" w:rsidRDefault="008228B7">
                                  <w:r>
                                    <w:rPr>
                                      <w:noProof/>
                                      <w:lang w:eastAsia="nl-NL"/>
                                    </w:rPr>
                                    <w:drawing>
                                      <wp:inline distT="0" distB="0" distL="0" distR="0" wp14:anchorId="30502BE5" wp14:editId="04494621">
                                        <wp:extent cx="1391920" cy="951828"/>
                                        <wp:effectExtent l="0" t="0" r="0" b="1270"/>
                                        <wp:docPr id="46" name="Afbeelding 46" descr="https://f.jwwb.nl/public/w/o/z/jufschoonbeek/downloa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jwwb.nl/public/w/o/z/jufschoonbeek/download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1920" cy="9518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7" o:spid="_x0000_s1036" type="#_x0000_t202" style="position:absolute;margin-left:9.7pt;margin-top:54.2pt;width:124.5pt;height:104.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" fillcolor="white [3201]" strokeweight=".5pt">
                      <v:textbox>
                        <w:txbxContent>
                          <w:p w:rsidR="002224FB" w:rsidRDefault="008228B7">
                            <w:r>
                              <w:rPr>
                                <w:noProof/>
                                <w:lang w:eastAsia="nl-NL"/>
                              </w:rPr>
                              <w:drawing>
                                <wp:inline distT="0" distB="0" distL="0" distR="0" wp14:anchorId="30502BE5" wp14:editId="04494621">
                                  <wp:extent cx="1391920" cy="951828"/>
                                  <wp:effectExtent l="0" t="0" r="0" b="1270"/>
                                  <wp:docPr id="46" name="Afbeelding 46" descr="https://f.jwwb.nl/public/w/o/z/jufschoonbeek/downloa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jwwb.nl/public/w/o/z/jufschoonbeek/download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920" cy="951828"/>
                                          </a:xfrm>
                                          <a:prstGeom prst="rect">
                                            <a:avLst/>
                                          </a:prstGeom>
                                          <a:noFill/>
                                          <a:ln>
                                            <a:noFill/>
                                          </a:ln>
                                        </pic:spPr>
                                      </pic:pic>
                                    </a:graphicData>
                                  </a:graphic>
                                </wp:inline>
                              </w:drawing>
                            </w:r>
                          </w:p>
                        </w:txbxContent>
                      </v:textbox>
                    </v:shape>
                  </w:pict>
                </mc:Fallback>
              </mc:AlternateContent>
            </w:r>
            <w:r w:rsidR="002134E8">
              <w:rPr>
                <w:noProof/>
                <w:lang w:eastAsia="nl-NL"/>
              </w:rPr>
              <mc:AlternateContent>
                <mc:Choice Requires="wps">
                  <w:drawing>
                    <wp:anchor distT="0" distB="0" distL="114300" distR="114300" simplePos="0" relativeHeight="251688960" behindDoc="0" locked="0" layoutInCell="1" allowOverlap="1">
                      <wp:simplePos x="0" y="0"/>
                      <wp:positionH relativeFrom="column">
                        <wp:posOffset>-65405</wp:posOffset>
                      </wp:positionH>
                      <wp:positionV relativeFrom="paragraph">
                        <wp:posOffset>2171065</wp:posOffset>
                      </wp:positionV>
                      <wp:extent cx="1965325" cy="577215"/>
                      <wp:effectExtent l="6350" t="13335" r="9525" b="9525"/>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577215"/>
                              </a:xfrm>
                              <a:prstGeom prst="rect">
                                <a:avLst/>
                              </a:prstGeom>
                              <a:solidFill>
                                <a:srgbClr val="FFFFFF"/>
                              </a:solidFill>
                              <a:ln w="9525">
                                <a:solidFill>
                                  <a:srgbClr val="000000"/>
                                </a:solidFill>
                                <a:miter lim="800000"/>
                                <a:headEnd/>
                                <a:tailEnd/>
                              </a:ln>
                            </wps:spPr>
                            <wps:txbx>
                              <w:txbxContent>
                                <w:p w:rsidR="002224FB" w:rsidRDefault="002224FB" w:rsidP="002134E8">
                                  <w:r>
                                    <w:rPr>
                                      <w:noProof/>
                                      <w:lang w:eastAsia="nl-NL"/>
                                    </w:rPr>
                                    <w:t>Duchamp- picasso- munch-</w:t>
                                  </w:r>
                                  <w:r w:rsidRPr="008228B7">
                                    <w:rPr>
                                      <w:noProof/>
                                      <w:color w:val="FF0000"/>
                                      <w:lang w:eastAsia="nl-NL"/>
                                    </w:rPr>
                                    <w:t>léger</w:t>
                                  </w:r>
                                  <w:r>
                                    <w:rPr>
                                      <w:noProof/>
                                      <w:lang w:eastAsia="nl-NL"/>
                                    </w:rPr>
                                    <w:t>- matisse</w:t>
                                  </w:r>
                                </w:p>
                                <w:p w:rsidR="002224FB" w:rsidRDefault="002224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margin-left:-5.15pt;margin-top:170.95pt;width:154.75pt;height:4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">
                      <v:textbox>
                        <w:txbxContent>
                          <w:p w:rsidR="002224FB" w:rsidRDefault="002224FB" w:rsidP="002134E8">
                            <w:r>
                              <w:rPr>
                                <w:noProof/>
                                <w:lang w:eastAsia="nl-NL"/>
                              </w:rPr>
                              <w:t>Duchamp- picasso- munch-</w:t>
                            </w:r>
                            <w:r w:rsidRPr="008228B7">
                              <w:rPr>
                                <w:noProof/>
                                <w:color w:val="FF0000"/>
                                <w:lang w:eastAsia="nl-NL"/>
                              </w:rPr>
                              <w:t>léger</w:t>
                            </w:r>
                            <w:r>
                              <w:rPr>
                                <w:noProof/>
                                <w:lang w:eastAsia="nl-NL"/>
                              </w:rPr>
                              <w:t>- matisse</w:t>
                            </w:r>
                          </w:p>
                          <w:p w:rsidR="002224FB" w:rsidRDefault="002224FB"/>
                        </w:txbxContent>
                      </v:textbox>
                    </v:shape>
                  </w:pict>
                </mc:Fallback>
              </mc:AlternateContent>
            </w:r>
            <w:r w:rsidR="002134E8">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2224FB" w:rsidRPr="0069470C" w:rsidRDefault="002224FB" w:rsidP="0069470C">
                                  <w:r>
                                    <w:rPr>
                                      <w:sz w:val="28"/>
                                      <w:szCs w:val="28"/>
                                    </w:rPr>
                                    <w:t>Moderne kunst: Léger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">
                      <v:textbox>
                        <w:txbxContent>
                          <w:p w:rsidR="002224FB" w:rsidRPr="0069470C" w:rsidRDefault="002224FB" w:rsidP="0069470C">
                            <w:r>
                              <w:rPr>
                                <w:sz w:val="28"/>
                                <w:szCs w:val="28"/>
                              </w:rPr>
                              <w:t>Moderne kunst: Léger</w:t>
                            </w:r>
                          </w:p>
                        </w:txbxContent>
                      </v:textbox>
                    </v:shape>
                  </w:pict>
                </mc:Fallback>
              </mc:AlternateContent>
            </w:r>
            <w:r w:rsidR="002134E8">
              <w:rPr>
                <w:noProof/>
                <w:lang w:eastAsia="nl-NL"/>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2171065</wp:posOffset>
                      </wp:positionV>
                      <wp:extent cx="1938020" cy="577215"/>
                      <wp:effectExtent l="6350" t="13335" r="8255" b="952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455F3" id="Rectangle 16" o:spid="_x0000_s1026" style="position:absolute;margin-left:-5.15pt;margin-top:170.95pt;width:152.6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qwbIgIAAD4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"/>
                  </w:pict>
                </mc:Fallback>
              </mc:AlternateContent>
            </w:r>
            <w:r w:rsidR="002134E8">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E1DF4"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"/>
                  </w:pict>
                </mc:Fallback>
              </mc:AlternateContent>
            </w:r>
          </w:p>
        </w:tc>
        <w:tc>
          <w:tcPr>
            <w:tcW w:w="0" w:type="auto"/>
            <w:shd w:val="clear" w:color="auto" w:fill="FF9900"/>
          </w:tcPr>
          <w:p w:rsidR="00D074BE" w:rsidRDefault="002224FB">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227330</wp:posOffset>
                      </wp:positionH>
                      <wp:positionV relativeFrom="paragraph">
                        <wp:posOffset>700405</wp:posOffset>
                      </wp:positionV>
                      <wp:extent cx="1638300" cy="1362075"/>
                      <wp:effectExtent l="0" t="0" r="19050" b="28575"/>
                      <wp:wrapNone/>
                      <wp:docPr id="38" name="Tekstvak 38"/>
                      <wp:cNvGraphicFramePr/>
                      <a:graphic xmlns:a="http://schemas.openxmlformats.org/drawingml/2006/main">
                        <a:graphicData uri="http://schemas.microsoft.com/office/word/2010/wordprocessingShape">
                          <wps:wsp>
                            <wps:cNvSpPr txBox="1"/>
                            <wps:spPr>
                              <a:xfrm>
                                <a:off x="0" y="0"/>
                                <a:ext cx="1638300" cy="1362075"/>
                              </a:xfrm>
                              <a:prstGeom prst="rect">
                                <a:avLst/>
                              </a:prstGeom>
                              <a:solidFill>
                                <a:schemeClr val="lt1"/>
                              </a:solidFill>
                              <a:ln w="6350">
                                <a:solidFill>
                                  <a:prstClr val="black"/>
                                </a:solidFill>
                              </a:ln>
                            </wps:spPr>
                            <wps:txbx>
                              <w:txbxContent>
                                <w:p w:rsidR="002224FB" w:rsidRDefault="008228B7">
                                  <w:r>
                                    <w:rPr>
                                      <w:noProof/>
                                      <w:lang w:eastAsia="nl-NL"/>
                                    </w:rPr>
                                    <w:drawing>
                                      <wp:inline distT="0" distB="0" distL="0" distR="0" wp14:anchorId="51549861" wp14:editId="170B2C1B">
                                        <wp:extent cx="1449070" cy="976136"/>
                                        <wp:effectExtent l="0" t="0" r="0" b="0"/>
                                        <wp:docPr id="47" name="Afbeelding 47" descr="https://t.jwwb.nl/vlCUN9XZX_hgBR-XxXEAD6KPjss=/383x0/filters:quality(95)/f.jwwb.nl%2Fpublic%2Fw%2Fo%2Fz%2Fjufschoonbeek%2Fars14i%2Ftwo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jwwb.nl/vlCUN9XZX_hgBR-XxXEAD6KPjss=/383x0/filters:quality(95)/f.jwwb.nl%2Fpublic%2Fw%2Fo%2Fz%2Fjufschoonbeek%2Fars14i%2Ftwolarg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9070" cy="976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8" o:spid="_x0000_s1039" type="#_x0000_t202" style="position:absolute;margin-left:17.9pt;margin-top:55.15pt;width:129pt;height:107.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" fillcolor="white [3201]" strokeweight=".5pt">
                      <v:textbox>
                        <w:txbxContent>
                          <w:p w:rsidR="002224FB" w:rsidRDefault="008228B7">
                            <w:r>
                              <w:rPr>
                                <w:noProof/>
                                <w:lang w:eastAsia="nl-NL"/>
                              </w:rPr>
                              <w:drawing>
                                <wp:inline distT="0" distB="0" distL="0" distR="0" wp14:anchorId="51549861" wp14:editId="170B2C1B">
                                  <wp:extent cx="1449070" cy="976136"/>
                                  <wp:effectExtent l="0" t="0" r="0" b="0"/>
                                  <wp:docPr id="47" name="Afbeelding 47" descr="https://t.jwwb.nl/vlCUN9XZX_hgBR-XxXEAD6KPjss=/383x0/filters:quality(95)/f.jwwb.nl%2Fpublic%2Fw%2Fo%2Fz%2Fjufschoonbeek%2Fars14i%2Ftwo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jwwb.nl/vlCUN9XZX_hgBR-XxXEAD6KPjss=/383x0/filters:quality(95)/f.jwwb.nl%2Fpublic%2Fw%2Fo%2Fz%2Fjufschoonbeek%2Fars14i%2Ftwolarg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070" cy="976136"/>
                                          </a:xfrm>
                                          <a:prstGeom prst="rect">
                                            <a:avLst/>
                                          </a:prstGeom>
                                          <a:noFill/>
                                          <a:ln>
                                            <a:noFill/>
                                          </a:ln>
                                        </pic:spPr>
                                      </pic:pic>
                                    </a:graphicData>
                                  </a:graphic>
                                </wp:inline>
                              </w:drawing>
                            </w:r>
                          </w:p>
                        </w:txbxContent>
                      </v:textbox>
                    </v:shape>
                  </w:pict>
                </mc:Fallback>
              </mc:AlternateContent>
            </w:r>
            <w:r w:rsidR="002134E8">
              <w:rPr>
                <w:noProof/>
                <w:lang w:eastAsia="nl-NL"/>
              </w:rPr>
              <mc:AlternateContent>
                <mc:Choice Requires="wps">
                  <w:drawing>
                    <wp:anchor distT="0" distB="0" distL="114300" distR="114300" simplePos="0" relativeHeight="251689984" behindDoc="0" locked="0" layoutInCell="1" allowOverlap="1">
                      <wp:simplePos x="0" y="0"/>
                      <wp:positionH relativeFrom="column">
                        <wp:posOffset>-13970</wp:posOffset>
                      </wp:positionH>
                      <wp:positionV relativeFrom="paragraph">
                        <wp:posOffset>2148205</wp:posOffset>
                      </wp:positionV>
                      <wp:extent cx="1979930" cy="600075"/>
                      <wp:effectExtent l="10795" t="9525" r="9525" b="9525"/>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00075"/>
                              </a:xfrm>
                              <a:prstGeom prst="rect">
                                <a:avLst/>
                              </a:prstGeom>
                              <a:solidFill>
                                <a:srgbClr val="FFFFFF"/>
                              </a:solidFill>
                              <a:ln w="9525">
                                <a:solidFill>
                                  <a:srgbClr val="000000"/>
                                </a:solidFill>
                                <a:miter lim="800000"/>
                                <a:headEnd/>
                                <a:tailEnd/>
                              </a:ln>
                            </wps:spPr>
                            <wps:txbx>
                              <w:txbxContent>
                                <w:p w:rsidR="002224FB" w:rsidRDefault="002224FB" w:rsidP="002134E8">
                                  <w:r>
                                    <w:rPr>
                                      <w:noProof/>
                                      <w:lang w:eastAsia="nl-NL"/>
                                    </w:rPr>
                                    <w:t xml:space="preserve">Duchamp- picasso- munch-léger- </w:t>
                                  </w:r>
                                  <w:r w:rsidRPr="008228B7">
                                    <w:rPr>
                                      <w:noProof/>
                                      <w:color w:val="FF0000"/>
                                      <w:lang w:eastAsia="nl-NL"/>
                                    </w:rPr>
                                    <w:t>matisse</w:t>
                                  </w:r>
                                </w:p>
                                <w:p w:rsidR="002224FB" w:rsidRDefault="002224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margin-left:-1.1pt;margin-top:169.15pt;width:155.9pt;height:4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">
                      <v:textbox>
                        <w:txbxContent>
                          <w:p w:rsidR="002224FB" w:rsidRDefault="002224FB" w:rsidP="002134E8">
                            <w:r>
                              <w:rPr>
                                <w:noProof/>
                                <w:lang w:eastAsia="nl-NL"/>
                              </w:rPr>
                              <w:t xml:space="preserve">Duchamp- picasso- munch-léger- </w:t>
                            </w:r>
                            <w:r w:rsidRPr="008228B7">
                              <w:rPr>
                                <w:noProof/>
                                <w:color w:val="FF0000"/>
                                <w:lang w:eastAsia="nl-NL"/>
                              </w:rPr>
                              <w:t>matisse</w:t>
                            </w:r>
                          </w:p>
                          <w:p w:rsidR="002224FB" w:rsidRDefault="002224FB"/>
                        </w:txbxContent>
                      </v:textbox>
                    </v:shape>
                  </w:pict>
                </mc:Fallback>
              </mc:AlternateContent>
            </w:r>
            <w:r w:rsidR="002134E8">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549910"/>
                      <wp:effectExtent l="5715" t="12065" r="6350" b="9525"/>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2224FB" w:rsidRPr="0069470C" w:rsidRDefault="002224FB" w:rsidP="0069470C">
                                  <w:pPr>
                                    <w:rPr>
                                      <w:szCs w:val="28"/>
                                    </w:rPr>
                                  </w:pPr>
                                  <w:r>
                                    <w:rPr>
                                      <w:sz w:val="28"/>
                                      <w:szCs w:val="28"/>
                                    </w:rPr>
                                    <w:t>Moderne kunst II: Matisse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margin-left:17.25pt;margin-top:11.1pt;width:127.3pt;height:4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">
                      <v:textbox>
                        <w:txbxContent>
                          <w:p w:rsidR="002224FB" w:rsidRPr="0069470C" w:rsidRDefault="002224FB" w:rsidP="0069470C">
                            <w:pPr>
                              <w:rPr>
                                <w:szCs w:val="28"/>
                              </w:rPr>
                            </w:pPr>
                            <w:r>
                              <w:rPr>
                                <w:sz w:val="28"/>
                                <w:szCs w:val="28"/>
                              </w:rPr>
                              <w:t>Moderne kunst II: Matisse</w:t>
                            </w:r>
                          </w:p>
                        </w:txbxContent>
                      </v:textbox>
                    </v:shape>
                  </w:pict>
                </mc:Fallback>
              </mc:AlternateContent>
            </w:r>
            <w:r w:rsidR="002134E8">
              <w:rPr>
                <w:noProof/>
                <w:lang w:eastAsia="nl-NL"/>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2171065</wp:posOffset>
                      </wp:positionV>
                      <wp:extent cx="1938020" cy="577215"/>
                      <wp:effectExtent l="10795" t="13335" r="13335" b="952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E42C4" id="Rectangle 18" o:spid="_x0000_s1026" style="position:absolute;margin-left:-1.1pt;margin-top:170.95pt;width:152.6pt;height:4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"/>
                  </w:pict>
                </mc:Fallback>
              </mc:AlternateContent>
            </w:r>
            <w:r w:rsidR="002134E8">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2AEABA"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NJYlzovAgAAYgQAAA4AAAAAAAAAAAAAAAAALgIAAGRy&#10;cy9lMm9Eb2MueG1sUEsBAi0AFAAGAAgAAAAhAJl4VnrcAAAACQEAAA8AAAAAAAAAAAAAAAAAiQQA&#10;AGRycy9kb3ducmV2LnhtbFBLBQYAAAAABAAEAPMAAACSBQAAAAA=&#10;"/>
                  </w:pict>
                </mc:Fallback>
              </mc:AlternateContent>
            </w:r>
          </w:p>
        </w:tc>
      </w:tr>
      <w:tr w:rsidR="00D074BE" w:rsidTr="008228B7">
        <w:trPr>
          <w:trHeight w:val="4619"/>
        </w:trPr>
        <w:tc>
          <w:tcPr>
            <w:tcW w:w="0" w:type="auto"/>
            <w:shd w:val="clear" w:color="auto" w:fill="FF9900"/>
          </w:tcPr>
          <w:p w:rsidR="00D074BE" w:rsidRDefault="002224FB">
            <w:r>
              <w:rPr>
                <w:noProof/>
                <w:lang w:eastAsia="nl-NL"/>
              </w:rPr>
              <mc:AlternateContent>
                <mc:Choice Requires="wps">
                  <w:drawing>
                    <wp:anchor distT="0" distB="0" distL="114300" distR="114300" simplePos="0" relativeHeight="251699200" behindDoc="0" locked="0" layoutInCell="1" allowOverlap="1">
                      <wp:simplePos x="0" y="0"/>
                      <wp:positionH relativeFrom="column">
                        <wp:posOffset>123825</wp:posOffset>
                      </wp:positionH>
                      <wp:positionV relativeFrom="paragraph">
                        <wp:posOffset>781050</wp:posOffset>
                      </wp:positionV>
                      <wp:extent cx="1628775" cy="1325880"/>
                      <wp:effectExtent l="0" t="0" r="28575" b="26670"/>
                      <wp:wrapNone/>
                      <wp:docPr id="39" name="Tekstvak 39"/>
                      <wp:cNvGraphicFramePr/>
                      <a:graphic xmlns:a="http://schemas.openxmlformats.org/drawingml/2006/main">
                        <a:graphicData uri="http://schemas.microsoft.com/office/word/2010/wordprocessingShape">
                          <wps:wsp>
                            <wps:cNvSpPr txBox="1"/>
                            <wps:spPr>
                              <a:xfrm>
                                <a:off x="0" y="0"/>
                                <a:ext cx="1628775" cy="1325880"/>
                              </a:xfrm>
                              <a:prstGeom prst="rect">
                                <a:avLst/>
                              </a:prstGeom>
                              <a:solidFill>
                                <a:schemeClr val="lt1"/>
                              </a:solidFill>
                              <a:ln w="6350">
                                <a:solidFill>
                                  <a:prstClr val="black"/>
                                </a:solidFill>
                              </a:ln>
                            </wps:spPr>
                            <wps:txbx>
                              <w:txbxContent>
                                <w:p w:rsidR="002224FB" w:rsidRDefault="008228B7">
                                  <w:r>
                                    <w:rPr>
                                      <w:noProof/>
                                      <w:lang w:eastAsia="nl-NL"/>
                                    </w:rPr>
                                    <w:drawing>
                                      <wp:inline distT="0" distB="0" distL="0" distR="0" wp14:anchorId="4712DF12" wp14:editId="0BBFCA16">
                                        <wp:extent cx="1439545" cy="1093608"/>
                                        <wp:effectExtent l="0" t="0" r="8255" b="0"/>
                                        <wp:docPr id="48" name="Afbeelding 48" descr="https://f.jwwb.nl/public/w/o/z/jufschoonbeek/download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jwwb.nl/public/w/o/z/jufschoonbeek/download3-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9545" cy="10936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9" o:spid="_x0000_s1042" type="#_x0000_t202" style="position:absolute;margin-left:9.75pt;margin-top:61.5pt;width:128.25pt;height:104.4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" fillcolor="white [3201]" strokeweight=".5pt">
                      <v:textbox>
                        <w:txbxContent>
                          <w:p w:rsidR="002224FB" w:rsidRDefault="008228B7">
                            <w:r>
                              <w:rPr>
                                <w:noProof/>
                                <w:lang w:eastAsia="nl-NL"/>
                              </w:rPr>
                              <w:drawing>
                                <wp:inline distT="0" distB="0" distL="0" distR="0" wp14:anchorId="4712DF12" wp14:editId="0BBFCA16">
                                  <wp:extent cx="1439545" cy="1093608"/>
                                  <wp:effectExtent l="0" t="0" r="8255" b="0"/>
                                  <wp:docPr id="48" name="Afbeelding 48" descr="https://f.jwwb.nl/public/w/o/z/jufschoonbeek/download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jwwb.nl/public/w/o/z/jufschoonbeek/download3-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9545" cy="1093608"/>
                                          </a:xfrm>
                                          <a:prstGeom prst="rect">
                                            <a:avLst/>
                                          </a:prstGeom>
                                          <a:noFill/>
                                          <a:ln>
                                            <a:noFill/>
                                          </a:ln>
                                        </pic:spPr>
                                      </pic:pic>
                                    </a:graphicData>
                                  </a:graphic>
                                </wp:inline>
                              </w:drawing>
                            </w:r>
                          </w:p>
                        </w:txbxContent>
                      </v:textbox>
                    </v:shape>
                  </w:pict>
                </mc:Fallback>
              </mc:AlternateContent>
            </w:r>
            <w:r w:rsidR="002134E8">
              <w:rPr>
                <w:noProof/>
                <w:lang w:eastAsia="nl-NL"/>
              </w:rPr>
              <mc:AlternateContent>
                <mc:Choice Requires="wps">
                  <w:drawing>
                    <wp:anchor distT="0" distB="0" distL="114300" distR="114300" simplePos="0" relativeHeight="251691008" behindDoc="0" locked="0" layoutInCell="1" allowOverlap="1">
                      <wp:simplePos x="0" y="0"/>
                      <wp:positionH relativeFrom="column">
                        <wp:posOffset>-42545</wp:posOffset>
                      </wp:positionH>
                      <wp:positionV relativeFrom="paragraph">
                        <wp:posOffset>2221230</wp:posOffset>
                      </wp:positionV>
                      <wp:extent cx="1914525" cy="561975"/>
                      <wp:effectExtent l="9525" t="9525" r="9525" b="9525"/>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61975"/>
                              </a:xfrm>
                              <a:prstGeom prst="rect">
                                <a:avLst/>
                              </a:prstGeom>
                              <a:solidFill>
                                <a:srgbClr val="FFFFFF"/>
                              </a:solidFill>
                              <a:ln w="9525">
                                <a:solidFill>
                                  <a:srgbClr val="000000"/>
                                </a:solidFill>
                                <a:miter lim="800000"/>
                                <a:headEnd/>
                                <a:tailEnd/>
                              </a:ln>
                            </wps:spPr>
                            <wps:txbx>
                              <w:txbxContent>
                                <w:p w:rsidR="002224FB" w:rsidRDefault="002224FB">
                                  <w:r>
                                    <w:t xml:space="preserve"> Matisse- Salvador </w:t>
                                  </w:r>
                                  <w:proofErr w:type="spellStart"/>
                                  <w:r w:rsidRPr="008228B7">
                                    <w:rPr>
                                      <w:color w:val="FF0000"/>
                                    </w:rPr>
                                    <w:t>dali</w:t>
                                  </w:r>
                                  <w:proofErr w:type="spellEnd"/>
                                  <w:r w:rsidRPr="008228B7">
                                    <w:rPr>
                                      <w:color w:val="FF0000"/>
                                    </w:rPr>
                                    <w:t xml:space="preserve">- </w:t>
                                  </w:r>
                                  <w:proofErr w:type="spellStart"/>
                                  <w:r>
                                    <w:t>magritte</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3.35pt;margin-top:174.9pt;width:150.75pt;height:4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">
                      <v:textbox>
                        <w:txbxContent>
                          <w:p w:rsidR="002224FB" w:rsidRDefault="002224FB">
                            <w:r>
                              <w:t xml:space="preserve"> Matisse- Salvador </w:t>
                            </w:r>
                            <w:proofErr w:type="spellStart"/>
                            <w:r w:rsidRPr="008228B7">
                              <w:rPr>
                                <w:color w:val="FF0000"/>
                              </w:rPr>
                              <w:t>dali</w:t>
                            </w:r>
                            <w:proofErr w:type="spellEnd"/>
                            <w:r w:rsidRPr="008228B7">
                              <w:rPr>
                                <w:color w:val="FF0000"/>
                              </w:rPr>
                              <w:t xml:space="preserve">- </w:t>
                            </w:r>
                            <w:proofErr w:type="spellStart"/>
                            <w:r>
                              <w:t>magritte</w:t>
                            </w:r>
                            <w:proofErr w:type="spellEnd"/>
                            <w:r>
                              <w:t xml:space="preserve">- </w:t>
                            </w:r>
                          </w:p>
                        </w:txbxContent>
                      </v:textbox>
                    </v:shape>
                  </w:pict>
                </mc:Fallback>
              </mc:AlternateContent>
            </w:r>
            <w:r w:rsidR="002134E8">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607695"/>
                      <wp:effectExtent l="6985" t="13970" r="5080" b="6985"/>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07695"/>
                              </a:xfrm>
                              <a:prstGeom prst="rect">
                                <a:avLst/>
                              </a:prstGeom>
                              <a:solidFill>
                                <a:srgbClr val="FFFFFF"/>
                              </a:solidFill>
                              <a:ln w="9525">
                                <a:solidFill>
                                  <a:srgbClr val="000000"/>
                                </a:solidFill>
                                <a:miter lim="800000"/>
                                <a:headEnd/>
                                <a:tailEnd/>
                              </a:ln>
                            </wps:spPr>
                            <wps:txbx>
                              <w:txbxContent>
                                <w:p w:rsidR="002224FB" w:rsidRPr="0069470C" w:rsidRDefault="002224FB" w:rsidP="0069470C">
                                  <w:r>
                                    <w:rPr>
                                      <w:sz w:val="28"/>
                                      <w:szCs w:val="28"/>
                                    </w:rPr>
                                    <w:t>Moderne kunst II: Salvador Dali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margin-left:9.2pt;margin-top:14pt;width:127.3pt;height:4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">
                      <v:textbox>
                        <w:txbxContent>
                          <w:p w:rsidR="002224FB" w:rsidRPr="0069470C" w:rsidRDefault="002224FB" w:rsidP="0069470C">
                            <w:r>
                              <w:rPr>
                                <w:sz w:val="28"/>
                                <w:szCs w:val="28"/>
                              </w:rPr>
                              <w:t>Moderne kunst II: Salvador Dali</w:t>
                            </w:r>
                          </w:p>
                        </w:txbxContent>
                      </v:textbox>
                    </v:shape>
                  </w:pict>
                </mc:Fallback>
              </mc:AlternateContent>
            </w:r>
            <w:r w:rsidR="002134E8">
              <w:rPr>
                <w:noProof/>
                <w:lang w:eastAsia="nl-NL"/>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2233295</wp:posOffset>
                      </wp:positionV>
                      <wp:extent cx="1938020" cy="577215"/>
                      <wp:effectExtent l="13335" t="12065" r="10795" b="1079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44D24" id="Rectangle 14" o:spid="_x0000_s1026" style="position:absolute;margin-left:-2.3pt;margin-top:175.85pt;width:152.6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2yIQIAAD4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"/>
                  </w:pict>
                </mc:Fallback>
              </mc:AlternateContent>
            </w:r>
            <w:r w:rsidR="002134E8">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177800</wp:posOffset>
                      </wp:positionV>
                      <wp:extent cx="1616710" cy="1924050"/>
                      <wp:effectExtent l="6985" t="13970" r="5080" b="508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F8BDE"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"/>
                  </w:pict>
                </mc:Fallback>
              </mc:AlternateContent>
            </w:r>
          </w:p>
        </w:tc>
        <w:tc>
          <w:tcPr>
            <w:tcW w:w="0" w:type="auto"/>
            <w:shd w:val="clear" w:color="auto" w:fill="FF9900"/>
          </w:tcPr>
          <w:p w:rsidR="00D074BE" w:rsidRDefault="002224FB">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218440</wp:posOffset>
                      </wp:positionH>
                      <wp:positionV relativeFrom="paragraph">
                        <wp:posOffset>802005</wp:posOffset>
                      </wp:positionV>
                      <wp:extent cx="1597660" cy="1295400"/>
                      <wp:effectExtent l="0" t="0" r="21590" b="19050"/>
                      <wp:wrapNone/>
                      <wp:docPr id="40" name="Tekstvak 40"/>
                      <wp:cNvGraphicFramePr/>
                      <a:graphic xmlns:a="http://schemas.openxmlformats.org/drawingml/2006/main">
                        <a:graphicData uri="http://schemas.microsoft.com/office/word/2010/wordprocessingShape">
                          <wps:wsp>
                            <wps:cNvSpPr txBox="1"/>
                            <wps:spPr>
                              <a:xfrm>
                                <a:off x="0" y="0"/>
                                <a:ext cx="1597660" cy="1295400"/>
                              </a:xfrm>
                              <a:prstGeom prst="rect">
                                <a:avLst/>
                              </a:prstGeom>
                              <a:solidFill>
                                <a:schemeClr val="lt1"/>
                              </a:solidFill>
                              <a:ln w="6350">
                                <a:solidFill>
                                  <a:prstClr val="black"/>
                                </a:solidFill>
                              </a:ln>
                            </wps:spPr>
                            <wps:txbx>
                              <w:txbxContent>
                                <w:p w:rsidR="002224FB" w:rsidRDefault="008228B7">
                                  <w:r>
                                    <w:rPr>
                                      <w:noProof/>
                                      <w:lang w:eastAsia="nl-NL"/>
                                    </w:rPr>
                                    <w:drawing>
                                      <wp:inline distT="0" distB="0" distL="0" distR="0" wp14:anchorId="016AAB8D" wp14:editId="03B8B371">
                                        <wp:extent cx="1408430" cy="1139303"/>
                                        <wp:effectExtent l="0" t="0" r="1270" b="3810"/>
                                        <wp:docPr id="49" name="Afbeelding 49" descr="https://t.jwwb.nl/SvGLz-ygrAT-ALTuYfesUde6Ikg=/157x0/filters:quality(95)/f.jwwb.nl%2Fpublic%2Fw%2Fo%2Fz%2Fjufschoonbeek%2Fcsiq7o%2Fdownload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jwwb.nl/SvGLz-ygrAT-ALTuYfesUde6Ikg=/157x0/filters:quality(95)/f.jwwb.nl%2Fpublic%2Fw%2Fo%2Fz%2Fjufschoonbeek%2Fcsiq7o%2Fdownload4-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8430" cy="11393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0" o:spid="_x0000_s1045" type="#_x0000_t202" style="position:absolute;margin-left:17.2pt;margin-top:63.15pt;width:125.8pt;height:10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" fillcolor="white [3201]" strokeweight=".5pt">
                      <v:textbox>
                        <w:txbxContent>
                          <w:p w:rsidR="002224FB" w:rsidRDefault="008228B7">
                            <w:r>
                              <w:rPr>
                                <w:noProof/>
                                <w:lang w:eastAsia="nl-NL"/>
                              </w:rPr>
                              <w:drawing>
                                <wp:inline distT="0" distB="0" distL="0" distR="0" wp14:anchorId="016AAB8D" wp14:editId="03B8B371">
                                  <wp:extent cx="1408430" cy="1139303"/>
                                  <wp:effectExtent l="0" t="0" r="1270" b="3810"/>
                                  <wp:docPr id="49" name="Afbeelding 49" descr="https://t.jwwb.nl/SvGLz-ygrAT-ALTuYfesUde6Ikg=/157x0/filters:quality(95)/f.jwwb.nl%2Fpublic%2Fw%2Fo%2Fz%2Fjufschoonbeek%2Fcsiq7o%2Fdownload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jwwb.nl/SvGLz-ygrAT-ALTuYfesUde6Ikg=/157x0/filters:quality(95)/f.jwwb.nl%2Fpublic%2Fw%2Fo%2Fz%2Fjufschoonbeek%2Fcsiq7o%2Fdownload4-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8430" cy="1139303"/>
                                          </a:xfrm>
                                          <a:prstGeom prst="rect">
                                            <a:avLst/>
                                          </a:prstGeom>
                                          <a:noFill/>
                                          <a:ln>
                                            <a:noFill/>
                                          </a:ln>
                                        </pic:spPr>
                                      </pic:pic>
                                    </a:graphicData>
                                  </a:graphic>
                                </wp:inline>
                              </w:drawing>
                            </w:r>
                          </w:p>
                        </w:txbxContent>
                      </v:textbox>
                    </v:shape>
                  </w:pict>
                </mc:Fallback>
              </mc:AlternateContent>
            </w:r>
            <w:r w:rsidR="002134E8">
              <w:rPr>
                <w:noProof/>
                <w:lang w:eastAsia="nl-NL"/>
              </w:rPr>
              <mc:AlternateContent>
                <mc:Choice Requires="wps">
                  <w:drawing>
                    <wp:anchor distT="0" distB="0" distL="114300" distR="114300" simplePos="0" relativeHeight="251692032" behindDoc="0" locked="0" layoutInCell="1" allowOverlap="1">
                      <wp:simplePos x="0" y="0"/>
                      <wp:positionH relativeFrom="column">
                        <wp:posOffset>-52705</wp:posOffset>
                      </wp:positionH>
                      <wp:positionV relativeFrom="paragraph">
                        <wp:posOffset>2233295</wp:posOffset>
                      </wp:positionV>
                      <wp:extent cx="1952625" cy="577215"/>
                      <wp:effectExtent l="9525" t="12065" r="9525" b="10795"/>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77215"/>
                              </a:xfrm>
                              <a:prstGeom prst="rect">
                                <a:avLst/>
                              </a:prstGeom>
                              <a:solidFill>
                                <a:srgbClr val="FFFFFF"/>
                              </a:solidFill>
                              <a:ln w="9525">
                                <a:solidFill>
                                  <a:srgbClr val="000000"/>
                                </a:solidFill>
                                <a:miter lim="800000"/>
                                <a:headEnd/>
                                <a:tailEnd/>
                              </a:ln>
                            </wps:spPr>
                            <wps:txbx>
                              <w:txbxContent>
                                <w:p w:rsidR="002224FB" w:rsidRDefault="002224FB" w:rsidP="002224FB">
                                  <w:r w:rsidRPr="008228B7">
                                    <w:rPr>
                                      <w:color w:val="FF0000"/>
                                    </w:rPr>
                                    <w:t>Matisse</w:t>
                                  </w:r>
                                  <w:r>
                                    <w:t xml:space="preserve">- Salvador </w:t>
                                  </w:r>
                                  <w:proofErr w:type="spellStart"/>
                                  <w:r>
                                    <w:t>dali</w:t>
                                  </w:r>
                                  <w:proofErr w:type="spellEnd"/>
                                  <w:r>
                                    <w:t xml:space="preserve">- </w:t>
                                  </w:r>
                                  <w:proofErr w:type="spellStart"/>
                                  <w:r>
                                    <w:t>magritte</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6" type="#_x0000_t202" style="position:absolute;margin-left:-4.15pt;margin-top:175.85pt;width:153.75pt;height:45.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">
                      <v:textbox>
                        <w:txbxContent>
                          <w:p w:rsidR="002224FB" w:rsidRDefault="002224FB" w:rsidP="002224FB">
                            <w:r w:rsidRPr="008228B7">
                              <w:rPr>
                                <w:color w:val="FF0000"/>
                              </w:rPr>
                              <w:t>Matisse</w:t>
                            </w:r>
                            <w:r>
                              <w:t xml:space="preserve">- Salvador </w:t>
                            </w:r>
                            <w:proofErr w:type="spellStart"/>
                            <w:r>
                              <w:t>dali</w:t>
                            </w:r>
                            <w:proofErr w:type="spellEnd"/>
                            <w:r>
                              <w:t xml:space="preserve">- </w:t>
                            </w:r>
                            <w:proofErr w:type="spellStart"/>
                            <w:r>
                              <w:t>magritte</w:t>
                            </w:r>
                            <w:proofErr w:type="spellEnd"/>
                            <w:r>
                              <w:t>-</w:t>
                            </w:r>
                          </w:p>
                        </w:txbxContent>
                      </v:textbox>
                    </v:shape>
                  </w:pict>
                </mc:Fallback>
              </mc:AlternateContent>
            </w:r>
            <w:r w:rsidR="002134E8">
              <w:rPr>
                <w:noProof/>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607695"/>
                      <wp:effectExtent l="7620" t="13970" r="13970" b="698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07695"/>
                              </a:xfrm>
                              <a:prstGeom prst="rect">
                                <a:avLst/>
                              </a:prstGeom>
                              <a:solidFill>
                                <a:srgbClr val="FFFFFF"/>
                              </a:solidFill>
                              <a:ln w="9525">
                                <a:solidFill>
                                  <a:srgbClr val="000000"/>
                                </a:solidFill>
                                <a:miter lim="800000"/>
                                <a:headEnd/>
                                <a:tailEnd/>
                              </a:ln>
                            </wps:spPr>
                            <wps:txbx>
                              <w:txbxContent>
                                <w:p w:rsidR="002224FB" w:rsidRPr="0069470C" w:rsidRDefault="002224FB" w:rsidP="0069470C">
                                  <w:r>
                                    <w:rPr>
                                      <w:sz w:val="28"/>
                                      <w:szCs w:val="28"/>
                                    </w:rPr>
                                    <w:t xml:space="preserve">Moderne kunst II: </w:t>
                                  </w:r>
                                  <w:proofErr w:type="spellStart"/>
                                  <w:r>
                                    <w:rPr>
                                      <w:sz w:val="28"/>
                                      <w:szCs w:val="28"/>
                                    </w:rPr>
                                    <w:t>Magritte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15.2pt;margin-top:14pt;width:127.3pt;height:4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">
                      <v:textbox>
                        <w:txbxContent>
                          <w:p w:rsidR="002224FB" w:rsidRPr="0069470C" w:rsidRDefault="002224FB" w:rsidP="0069470C">
                            <w:r>
                              <w:rPr>
                                <w:sz w:val="28"/>
                                <w:szCs w:val="28"/>
                              </w:rPr>
                              <w:t xml:space="preserve">Moderne kunst II: </w:t>
                            </w:r>
                            <w:proofErr w:type="spellStart"/>
                            <w:r>
                              <w:rPr>
                                <w:sz w:val="28"/>
                                <w:szCs w:val="28"/>
                              </w:rPr>
                              <w:t>Magritte</w:t>
                            </w:r>
                            <w:proofErr w:type="spellEnd"/>
                          </w:p>
                        </w:txbxContent>
                      </v:textbox>
                    </v:shape>
                  </w:pict>
                </mc:Fallback>
              </mc:AlternateContent>
            </w:r>
            <w:r w:rsidR="002134E8">
              <w:rPr>
                <w:noProof/>
                <w:lang w:eastAsia="nl-NL"/>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2233295</wp:posOffset>
                      </wp:positionV>
                      <wp:extent cx="1938020" cy="577215"/>
                      <wp:effectExtent l="6350" t="12065" r="8255" b="1079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512DD" id="Rectangle 13" o:spid="_x0000_s1026" style="position:absolute;margin-left:-5.15pt;margin-top:175.85pt;width:152.6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"/>
                  </w:pict>
                </mc:Fallback>
              </mc:AlternateContent>
            </w:r>
            <w:r w:rsidR="002134E8">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58693"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"/>
                  </w:pict>
                </mc:Fallback>
              </mc:AlternateContent>
            </w:r>
          </w:p>
        </w:tc>
        <w:tc>
          <w:tcPr>
            <w:tcW w:w="0" w:type="auto"/>
            <w:shd w:val="clear" w:color="auto" w:fill="FF9900"/>
          </w:tcPr>
          <w:p w:rsidR="00D074BE" w:rsidRDefault="002224FB">
            <w:r>
              <w:rPr>
                <w:noProof/>
                <w:lang w:eastAsia="nl-NL"/>
              </w:rPr>
              <mc:AlternateContent>
                <mc:Choice Requires="wps">
                  <w:drawing>
                    <wp:anchor distT="0" distB="0" distL="114300" distR="114300" simplePos="0" relativeHeight="251701248" behindDoc="0" locked="0" layoutInCell="1" allowOverlap="1">
                      <wp:simplePos x="0" y="0"/>
                      <wp:positionH relativeFrom="column">
                        <wp:posOffset>141605</wp:posOffset>
                      </wp:positionH>
                      <wp:positionV relativeFrom="paragraph">
                        <wp:posOffset>792480</wp:posOffset>
                      </wp:positionV>
                      <wp:extent cx="1619250" cy="1285875"/>
                      <wp:effectExtent l="0" t="0" r="19050" b="28575"/>
                      <wp:wrapNone/>
                      <wp:docPr id="42" name="Tekstvak 42"/>
                      <wp:cNvGraphicFramePr/>
                      <a:graphic xmlns:a="http://schemas.openxmlformats.org/drawingml/2006/main">
                        <a:graphicData uri="http://schemas.microsoft.com/office/word/2010/wordprocessingShape">
                          <wps:wsp>
                            <wps:cNvSpPr txBox="1"/>
                            <wps:spPr>
                              <a:xfrm>
                                <a:off x="0" y="0"/>
                                <a:ext cx="1619250" cy="1285875"/>
                              </a:xfrm>
                              <a:prstGeom prst="rect">
                                <a:avLst/>
                              </a:prstGeom>
                              <a:solidFill>
                                <a:schemeClr val="lt1"/>
                              </a:solidFill>
                              <a:ln w="6350">
                                <a:solidFill>
                                  <a:prstClr val="black"/>
                                </a:solidFill>
                              </a:ln>
                            </wps:spPr>
                            <wps:txbx>
                              <w:txbxContent>
                                <w:p w:rsidR="002224FB" w:rsidRDefault="008228B7">
                                  <w:r>
                                    <w:rPr>
                                      <w:noProof/>
                                      <w:lang w:eastAsia="nl-NL"/>
                                    </w:rPr>
                                    <w:drawing>
                                      <wp:inline distT="0" distB="0" distL="0" distR="0" wp14:anchorId="6845BCDA" wp14:editId="5DACB731">
                                        <wp:extent cx="1430020" cy="1074792"/>
                                        <wp:effectExtent l="0" t="0" r="0" b="0"/>
                                        <wp:docPr id="50" name="Afbeelding 50" descr="https://t.jwwb.nl/ivUNVZXL0FPVE5LDCN12BsMY2QM=/157x0/filters:quality(95)/f.jwwb.nl%2Fpublic%2Fw%2Fo%2Fz%2Fjufschoonbeek%2F5zxbc3%2Fimag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jwwb.nl/ivUNVZXL0FPVE5LDCN12BsMY2QM=/157x0/filters:quality(95)/f.jwwb.nl%2Fpublic%2Fw%2Fo%2Fz%2Fjufschoonbeek%2F5zxbc3%2Fimages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0020" cy="10747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2" o:spid="_x0000_s1048" type="#_x0000_t202" style="position:absolute;margin-left:11.15pt;margin-top:62.4pt;width:127.5pt;height:101.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" fillcolor="white [3201]" strokeweight=".5pt">
                      <v:textbox>
                        <w:txbxContent>
                          <w:p w:rsidR="002224FB" w:rsidRDefault="008228B7">
                            <w:r>
                              <w:rPr>
                                <w:noProof/>
                                <w:lang w:eastAsia="nl-NL"/>
                              </w:rPr>
                              <w:drawing>
                                <wp:inline distT="0" distB="0" distL="0" distR="0" wp14:anchorId="6845BCDA" wp14:editId="5DACB731">
                                  <wp:extent cx="1430020" cy="1074792"/>
                                  <wp:effectExtent l="0" t="0" r="0" b="0"/>
                                  <wp:docPr id="50" name="Afbeelding 50" descr="https://t.jwwb.nl/ivUNVZXL0FPVE5LDCN12BsMY2QM=/157x0/filters:quality(95)/f.jwwb.nl%2Fpublic%2Fw%2Fo%2Fz%2Fjufschoonbeek%2F5zxbc3%2Fimag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jwwb.nl/ivUNVZXL0FPVE5LDCN12BsMY2QM=/157x0/filters:quality(95)/f.jwwb.nl%2Fpublic%2Fw%2Fo%2Fz%2Fjufschoonbeek%2F5zxbc3%2Fimages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0020" cy="1074792"/>
                                          </a:xfrm>
                                          <a:prstGeom prst="rect">
                                            <a:avLst/>
                                          </a:prstGeom>
                                          <a:noFill/>
                                          <a:ln>
                                            <a:noFill/>
                                          </a:ln>
                                        </pic:spPr>
                                      </pic:pic>
                                    </a:graphicData>
                                  </a:graphic>
                                </wp:inline>
                              </w:drawing>
                            </w:r>
                          </w:p>
                        </w:txbxContent>
                      </v:textbox>
                    </v:shape>
                  </w:pict>
                </mc:Fallback>
              </mc:AlternateContent>
            </w:r>
            <w:r w:rsidR="002134E8">
              <w:rPr>
                <w:noProof/>
                <w:lang w:eastAsia="nl-NL"/>
              </w:rPr>
              <mc:AlternateContent>
                <mc:Choice Requires="wps">
                  <w:drawing>
                    <wp:anchor distT="0" distB="0" distL="114300" distR="114300" simplePos="0" relativeHeight="251693056" behindDoc="0" locked="0" layoutInCell="1" allowOverlap="1">
                      <wp:simplePos x="0" y="0"/>
                      <wp:positionH relativeFrom="column">
                        <wp:posOffset>-13970</wp:posOffset>
                      </wp:positionH>
                      <wp:positionV relativeFrom="paragraph">
                        <wp:posOffset>2233295</wp:posOffset>
                      </wp:positionV>
                      <wp:extent cx="1922780" cy="607060"/>
                      <wp:effectExtent l="0" t="0" r="20320" b="2159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607060"/>
                              </a:xfrm>
                              <a:prstGeom prst="rect">
                                <a:avLst/>
                              </a:prstGeom>
                              <a:solidFill>
                                <a:srgbClr val="FFFFFF"/>
                              </a:solidFill>
                              <a:ln w="9525">
                                <a:solidFill>
                                  <a:srgbClr val="000000"/>
                                </a:solidFill>
                                <a:miter lim="800000"/>
                                <a:headEnd/>
                                <a:tailEnd/>
                              </a:ln>
                            </wps:spPr>
                            <wps:txbx>
                              <w:txbxContent>
                                <w:p w:rsidR="002224FB" w:rsidRDefault="002224FB" w:rsidP="002224FB">
                                  <w:r>
                                    <w:t xml:space="preserve">Matisse- Salvador </w:t>
                                  </w:r>
                                  <w:proofErr w:type="spellStart"/>
                                  <w:r>
                                    <w:t>dali</w:t>
                                  </w:r>
                                  <w:proofErr w:type="spellEnd"/>
                                  <w:r>
                                    <w:t xml:space="preserve">- </w:t>
                                  </w:r>
                                  <w:proofErr w:type="spellStart"/>
                                  <w:r w:rsidRPr="008228B7">
                                    <w:rPr>
                                      <w:color w:val="FF0000"/>
                                    </w:rPr>
                                    <w:t>magritte</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margin-left:-1.1pt;margin-top:175.85pt;width:151.4pt;height: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">
                      <v:textbox>
                        <w:txbxContent>
                          <w:p w:rsidR="002224FB" w:rsidRDefault="002224FB" w:rsidP="002224FB">
                            <w:r>
                              <w:t xml:space="preserve">Matisse- Salvador </w:t>
                            </w:r>
                            <w:proofErr w:type="spellStart"/>
                            <w:r>
                              <w:t>dali</w:t>
                            </w:r>
                            <w:proofErr w:type="spellEnd"/>
                            <w:r>
                              <w:t xml:space="preserve">- </w:t>
                            </w:r>
                            <w:proofErr w:type="spellStart"/>
                            <w:r w:rsidRPr="008228B7">
                              <w:rPr>
                                <w:color w:val="FF0000"/>
                              </w:rPr>
                              <w:t>magritte</w:t>
                            </w:r>
                            <w:proofErr w:type="spellEnd"/>
                            <w:r>
                              <w:t>-</w:t>
                            </w:r>
                          </w:p>
                        </w:txbxContent>
                      </v:textbox>
                    </v:shape>
                  </w:pict>
                </mc:Fallback>
              </mc:AlternateContent>
            </w:r>
            <w:r w:rsidR="002134E8">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607695"/>
                      <wp:effectExtent l="6985" t="13970" r="5080" b="698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07695"/>
                              </a:xfrm>
                              <a:prstGeom prst="rect">
                                <a:avLst/>
                              </a:prstGeom>
                              <a:solidFill>
                                <a:srgbClr val="FFFFFF"/>
                              </a:solidFill>
                              <a:ln w="9525">
                                <a:solidFill>
                                  <a:srgbClr val="000000"/>
                                </a:solidFill>
                                <a:miter lim="800000"/>
                                <a:headEnd/>
                                <a:tailEnd/>
                              </a:ln>
                            </wps:spPr>
                            <wps:txbx>
                              <w:txbxContent>
                                <w:p w:rsidR="002224FB" w:rsidRPr="0069470C" w:rsidRDefault="002224FB" w:rsidP="0069470C">
                                  <w:r>
                                    <w:rPr>
                                      <w:sz w:val="28"/>
                                      <w:szCs w:val="28"/>
                                    </w:rPr>
                                    <w:t>Moderne kunst II:  Van Gogh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margin-left:9.85pt;margin-top:14pt;width:127.3pt;height:4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">
                      <v:textbox>
                        <w:txbxContent>
                          <w:p w:rsidR="002224FB" w:rsidRPr="0069470C" w:rsidRDefault="002224FB" w:rsidP="0069470C">
                            <w:r>
                              <w:rPr>
                                <w:sz w:val="28"/>
                                <w:szCs w:val="28"/>
                              </w:rPr>
                              <w:t>Moderne kunst II:  Van Gogh</w:t>
                            </w:r>
                          </w:p>
                        </w:txbxContent>
                      </v:textbox>
                    </v:shape>
                  </w:pict>
                </mc:Fallback>
              </mc:AlternateContent>
            </w:r>
            <w:r w:rsidR="002134E8">
              <w:rPr>
                <w:noProof/>
                <w:lang w:eastAsia="nl-NL"/>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2233295</wp:posOffset>
                      </wp:positionV>
                      <wp:extent cx="1938020" cy="577215"/>
                      <wp:effectExtent l="10795" t="12065" r="13335" b="1079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E4DDB" id="Rectangle 12" o:spid="_x0000_s1026" style="position:absolute;margin-left:-1.1pt;margin-top:175.85pt;width:152.6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ZmIQ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"/>
                  </w:pict>
                </mc:Fallback>
              </mc:AlternateContent>
            </w:r>
            <w:r w:rsidR="002134E8">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ABE96"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fZMAIAAGI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1A7554"/>
    <w:rsid w:val="002134E8"/>
    <w:rsid w:val="002224FB"/>
    <w:rsid w:val="004A3CC6"/>
    <w:rsid w:val="0069470C"/>
    <w:rsid w:val="008228B7"/>
    <w:rsid w:val="00884DC0"/>
    <w:rsid w:val="00931CF7"/>
    <w:rsid w:val="009A281C"/>
    <w:rsid w:val="00A72800"/>
    <w:rsid w:val="00AA0741"/>
    <w:rsid w:val="00AE0E49"/>
    <w:rsid w:val="00CC4FFA"/>
    <w:rsid w:val="00D05B2D"/>
    <w:rsid w:val="00D074BE"/>
    <w:rsid w:val="00D564B7"/>
    <w:rsid w:val="00EE0D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30E4B-DC34-46EB-9B74-BE2DBB1B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80.jpeg"/><Relationship Id="rId3" Type="http://schemas.openxmlformats.org/officeDocument/2006/relationships/webSettings" Target="webSettings.xml"/><Relationship Id="rId7" Type="http://schemas.openxmlformats.org/officeDocument/2006/relationships/image" Target="media/image20.jpeg"/><Relationship Id="rId12" Type="http://schemas.openxmlformats.org/officeDocument/2006/relationships/image" Target="media/image50.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0.jpeg"/><Relationship Id="rId15" Type="http://schemas.openxmlformats.org/officeDocument/2006/relationships/image" Target="media/image7.jpeg"/><Relationship Id="rId10" Type="http://schemas.openxmlformats.org/officeDocument/2006/relationships/image" Target="media/image40.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60.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D195BA1F</Template>
  <TotalTime>0</TotalTime>
  <Pages>1</Pages>
  <Words>8</Words>
  <Characters>46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Tualla Opufou</cp:lastModifiedBy>
  <cp:revision>2</cp:revision>
  <cp:lastPrinted>2014-08-31T10:09:00Z</cp:lastPrinted>
  <dcterms:created xsi:type="dcterms:W3CDTF">2019-10-07T13:33:00Z</dcterms:created>
  <dcterms:modified xsi:type="dcterms:W3CDTF">2019-10-07T13:33:00Z</dcterms:modified>
</cp:coreProperties>
</file>