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9633" w:type="dxa"/>
        <w:tblLook w:val="04A0" w:firstRow="1" w:lastRow="0" w:firstColumn="1" w:lastColumn="0" w:noHBand="0" w:noVBand="1"/>
      </w:tblPr>
      <w:tblGrid>
        <w:gridCol w:w="3211"/>
        <w:gridCol w:w="3211"/>
        <w:gridCol w:w="3211"/>
      </w:tblGrid>
      <w:tr w:rsidR="00D074BE" w:rsidTr="002A7DE5">
        <w:trPr>
          <w:trHeight w:val="4435"/>
        </w:trPr>
        <w:tc>
          <w:tcPr>
            <w:tcW w:w="0" w:type="auto"/>
          </w:tcPr>
          <w:p w:rsidR="00D074BE" w:rsidRDefault="002A7DE5">
            <w:r>
              <w:rPr>
                <w:noProof/>
                <w:lang w:eastAsia="nl-NL"/>
              </w:rPr>
              <mc:AlternateContent>
                <mc:Choice Requires="wps">
                  <w:drawing>
                    <wp:anchor distT="0" distB="0" distL="114300" distR="114300" simplePos="0" relativeHeight="251684864" behindDoc="0" locked="0" layoutInCell="1" allowOverlap="1">
                      <wp:simplePos x="0" y="0"/>
                      <wp:positionH relativeFrom="column">
                        <wp:posOffset>58420</wp:posOffset>
                      </wp:positionH>
                      <wp:positionV relativeFrom="paragraph">
                        <wp:posOffset>129540</wp:posOffset>
                      </wp:positionV>
                      <wp:extent cx="1752600" cy="2676525"/>
                      <wp:effectExtent l="5715" t="6985" r="13335" b="12065"/>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676525"/>
                              </a:xfrm>
                              <a:prstGeom prst="rect">
                                <a:avLst/>
                              </a:prstGeom>
                              <a:solidFill>
                                <a:srgbClr val="FFFFFF"/>
                              </a:solidFill>
                              <a:ln w="9525">
                                <a:solidFill>
                                  <a:srgbClr val="000000"/>
                                </a:solidFill>
                                <a:miter lim="800000"/>
                                <a:headEnd/>
                                <a:tailEnd/>
                              </a:ln>
                            </wps:spPr>
                            <wps:txbx>
                              <w:txbxContent>
                                <w:p w:rsidR="00C9152F" w:rsidRDefault="00C9152F">
                                  <w:r>
                                    <w:t xml:space="preserve">CKV- Simon van Hasselt huiswerk: maak een kunst kwartet.  Zoek vier  verschillende afbeeldingen van de  twee kunstenaars /onderwerpen die op dit  vel staan en plak ze op. Zoek de namen van de kunstwerken op en schrijf ze in de goede volgorde op de juiste kaartjes.  Elk kwartet geef je één achtergrondkleur.                                </w:t>
                                  </w:r>
                                </w:p>
                                <w:p w:rsidR="00C9152F" w:rsidRDefault="00C9152F" w:rsidP="00D564B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4.6pt;margin-top:10.2pt;width:138pt;height:210.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">
                      <v:textbox>
                        <w:txbxContent>
                          <w:p w:rsidR="00C9152F" w:rsidRDefault="00C9152F">
                            <w:r>
                              <w:t xml:space="preserve">CKV- Simon van Hasselt huiswerk: maak een kunst kwartet.  Zoek vier  verschillende afbeeldingen van de  twee kunstenaars /onderwerpen die op dit  vel staan en plak ze op. Zoek de namen van de kunstwerken op en schrijf ze in de goede volgorde op de juiste kaartjes.  Elk kwartet geef je één achtergrondkleur.                                </w:t>
                            </w:r>
                          </w:p>
                          <w:p w:rsidR="00C9152F" w:rsidRDefault="00C9152F" w:rsidP="00D564B7">
                            <w:pPr>
                              <w:jc w:val="center"/>
                            </w:pPr>
                          </w:p>
                        </w:txbxContent>
                      </v:textbox>
                    </v:shape>
                  </w:pict>
                </mc:Fallback>
              </mc:AlternateContent>
            </w:r>
          </w:p>
        </w:tc>
        <w:tc>
          <w:tcPr>
            <w:tcW w:w="0" w:type="auto"/>
            <w:shd w:val="clear" w:color="auto" w:fill="8DB3E2" w:themeFill="text2" w:themeFillTint="66"/>
          </w:tcPr>
          <w:p w:rsidR="00D074BE" w:rsidRDefault="002A7DE5">
            <w:r>
              <w:rPr>
                <w:noProof/>
                <w:lang w:eastAsia="nl-NL"/>
              </w:rPr>
              <mc:AlternateContent>
                <mc:Choice Requires="wps">
                  <w:drawing>
                    <wp:anchor distT="0" distB="0" distL="114300" distR="114300" simplePos="0" relativeHeight="251694080" behindDoc="0" locked="0" layoutInCell="1" allowOverlap="1">
                      <wp:simplePos x="0" y="0"/>
                      <wp:positionH relativeFrom="column">
                        <wp:posOffset>118745</wp:posOffset>
                      </wp:positionH>
                      <wp:positionV relativeFrom="paragraph">
                        <wp:posOffset>694055</wp:posOffset>
                      </wp:positionV>
                      <wp:extent cx="1593215" cy="1323975"/>
                      <wp:effectExtent l="9525" t="9525" r="6985" b="9525"/>
                      <wp:wrapNone/>
                      <wp:docPr id="4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1323975"/>
                              </a:xfrm>
                              <a:prstGeom prst="rect">
                                <a:avLst/>
                              </a:prstGeom>
                              <a:solidFill>
                                <a:srgbClr val="FFFFFF"/>
                              </a:solidFill>
                              <a:ln w="9525">
                                <a:solidFill>
                                  <a:srgbClr val="000000"/>
                                </a:solidFill>
                                <a:miter lim="800000"/>
                                <a:headEnd/>
                                <a:tailEnd/>
                              </a:ln>
                            </wps:spPr>
                            <wps:txbx>
                              <w:txbxContent>
                                <w:p w:rsidR="00C9152F" w:rsidRDefault="00C9152F">
                                  <w:r>
                                    <w:rPr>
                                      <w:noProof/>
                                      <w:lang w:eastAsia="nl-NL"/>
                                    </w:rPr>
                                    <w:drawing>
                                      <wp:inline distT="0" distB="0" distL="0" distR="0" wp14:anchorId="7F062CCD" wp14:editId="7757D4DF">
                                        <wp:extent cx="1114425" cy="1524000"/>
                                        <wp:effectExtent l="0" t="0" r="9525" b="0"/>
                                        <wp:docPr id="1" name="Afbeelding 1" descr="https://t.jwwb.nl/aAn-6QHMt5OvOsKrSTCLJnOVIak=/117x0/filters:quality(95)/f.jwwb.nl%2Fpublic%2Fw%2Fo%2Fz%2Fjufschoonbeek%2Frpny1x%2Fimages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jwwb.nl/aAn-6QHMt5OvOsKrSTCLJnOVIak=/117x0/filters:quality(95)/f.jwwb.nl%2Fpublic%2Fw%2Fo%2Fz%2Fjufschoonbeek%2Frpny1x%2Fimages2-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14425" cy="1524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27" type="#_x0000_t202" style="position:absolute;margin-left:9.35pt;margin-top:54.65pt;width:125.45pt;height:10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">
                      <v:textbox>
                        <w:txbxContent>
                          <w:p w:rsidR="00C9152F" w:rsidRDefault="00C9152F">
                            <w:r>
                              <w:rPr>
                                <w:noProof/>
                                <w:lang w:eastAsia="nl-NL"/>
                              </w:rPr>
                              <w:drawing>
                                <wp:inline distT="0" distB="0" distL="0" distR="0" wp14:anchorId="7F062CCD" wp14:editId="7757D4DF">
                                  <wp:extent cx="1114425" cy="1524000"/>
                                  <wp:effectExtent l="0" t="0" r="9525" b="0"/>
                                  <wp:docPr id="1" name="Afbeelding 1" descr="https://t.jwwb.nl/aAn-6QHMt5OvOsKrSTCLJnOVIak=/117x0/filters:quality(95)/f.jwwb.nl%2Fpublic%2Fw%2Fo%2Fz%2Fjufschoonbeek%2Frpny1x%2Fimages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jwwb.nl/aAn-6QHMt5OvOsKrSTCLJnOVIak=/117x0/filters:quality(95)/f.jwwb.nl%2Fpublic%2Fw%2Fo%2Fz%2Fjufschoonbeek%2Frpny1x%2Fimages2-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14425" cy="1524000"/>
                                          </a:xfrm>
                                          <a:prstGeom prst="rect">
                                            <a:avLst/>
                                          </a:prstGeom>
                                          <a:noFill/>
                                          <a:ln>
                                            <a:noFill/>
                                          </a:ln>
                                        </pic:spPr>
                                      </pic:pic>
                                    </a:graphicData>
                                  </a:graphic>
                                </wp:inline>
                              </w:drawing>
                            </w:r>
                          </w:p>
                        </w:txbxContent>
                      </v:textbox>
                    </v:shape>
                  </w:pict>
                </mc:Fallback>
              </mc:AlternateContent>
            </w:r>
            <w:r>
              <w:rPr>
                <w:noProof/>
                <w:lang w:eastAsia="nl-NL"/>
              </w:rPr>
              <mc:AlternateContent>
                <mc:Choice Requires="wps">
                  <w:drawing>
                    <wp:anchor distT="0" distB="0" distL="114300" distR="114300" simplePos="0" relativeHeight="251685888" behindDoc="0" locked="0" layoutInCell="1" allowOverlap="1">
                      <wp:simplePos x="0" y="0"/>
                      <wp:positionH relativeFrom="column">
                        <wp:posOffset>-52705</wp:posOffset>
                      </wp:positionH>
                      <wp:positionV relativeFrom="paragraph">
                        <wp:posOffset>2163445</wp:posOffset>
                      </wp:positionV>
                      <wp:extent cx="1925320" cy="577215"/>
                      <wp:effectExtent l="9525" t="12065" r="8255" b="10795"/>
                      <wp:wrapNone/>
                      <wp:docPr id="4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320" cy="577215"/>
                              </a:xfrm>
                              <a:prstGeom prst="rect">
                                <a:avLst/>
                              </a:prstGeom>
                              <a:solidFill>
                                <a:srgbClr val="FFFFFF"/>
                              </a:solidFill>
                              <a:ln w="9525">
                                <a:solidFill>
                                  <a:srgbClr val="000000"/>
                                </a:solidFill>
                                <a:miter lim="800000"/>
                                <a:headEnd/>
                                <a:tailEnd/>
                              </a:ln>
                            </wps:spPr>
                            <wps:txbx>
                              <w:txbxContent>
                                <w:p w:rsidR="00C9152F" w:rsidRDefault="00C9152F">
                                  <w:r w:rsidRPr="002A7DE5">
                                    <w:rPr>
                                      <w:color w:val="FF0000"/>
                                    </w:rPr>
                                    <w:t>Willink-</w:t>
                                  </w:r>
                                  <w:r>
                                    <w:t xml:space="preserve"> kandinsky- henri moore- christo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8" type="#_x0000_t202" style="position:absolute;margin-left:-4.15pt;margin-top:170.35pt;width:151.6pt;height:45.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">
                      <v:textbox>
                        <w:txbxContent>
                          <w:p w:rsidR="00C9152F" w:rsidRDefault="00C9152F">
                            <w:r w:rsidRPr="002A7DE5">
                              <w:rPr>
                                <w:color w:val="FF0000"/>
                              </w:rPr>
                              <w:t>Willink-</w:t>
                            </w:r>
                            <w:r>
                              <w:t xml:space="preserve"> kandinsky- henri moore- christo</w:t>
                            </w:r>
                          </w:p>
                        </w:txbxContent>
                      </v:textbox>
                    </v:shape>
                  </w:pict>
                </mc:Fallback>
              </mc:AlternateContent>
            </w:r>
            <w:r>
              <w:rPr>
                <w:noProof/>
                <w:lang w:eastAsia="nl-NL"/>
              </w:rPr>
              <mc:AlternateContent>
                <mc:Choice Requires="wps">
                  <w:drawing>
                    <wp:anchor distT="0" distB="0" distL="114300" distR="114300" simplePos="0" relativeHeight="251676672" behindDoc="0" locked="0" layoutInCell="1" allowOverlap="1">
                      <wp:simplePos x="0" y="0"/>
                      <wp:positionH relativeFrom="column">
                        <wp:posOffset>95250</wp:posOffset>
                      </wp:positionH>
                      <wp:positionV relativeFrom="paragraph">
                        <wp:posOffset>129540</wp:posOffset>
                      </wp:positionV>
                      <wp:extent cx="1616710" cy="564515"/>
                      <wp:effectExtent l="5080" t="6985" r="6985" b="9525"/>
                      <wp:wrapNone/>
                      <wp:docPr id="4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64515"/>
                              </a:xfrm>
                              <a:prstGeom prst="rect">
                                <a:avLst/>
                              </a:prstGeom>
                              <a:solidFill>
                                <a:srgbClr val="FFFFFF"/>
                              </a:solidFill>
                              <a:ln w="9525">
                                <a:solidFill>
                                  <a:srgbClr val="000000"/>
                                </a:solidFill>
                                <a:miter lim="800000"/>
                                <a:headEnd/>
                                <a:tailEnd/>
                              </a:ln>
                            </wps:spPr>
                            <wps:txbx>
                              <w:txbxContent>
                                <w:p w:rsidR="00C9152F" w:rsidRPr="00D564B7" w:rsidRDefault="00C9152F" w:rsidP="0069470C">
                                  <w:pPr>
                                    <w:rPr>
                                      <w:sz w:val="28"/>
                                      <w:szCs w:val="28"/>
                                    </w:rPr>
                                  </w:pPr>
                                  <w:r>
                                    <w:rPr>
                                      <w:sz w:val="28"/>
                                      <w:szCs w:val="28"/>
                                    </w:rPr>
                                    <w:t>Moderne kunst III : Willink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9" type="#_x0000_t202" style="position:absolute;margin-left:7.5pt;margin-top:10.2pt;width:127.3pt;height:44.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">
                      <v:textbox>
                        <w:txbxContent>
                          <w:p w:rsidR="00C9152F" w:rsidRPr="00D564B7" w:rsidRDefault="00C9152F" w:rsidP="0069470C">
                            <w:pPr>
                              <w:rPr>
                                <w:sz w:val="28"/>
                                <w:szCs w:val="28"/>
                              </w:rPr>
                            </w:pPr>
                            <w:r>
                              <w:rPr>
                                <w:sz w:val="28"/>
                                <w:szCs w:val="28"/>
                              </w:rPr>
                              <w:t>Moderne kunst III : Willink</w:t>
                            </w:r>
                          </w:p>
                        </w:txbxContent>
                      </v:textbox>
                    </v:shape>
                  </w:pict>
                </mc:Fallback>
              </mc:AlternateContent>
            </w:r>
            <w:r>
              <w:rPr>
                <w:noProof/>
                <w:lang w:eastAsia="nl-NL"/>
              </w:rPr>
              <mc:AlternateContent>
                <mc:Choice Requires="wps">
                  <w:drawing>
                    <wp:anchor distT="0" distB="0" distL="114300" distR="114300" simplePos="0" relativeHeight="251673600" behindDoc="0" locked="0" layoutInCell="1" allowOverlap="1">
                      <wp:simplePos x="0" y="0"/>
                      <wp:positionH relativeFrom="column">
                        <wp:posOffset>-65405</wp:posOffset>
                      </wp:positionH>
                      <wp:positionV relativeFrom="paragraph">
                        <wp:posOffset>2163445</wp:posOffset>
                      </wp:positionV>
                      <wp:extent cx="1938020" cy="577215"/>
                      <wp:effectExtent l="6350" t="12065" r="8255" b="10795"/>
                      <wp:wrapNone/>
                      <wp:docPr id="4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4718B" id="Rectangle 17" o:spid="_x0000_s1026" style="position:absolute;margin-left:-5.15pt;margin-top:170.35pt;width:152.6pt;height:45.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"/>
                  </w:pict>
                </mc:Fallback>
              </mc:AlternateContent>
            </w:r>
            <w:r>
              <w:rPr>
                <w:noProof/>
                <w:lang w:eastAsia="nl-NL"/>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129540</wp:posOffset>
                      </wp:positionV>
                      <wp:extent cx="1616710" cy="1924050"/>
                      <wp:effectExtent l="5080" t="6985" r="6985" b="12065"/>
                      <wp:wrapNone/>
                      <wp:docPr id="4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846A03" id="AutoShape 3" o:spid="_x0000_s1026" style="position:absolute;margin-left:7.5pt;margin-top:10.2pt;width:127.3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"/>
                  </w:pict>
                </mc:Fallback>
              </mc:AlternateContent>
            </w:r>
          </w:p>
        </w:tc>
        <w:tc>
          <w:tcPr>
            <w:tcW w:w="0" w:type="auto"/>
            <w:shd w:val="clear" w:color="auto" w:fill="8DB3E2" w:themeFill="text2" w:themeFillTint="66"/>
          </w:tcPr>
          <w:p w:rsidR="00D074BE" w:rsidRDefault="002A7DE5">
            <w:r>
              <w:rPr>
                <w:noProof/>
                <w:lang w:eastAsia="nl-NL"/>
              </w:rPr>
              <mc:AlternateContent>
                <mc:Choice Requires="wps">
                  <w:drawing>
                    <wp:anchor distT="0" distB="0" distL="114300" distR="114300" simplePos="0" relativeHeight="251695104" behindDoc="0" locked="0" layoutInCell="1" allowOverlap="1">
                      <wp:simplePos x="0" y="0"/>
                      <wp:positionH relativeFrom="column">
                        <wp:posOffset>125095</wp:posOffset>
                      </wp:positionH>
                      <wp:positionV relativeFrom="paragraph">
                        <wp:posOffset>684530</wp:posOffset>
                      </wp:positionV>
                      <wp:extent cx="1555115" cy="1323975"/>
                      <wp:effectExtent l="6985" t="9525" r="9525" b="952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115" cy="1323975"/>
                              </a:xfrm>
                              <a:prstGeom prst="rect">
                                <a:avLst/>
                              </a:prstGeom>
                              <a:solidFill>
                                <a:srgbClr val="FFFFFF"/>
                              </a:solidFill>
                              <a:ln w="9525">
                                <a:solidFill>
                                  <a:srgbClr val="000000"/>
                                </a:solidFill>
                                <a:miter lim="800000"/>
                                <a:headEnd/>
                                <a:tailEnd/>
                              </a:ln>
                            </wps:spPr>
                            <wps:txbx>
                              <w:txbxContent>
                                <w:p w:rsidR="00C9152F" w:rsidRDefault="00C9152F">
                                  <w:r>
                                    <w:rPr>
                                      <w:noProof/>
                                      <w:lang w:eastAsia="nl-NL"/>
                                    </w:rPr>
                                    <w:drawing>
                                      <wp:inline distT="0" distB="0" distL="0" distR="0" wp14:anchorId="620781CA" wp14:editId="36F1F037">
                                        <wp:extent cx="1362710" cy="1016625"/>
                                        <wp:effectExtent l="0" t="0" r="0" b="0"/>
                                        <wp:docPr id="2" name="Afbeelding 2" descr="https://t.jwwb.nl/TupG0KK3FfbxLKs7L_V_gYIv2ZU=/189x0/filters:quality(95)/f.jwwb.nl%2Fpublic%2Fw%2Fo%2Fz%2Fjufschoonbeek%2Fbs26ht%2Fdownload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jwwb.nl/TupG0KK3FfbxLKs7L_V_gYIv2ZU=/189x0/filters:quality(95)/f.jwwb.nl%2Fpublic%2Fw%2Fo%2Fz%2Fjufschoonbeek%2Fbs26ht%2Fdownload5-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2710" cy="10166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0" type="#_x0000_t202" style="position:absolute;margin-left:9.85pt;margin-top:53.9pt;width:122.45pt;height:104.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">
                      <v:textbox>
                        <w:txbxContent>
                          <w:p w:rsidR="00C9152F" w:rsidRDefault="00C9152F">
                            <w:r>
                              <w:rPr>
                                <w:noProof/>
                                <w:lang w:eastAsia="nl-NL"/>
                              </w:rPr>
                              <w:drawing>
                                <wp:inline distT="0" distB="0" distL="0" distR="0" wp14:anchorId="620781CA" wp14:editId="36F1F037">
                                  <wp:extent cx="1362710" cy="1016625"/>
                                  <wp:effectExtent l="0" t="0" r="0" b="0"/>
                                  <wp:docPr id="2" name="Afbeelding 2" descr="https://t.jwwb.nl/TupG0KK3FfbxLKs7L_V_gYIv2ZU=/189x0/filters:quality(95)/f.jwwb.nl%2Fpublic%2Fw%2Fo%2Fz%2Fjufschoonbeek%2Fbs26ht%2Fdownload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jwwb.nl/TupG0KK3FfbxLKs7L_V_gYIv2ZU=/189x0/filters:quality(95)/f.jwwb.nl%2Fpublic%2Fw%2Fo%2Fz%2Fjufschoonbeek%2Fbs26ht%2Fdownload5-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2710" cy="1016625"/>
                                          </a:xfrm>
                                          <a:prstGeom prst="rect">
                                            <a:avLst/>
                                          </a:prstGeom>
                                          <a:noFill/>
                                          <a:ln>
                                            <a:noFill/>
                                          </a:ln>
                                        </pic:spPr>
                                      </pic:pic>
                                    </a:graphicData>
                                  </a:graphic>
                                </wp:inline>
                              </w:drawing>
                            </w:r>
                          </w:p>
                        </w:txbxContent>
                      </v:textbox>
                    </v:shape>
                  </w:pict>
                </mc:Fallback>
              </mc:AlternateContent>
            </w:r>
            <w:r>
              <w:rPr>
                <w:noProof/>
                <w:lang w:eastAsia="nl-NL"/>
              </w:rPr>
              <mc:AlternateContent>
                <mc:Choice Requires="wps">
                  <w:drawing>
                    <wp:anchor distT="0" distB="0" distL="114300" distR="114300" simplePos="0" relativeHeight="251686912" behindDoc="0" locked="0" layoutInCell="1" allowOverlap="1">
                      <wp:simplePos x="0" y="0"/>
                      <wp:positionH relativeFrom="column">
                        <wp:posOffset>3810</wp:posOffset>
                      </wp:positionH>
                      <wp:positionV relativeFrom="paragraph">
                        <wp:posOffset>2163445</wp:posOffset>
                      </wp:positionV>
                      <wp:extent cx="1920240" cy="559435"/>
                      <wp:effectExtent l="9525" t="12065" r="13335" b="9525"/>
                      <wp:wrapNone/>
                      <wp:docPr id="4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559435"/>
                              </a:xfrm>
                              <a:prstGeom prst="rect">
                                <a:avLst/>
                              </a:prstGeom>
                              <a:solidFill>
                                <a:srgbClr val="FFFFFF"/>
                              </a:solidFill>
                              <a:ln w="9525">
                                <a:solidFill>
                                  <a:srgbClr val="000000"/>
                                </a:solidFill>
                                <a:miter lim="800000"/>
                                <a:headEnd/>
                                <a:tailEnd/>
                              </a:ln>
                            </wps:spPr>
                            <wps:txbx>
                              <w:txbxContent>
                                <w:p w:rsidR="00C9152F" w:rsidRDefault="00C9152F" w:rsidP="00242978">
                                  <w:r>
                                    <w:t xml:space="preserve">Willink- </w:t>
                                  </w:r>
                                  <w:r w:rsidRPr="002A7DE5">
                                    <w:rPr>
                                      <w:color w:val="FF0000"/>
                                    </w:rPr>
                                    <w:t>kandinsky-</w:t>
                                  </w:r>
                                  <w:r>
                                    <w:t xml:space="preserve"> henri moore- christo</w:t>
                                  </w:r>
                                </w:p>
                                <w:p w:rsidR="00C9152F" w:rsidRDefault="00C915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1" type="#_x0000_t202" style="position:absolute;margin-left:.3pt;margin-top:170.35pt;width:151.2pt;height:44.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">
                      <v:textbox>
                        <w:txbxContent>
                          <w:p w:rsidR="00C9152F" w:rsidRDefault="00C9152F" w:rsidP="00242978">
                            <w:r>
                              <w:t xml:space="preserve">Willink- </w:t>
                            </w:r>
                            <w:r w:rsidRPr="002A7DE5">
                              <w:rPr>
                                <w:color w:val="FF0000"/>
                              </w:rPr>
                              <w:t>kandinsky-</w:t>
                            </w:r>
                            <w:r>
                              <w:t xml:space="preserve"> henri moore- christo</w:t>
                            </w:r>
                          </w:p>
                          <w:p w:rsidR="00C9152F" w:rsidRDefault="00C9152F"/>
                        </w:txbxContent>
                      </v:textbox>
                    </v:shape>
                  </w:pict>
                </mc:Fallback>
              </mc:AlternateContent>
            </w:r>
            <w:r>
              <w:rPr>
                <w:noProof/>
                <w:lang w:eastAsia="nl-NL"/>
              </w:rPr>
              <mc:AlternateContent>
                <mc:Choice Requires="wps">
                  <w:drawing>
                    <wp:anchor distT="0" distB="0" distL="114300" distR="114300" simplePos="0" relativeHeight="251677696" behindDoc="0" locked="0" layoutInCell="1" allowOverlap="1">
                      <wp:simplePos x="0" y="0"/>
                      <wp:positionH relativeFrom="column">
                        <wp:posOffset>125095</wp:posOffset>
                      </wp:positionH>
                      <wp:positionV relativeFrom="paragraph">
                        <wp:posOffset>129540</wp:posOffset>
                      </wp:positionV>
                      <wp:extent cx="1616710" cy="564515"/>
                      <wp:effectExtent l="6985" t="6985" r="5080" b="9525"/>
                      <wp:wrapNone/>
                      <wp:docPr id="4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64515"/>
                              </a:xfrm>
                              <a:prstGeom prst="rect">
                                <a:avLst/>
                              </a:prstGeom>
                              <a:solidFill>
                                <a:srgbClr val="FFFFFF"/>
                              </a:solidFill>
                              <a:ln w="9525">
                                <a:solidFill>
                                  <a:srgbClr val="000000"/>
                                </a:solidFill>
                                <a:miter lim="800000"/>
                                <a:headEnd/>
                                <a:tailEnd/>
                              </a:ln>
                            </wps:spPr>
                            <wps:txbx>
                              <w:txbxContent>
                                <w:p w:rsidR="00C9152F" w:rsidRPr="0069470C" w:rsidRDefault="00C9152F" w:rsidP="0069470C">
                                  <w:r>
                                    <w:rPr>
                                      <w:sz w:val="28"/>
                                      <w:szCs w:val="28"/>
                                    </w:rPr>
                                    <w:t>Moderne kunst III : Kandinsky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2" type="#_x0000_t202" style="position:absolute;margin-left:9.85pt;margin-top:10.2pt;width:127.3pt;height:44.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">
                      <v:textbox>
                        <w:txbxContent>
                          <w:p w:rsidR="00C9152F" w:rsidRPr="0069470C" w:rsidRDefault="00C9152F" w:rsidP="0069470C">
                            <w:r>
                              <w:rPr>
                                <w:sz w:val="28"/>
                                <w:szCs w:val="28"/>
                              </w:rPr>
                              <w:t>Moderne kunst III : Kandinsky</w:t>
                            </w:r>
                          </w:p>
                        </w:txbxContent>
                      </v:textbox>
                    </v:shape>
                  </w:pict>
                </mc:Fallback>
              </mc:AlternateContent>
            </w:r>
            <w:r>
              <w:rPr>
                <w:noProof/>
                <w:lang w:eastAsia="nl-NL"/>
              </w:rPr>
              <mc:AlternateContent>
                <mc:Choice Requires="wps">
                  <w:drawing>
                    <wp:anchor distT="0" distB="0" distL="114300" distR="114300" simplePos="0" relativeHeight="251675648" behindDoc="0" locked="0" layoutInCell="1" allowOverlap="1">
                      <wp:simplePos x="0" y="0"/>
                      <wp:positionH relativeFrom="column">
                        <wp:posOffset>-13970</wp:posOffset>
                      </wp:positionH>
                      <wp:positionV relativeFrom="paragraph">
                        <wp:posOffset>2163445</wp:posOffset>
                      </wp:positionV>
                      <wp:extent cx="1938020" cy="577215"/>
                      <wp:effectExtent l="10795" t="12065" r="13335" b="10795"/>
                      <wp:wrapNone/>
                      <wp:docPr id="4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A6C87" id="Rectangle 19" o:spid="_x0000_s1026" style="position:absolute;margin-left:-1.1pt;margin-top:170.35pt;width:152.6pt;height:45.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"/>
                  </w:pict>
                </mc:Fallback>
              </mc:AlternateContent>
            </w:r>
            <w:r>
              <w:rPr>
                <w:noProof/>
                <w:lang w:eastAsia="nl-NL"/>
              </w:rPr>
              <mc:AlternateContent>
                <mc:Choice Requires="wps">
                  <w:drawing>
                    <wp:anchor distT="0" distB="0" distL="114300" distR="114300" simplePos="0" relativeHeight="251660288" behindDoc="0" locked="0" layoutInCell="1" allowOverlap="1">
                      <wp:simplePos x="0" y="0"/>
                      <wp:positionH relativeFrom="column">
                        <wp:posOffset>125095</wp:posOffset>
                      </wp:positionH>
                      <wp:positionV relativeFrom="paragraph">
                        <wp:posOffset>129540</wp:posOffset>
                      </wp:positionV>
                      <wp:extent cx="1616710" cy="1924050"/>
                      <wp:effectExtent l="6985" t="6985" r="5080" b="12065"/>
                      <wp:wrapNone/>
                      <wp:docPr id="3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82A598" id="AutoShape 4" o:spid="_x0000_s1026" style="position:absolute;margin-left:9.85pt;margin-top:10.2pt;width:127.3pt;height:1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"/>
                  </w:pict>
                </mc:Fallback>
              </mc:AlternateContent>
            </w:r>
          </w:p>
        </w:tc>
      </w:tr>
      <w:tr w:rsidR="00D074BE" w:rsidTr="002A7DE5">
        <w:trPr>
          <w:trHeight w:val="4435"/>
        </w:trPr>
        <w:tc>
          <w:tcPr>
            <w:tcW w:w="0" w:type="auto"/>
            <w:shd w:val="clear" w:color="auto" w:fill="8DB3E2" w:themeFill="text2" w:themeFillTint="66"/>
          </w:tcPr>
          <w:p w:rsidR="00D074BE" w:rsidRDefault="002A7DE5">
            <w:r>
              <w:rPr>
                <w:noProof/>
                <w:lang w:eastAsia="nl-NL"/>
              </w:rPr>
              <mc:AlternateContent>
                <mc:Choice Requires="wps">
                  <w:drawing>
                    <wp:anchor distT="0" distB="0" distL="114300" distR="114300" simplePos="0" relativeHeight="251696128" behindDoc="0" locked="0" layoutInCell="1" allowOverlap="1">
                      <wp:simplePos x="0" y="0"/>
                      <wp:positionH relativeFrom="column">
                        <wp:posOffset>138430</wp:posOffset>
                      </wp:positionH>
                      <wp:positionV relativeFrom="paragraph">
                        <wp:posOffset>700405</wp:posOffset>
                      </wp:positionV>
                      <wp:extent cx="1581150" cy="1352550"/>
                      <wp:effectExtent l="9525" t="9525" r="9525" b="9525"/>
                      <wp:wrapNone/>
                      <wp:docPr id="3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352550"/>
                              </a:xfrm>
                              <a:prstGeom prst="rect">
                                <a:avLst/>
                              </a:prstGeom>
                              <a:solidFill>
                                <a:srgbClr val="FFFFFF"/>
                              </a:solidFill>
                              <a:ln w="9525">
                                <a:solidFill>
                                  <a:srgbClr val="000000"/>
                                </a:solidFill>
                                <a:miter lim="800000"/>
                                <a:headEnd/>
                                <a:tailEnd/>
                              </a:ln>
                            </wps:spPr>
                            <wps:txbx>
                              <w:txbxContent>
                                <w:p w:rsidR="00C9152F" w:rsidRDefault="002A7DE5">
                                  <w:r>
                                    <w:rPr>
                                      <w:noProof/>
                                      <w:lang w:eastAsia="nl-NL"/>
                                    </w:rPr>
                                    <w:drawing>
                                      <wp:inline distT="0" distB="0" distL="0" distR="0" wp14:anchorId="5E9307AF" wp14:editId="18D70130">
                                        <wp:extent cx="1388745" cy="935499"/>
                                        <wp:effectExtent l="0" t="0" r="0" b="0"/>
                                        <wp:docPr id="3" name="Afbeelding 3" descr="https://t.jwwb.nl/vlCUN9XZX_hgBR-XxXEAD6KPjss=/383x0/filters:quality(95)/f.jwwb.nl%2Fpublic%2Fw%2Fo%2Fz%2Fjufschoonbeek%2Fars14i%2Ftwolar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jwwb.nl/vlCUN9XZX_hgBR-XxXEAD6KPjss=/383x0/filters:quality(95)/f.jwwb.nl%2Fpublic%2Fw%2Fo%2Fz%2Fjufschoonbeek%2Fars14i%2Ftwolarg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8745" cy="93549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3" type="#_x0000_t202" style="position:absolute;margin-left:10.9pt;margin-top:55.15pt;width:124.5pt;height:10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">
                      <v:textbox>
                        <w:txbxContent>
                          <w:p w:rsidR="00C9152F" w:rsidRDefault="002A7DE5">
                            <w:r>
                              <w:rPr>
                                <w:noProof/>
                                <w:lang w:eastAsia="nl-NL"/>
                              </w:rPr>
                              <w:drawing>
                                <wp:inline distT="0" distB="0" distL="0" distR="0" wp14:anchorId="5E9307AF" wp14:editId="18D70130">
                                  <wp:extent cx="1388745" cy="935499"/>
                                  <wp:effectExtent l="0" t="0" r="0" b="0"/>
                                  <wp:docPr id="3" name="Afbeelding 3" descr="https://t.jwwb.nl/vlCUN9XZX_hgBR-XxXEAD6KPjss=/383x0/filters:quality(95)/f.jwwb.nl%2Fpublic%2Fw%2Fo%2Fz%2Fjufschoonbeek%2Fars14i%2Ftwolar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jwwb.nl/vlCUN9XZX_hgBR-XxXEAD6KPjss=/383x0/filters:quality(95)/f.jwwb.nl%2Fpublic%2Fw%2Fo%2Fz%2Fjufschoonbeek%2Fars14i%2Ftwolarg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8745" cy="935499"/>
                                          </a:xfrm>
                                          <a:prstGeom prst="rect">
                                            <a:avLst/>
                                          </a:prstGeom>
                                          <a:noFill/>
                                          <a:ln>
                                            <a:noFill/>
                                          </a:ln>
                                        </pic:spPr>
                                      </pic:pic>
                                    </a:graphicData>
                                  </a:graphic>
                                </wp:inline>
                              </w:drawing>
                            </w:r>
                          </w:p>
                        </w:txbxContent>
                      </v:textbox>
                    </v:shape>
                  </w:pict>
                </mc:Fallback>
              </mc:AlternateContent>
            </w:r>
            <w:r>
              <w:rPr>
                <w:noProof/>
                <w:lang w:eastAsia="nl-NL"/>
              </w:rPr>
              <mc:AlternateContent>
                <mc:Choice Requires="wps">
                  <w:drawing>
                    <wp:anchor distT="0" distB="0" distL="114300" distR="114300" simplePos="0" relativeHeight="251687936" behindDoc="0" locked="0" layoutInCell="1" allowOverlap="1">
                      <wp:simplePos x="0" y="0"/>
                      <wp:positionH relativeFrom="column">
                        <wp:posOffset>-4445</wp:posOffset>
                      </wp:positionH>
                      <wp:positionV relativeFrom="paragraph">
                        <wp:posOffset>2171065</wp:posOffset>
                      </wp:positionV>
                      <wp:extent cx="1933575" cy="558165"/>
                      <wp:effectExtent l="9525" t="13335" r="9525" b="9525"/>
                      <wp:wrapNone/>
                      <wp:docPr id="3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558165"/>
                              </a:xfrm>
                              <a:prstGeom prst="rect">
                                <a:avLst/>
                              </a:prstGeom>
                              <a:solidFill>
                                <a:srgbClr val="FFFFFF"/>
                              </a:solidFill>
                              <a:ln w="9525">
                                <a:solidFill>
                                  <a:srgbClr val="000000"/>
                                </a:solidFill>
                                <a:miter lim="800000"/>
                                <a:headEnd/>
                                <a:tailEnd/>
                              </a:ln>
                            </wps:spPr>
                            <wps:txbx>
                              <w:txbxContent>
                                <w:p w:rsidR="00C9152F" w:rsidRDefault="00C9152F" w:rsidP="00242978">
                                  <w:r>
                                    <w:t xml:space="preserve">Willink- kandinsky- </w:t>
                                  </w:r>
                                  <w:r w:rsidRPr="002A7DE5">
                                    <w:rPr>
                                      <w:color w:val="FF0000"/>
                                    </w:rPr>
                                    <w:t>henri moore-</w:t>
                                  </w:r>
                                  <w:r>
                                    <w:t xml:space="preserve"> christo</w:t>
                                  </w:r>
                                </w:p>
                                <w:p w:rsidR="00C9152F" w:rsidRDefault="00C915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4" type="#_x0000_t202" style="position:absolute;margin-left:-.35pt;margin-top:170.95pt;width:152.25pt;height:43.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">
                      <v:textbox>
                        <w:txbxContent>
                          <w:p w:rsidR="00C9152F" w:rsidRDefault="00C9152F" w:rsidP="00242978">
                            <w:r>
                              <w:t xml:space="preserve">Willink- kandinsky- </w:t>
                            </w:r>
                            <w:r w:rsidRPr="002A7DE5">
                              <w:rPr>
                                <w:color w:val="FF0000"/>
                              </w:rPr>
                              <w:t>henri moore-</w:t>
                            </w:r>
                            <w:r>
                              <w:t xml:space="preserve"> christo</w:t>
                            </w:r>
                          </w:p>
                          <w:p w:rsidR="00C9152F" w:rsidRDefault="00C9152F"/>
                        </w:txbxContent>
                      </v:textbox>
                    </v:shape>
                  </w:pict>
                </mc:Fallback>
              </mc:AlternateContent>
            </w:r>
            <w:r>
              <w:rPr>
                <w:noProof/>
                <w:lang w:eastAsia="nl-NL"/>
              </w:rPr>
              <mc:AlternateContent>
                <mc:Choice Requires="wps">
                  <w:drawing>
                    <wp:anchor distT="0" distB="0" distL="114300" distR="114300" simplePos="0" relativeHeight="251678720" behindDoc="0" locked="0" layoutInCell="1" allowOverlap="1">
                      <wp:simplePos x="0" y="0"/>
                      <wp:positionH relativeFrom="column">
                        <wp:posOffset>116840</wp:posOffset>
                      </wp:positionH>
                      <wp:positionV relativeFrom="paragraph">
                        <wp:posOffset>140970</wp:posOffset>
                      </wp:positionV>
                      <wp:extent cx="1616710" cy="549910"/>
                      <wp:effectExtent l="6985" t="12065" r="5080" b="9525"/>
                      <wp:wrapNone/>
                      <wp:docPr id="3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49910"/>
                              </a:xfrm>
                              <a:prstGeom prst="rect">
                                <a:avLst/>
                              </a:prstGeom>
                              <a:solidFill>
                                <a:srgbClr val="FFFFFF"/>
                              </a:solidFill>
                              <a:ln w="9525">
                                <a:solidFill>
                                  <a:srgbClr val="000000"/>
                                </a:solidFill>
                                <a:miter lim="800000"/>
                                <a:headEnd/>
                                <a:tailEnd/>
                              </a:ln>
                            </wps:spPr>
                            <wps:txbx>
                              <w:txbxContent>
                                <w:p w:rsidR="00C9152F" w:rsidRPr="0069470C" w:rsidRDefault="00C9152F" w:rsidP="0069470C">
                                  <w:r>
                                    <w:rPr>
                                      <w:sz w:val="28"/>
                                      <w:szCs w:val="28"/>
                                    </w:rPr>
                                    <w:t>Moderne kunst III : Henri Moore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5" type="#_x0000_t202" style="position:absolute;margin-left:9.2pt;margin-top:11.1pt;width:127.3pt;height:4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">
                      <v:textbox>
                        <w:txbxContent>
                          <w:p w:rsidR="00C9152F" w:rsidRPr="0069470C" w:rsidRDefault="00C9152F" w:rsidP="0069470C">
                            <w:r>
                              <w:rPr>
                                <w:sz w:val="28"/>
                                <w:szCs w:val="28"/>
                              </w:rPr>
                              <w:t>Moderne kunst III : Henri Moore</w:t>
                            </w:r>
                          </w:p>
                        </w:txbxContent>
                      </v:textbox>
                    </v:shape>
                  </w:pict>
                </mc:Fallback>
              </mc:AlternateContent>
            </w:r>
            <w:r>
              <w:rPr>
                <w:noProof/>
                <w:lang w:eastAsia="nl-NL"/>
              </w:rPr>
              <mc:AlternateContent>
                <mc:Choice Requires="wps">
                  <w:drawing>
                    <wp:anchor distT="0" distB="0" distL="114300" distR="114300" simplePos="0" relativeHeight="251671552" behindDoc="0" locked="0" layoutInCell="1" allowOverlap="1">
                      <wp:simplePos x="0" y="0"/>
                      <wp:positionH relativeFrom="column">
                        <wp:posOffset>-29210</wp:posOffset>
                      </wp:positionH>
                      <wp:positionV relativeFrom="paragraph">
                        <wp:posOffset>2171065</wp:posOffset>
                      </wp:positionV>
                      <wp:extent cx="1938020" cy="577215"/>
                      <wp:effectExtent l="13335" t="13335" r="10795" b="9525"/>
                      <wp:wrapNone/>
                      <wp:docPr id="3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AAA55" id="Rectangle 15" o:spid="_x0000_s1026" style="position:absolute;margin-left:-2.3pt;margin-top:170.95pt;width:152.6pt;height:4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"/>
                  </w:pict>
                </mc:Fallback>
              </mc:AlternateContent>
            </w:r>
            <w:r>
              <w:rPr>
                <w:noProof/>
                <w:lang w:eastAsia="nl-NL"/>
              </w:rPr>
              <mc:AlternateContent>
                <mc:Choice Requires="wps">
                  <w:drawing>
                    <wp:anchor distT="0" distB="0" distL="114300" distR="114300" simplePos="0" relativeHeight="251661312" behindDoc="0" locked="0" layoutInCell="1" allowOverlap="1">
                      <wp:simplePos x="0" y="0"/>
                      <wp:positionH relativeFrom="column">
                        <wp:posOffset>116840</wp:posOffset>
                      </wp:positionH>
                      <wp:positionV relativeFrom="paragraph">
                        <wp:posOffset>140970</wp:posOffset>
                      </wp:positionV>
                      <wp:extent cx="1616710" cy="1924050"/>
                      <wp:effectExtent l="6985" t="12065" r="5080" b="6985"/>
                      <wp:wrapNone/>
                      <wp:docPr id="3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797813" id="AutoShape 5" o:spid="_x0000_s1026" style="position:absolute;margin-left:9.2pt;margin-top:11.1pt;width:127.3pt;height:1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"/>
                  </w:pict>
                </mc:Fallback>
              </mc:AlternateContent>
            </w:r>
          </w:p>
        </w:tc>
        <w:tc>
          <w:tcPr>
            <w:tcW w:w="0" w:type="auto"/>
            <w:shd w:val="clear" w:color="auto" w:fill="8DB3E2" w:themeFill="text2" w:themeFillTint="66"/>
          </w:tcPr>
          <w:p w:rsidR="00D074BE" w:rsidRDefault="002A7DE5">
            <w:r>
              <w:rPr>
                <w:noProof/>
                <w:lang w:eastAsia="nl-NL"/>
              </w:rPr>
              <mc:AlternateContent>
                <mc:Choice Requires="wps">
                  <w:drawing>
                    <wp:anchor distT="0" distB="0" distL="114300" distR="114300" simplePos="0" relativeHeight="251697152" behindDoc="0" locked="0" layoutInCell="1" allowOverlap="1">
                      <wp:simplePos x="0" y="0"/>
                      <wp:positionH relativeFrom="column">
                        <wp:posOffset>95250</wp:posOffset>
                      </wp:positionH>
                      <wp:positionV relativeFrom="paragraph">
                        <wp:posOffset>690880</wp:posOffset>
                      </wp:positionV>
                      <wp:extent cx="1616710" cy="1333500"/>
                      <wp:effectExtent l="5080" t="9525" r="6985" b="9525"/>
                      <wp:wrapNone/>
                      <wp:docPr id="3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1333500"/>
                              </a:xfrm>
                              <a:prstGeom prst="rect">
                                <a:avLst/>
                              </a:prstGeom>
                              <a:solidFill>
                                <a:srgbClr val="FFFFFF"/>
                              </a:solidFill>
                              <a:ln w="9525">
                                <a:solidFill>
                                  <a:srgbClr val="000000"/>
                                </a:solidFill>
                                <a:miter lim="800000"/>
                                <a:headEnd/>
                                <a:tailEnd/>
                              </a:ln>
                            </wps:spPr>
                            <wps:txbx>
                              <w:txbxContent>
                                <w:p w:rsidR="00C9152F" w:rsidRDefault="002A7DE5">
                                  <w:r>
                                    <w:rPr>
                                      <w:noProof/>
                                      <w:lang w:eastAsia="nl-NL"/>
                                    </w:rPr>
                                    <w:drawing>
                                      <wp:inline distT="0" distB="0" distL="0" distR="0" wp14:anchorId="09DC5631" wp14:editId="07355537">
                                        <wp:extent cx="1424305" cy="1113685"/>
                                        <wp:effectExtent l="0" t="0" r="0" b="0"/>
                                        <wp:docPr id="4" name="Afbeelding 4" descr="https://t.jwwb.nl/sOCvqZ5KUiCa_akAowAhC95TNXs=/188x0/filters:quality(95)/f.jwwb.nl%2Fpublic%2Fw%2Fo%2Fz%2Fjufschoonbeek%2Fl8x0xf%2Fdownload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jwwb.nl/sOCvqZ5KUiCa_akAowAhC95TNXs=/188x0/filters:quality(95)/f.jwwb.nl%2Fpublic%2Fw%2Fo%2Fz%2Fjufschoonbeek%2Fl8x0xf%2Fdownload6-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4305" cy="111368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6" type="#_x0000_t202" style="position:absolute;margin-left:7.5pt;margin-top:54.4pt;width:127.3pt;height: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">
                      <v:textbox>
                        <w:txbxContent>
                          <w:p w:rsidR="00C9152F" w:rsidRDefault="002A7DE5">
                            <w:r>
                              <w:rPr>
                                <w:noProof/>
                                <w:lang w:eastAsia="nl-NL"/>
                              </w:rPr>
                              <w:drawing>
                                <wp:inline distT="0" distB="0" distL="0" distR="0" wp14:anchorId="09DC5631" wp14:editId="07355537">
                                  <wp:extent cx="1424305" cy="1113685"/>
                                  <wp:effectExtent l="0" t="0" r="0" b="0"/>
                                  <wp:docPr id="4" name="Afbeelding 4" descr="https://t.jwwb.nl/sOCvqZ5KUiCa_akAowAhC95TNXs=/188x0/filters:quality(95)/f.jwwb.nl%2Fpublic%2Fw%2Fo%2Fz%2Fjufschoonbeek%2Fl8x0xf%2Fdownload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jwwb.nl/sOCvqZ5KUiCa_akAowAhC95TNXs=/188x0/filters:quality(95)/f.jwwb.nl%2Fpublic%2Fw%2Fo%2Fz%2Fjufschoonbeek%2Fl8x0xf%2Fdownload6-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4305" cy="1113685"/>
                                          </a:xfrm>
                                          <a:prstGeom prst="rect">
                                            <a:avLst/>
                                          </a:prstGeom>
                                          <a:noFill/>
                                          <a:ln>
                                            <a:noFill/>
                                          </a:ln>
                                        </pic:spPr>
                                      </pic:pic>
                                    </a:graphicData>
                                  </a:graphic>
                                </wp:inline>
                              </w:drawing>
                            </w:r>
                          </w:p>
                        </w:txbxContent>
                      </v:textbox>
                    </v:shape>
                  </w:pict>
                </mc:Fallback>
              </mc:AlternateContent>
            </w:r>
            <w:r>
              <w:rPr>
                <w:noProof/>
                <w:lang w:eastAsia="nl-NL"/>
              </w:rPr>
              <mc:AlternateContent>
                <mc:Choice Requires="wps">
                  <w:drawing>
                    <wp:anchor distT="0" distB="0" distL="114300" distR="114300" simplePos="0" relativeHeight="251688960" behindDoc="0" locked="0" layoutInCell="1" allowOverlap="1">
                      <wp:simplePos x="0" y="0"/>
                      <wp:positionH relativeFrom="column">
                        <wp:posOffset>-65405</wp:posOffset>
                      </wp:positionH>
                      <wp:positionV relativeFrom="paragraph">
                        <wp:posOffset>2171065</wp:posOffset>
                      </wp:positionV>
                      <wp:extent cx="1917700" cy="567690"/>
                      <wp:effectExtent l="6350" t="13335" r="9525" b="9525"/>
                      <wp:wrapNone/>
                      <wp:docPr id="3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0" cy="567690"/>
                              </a:xfrm>
                              <a:prstGeom prst="rect">
                                <a:avLst/>
                              </a:prstGeom>
                              <a:solidFill>
                                <a:srgbClr val="FFFFFF"/>
                              </a:solidFill>
                              <a:ln w="9525">
                                <a:solidFill>
                                  <a:srgbClr val="000000"/>
                                </a:solidFill>
                                <a:miter lim="800000"/>
                                <a:headEnd/>
                                <a:tailEnd/>
                              </a:ln>
                            </wps:spPr>
                            <wps:txbx>
                              <w:txbxContent>
                                <w:p w:rsidR="00C9152F" w:rsidRDefault="00C9152F" w:rsidP="00242978">
                                  <w:r>
                                    <w:t xml:space="preserve">Willink- kandinsky- henri moore- </w:t>
                                  </w:r>
                                  <w:r w:rsidRPr="002A7DE5">
                                    <w:rPr>
                                      <w:color w:val="FF0000"/>
                                    </w:rPr>
                                    <w:t>christo</w:t>
                                  </w:r>
                                </w:p>
                                <w:p w:rsidR="00C9152F" w:rsidRDefault="00C915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7" type="#_x0000_t202" style="position:absolute;margin-left:-5.15pt;margin-top:170.95pt;width:151pt;height:44.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">
                      <v:textbox>
                        <w:txbxContent>
                          <w:p w:rsidR="00C9152F" w:rsidRDefault="00C9152F" w:rsidP="00242978">
                            <w:r>
                              <w:t xml:space="preserve">Willink- kandinsky- henri moore- </w:t>
                            </w:r>
                            <w:r w:rsidRPr="002A7DE5">
                              <w:rPr>
                                <w:color w:val="FF0000"/>
                              </w:rPr>
                              <w:t>christo</w:t>
                            </w:r>
                          </w:p>
                          <w:p w:rsidR="00C9152F" w:rsidRDefault="00C9152F"/>
                        </w:txbxContent>
                      </v:textbox>
                    </v:shape>
                  </w:pict>
                </mc:Fallback>
              </mc:AlternateContent>
            </w:r>
            <w:r>
              <w:rPr>
                <w:noProof/>
                <w:lang w:eastAsia="nl-NL"/>
              </w:rPr>
              <mc:AlternateContent>
                <mc:Choice Requires="wps">
                  <w:drawing>
                    <wp:anchor distT="0" distB="0" distL="114300" distR="114300" simplePos="0" relativeHeight="251679744" behindDoc="0" locked="0" layoutInCell="1" allowOverlap="1">
                      <wp:simplePos x="0" y="0"/>
                      <wp:positionH relativeFrom="column">
                        <wp:posOffset>95250</wp:posOffset>
                      </wp:positionH>
                      <wp:positionV relativeFrom="paragraph">
                        <wp:posOffset>140970</wp:posOffset>
                      </wp:positionV>
                      <wp:extent cx="1616710" cy="549910"/>
                      <wp:effectExtent l="5080" t="12065" r="6985" b="9525"/>
                      <wp:wrapNone/>
                      <wp:docPr id="3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49910"/>
                              </a:xfrm>
                              <a:prstGeom prst="rect">
                                <a:avLst/>
                              </a:prstGeom>
                              <a:solidFill>
                                <a:srgbClr val="FFFFFF"/>
                              </a:solidFill>
                              <a:ln w="9525">
                                <a:solidFill>
                                  <a:srgbClr val="000000"/>
                                </a:solidFill>
                                <a:miter lim="800000"/>
                                <a:headEnd/>
                                <a:tailEnd/>
                              </a:ln>
                            </wps:spPr>
                            <wps:txbx>
                              <w:txbxContent>
                                <w:p w:rsidR="00C9152F" w:rsidRPr="0069470C" w:rsidRDefault="00C9152F" w:rsidP="0069470C">
                                  <w:r>
                                    <w:rPr>
                                      <w:sz w:val="28"/>
                                      <w:szCs w:val="28"/>
                                    </w:rPr>
                                    <w:t>Moderne kunst III : Christo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8" type="#_x0000_t202" style="position:absolute;margin-left:7.5pt;margin-top:11.1pt;width:127.3pt;height:4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">
                      <v:textbox>
                        <w:txbxContent>
                          <w:p w:rsidR="00C9152F" w:rsidRPr="0069470C" w:rsidRDefault="00C9152F" w:rsidP="0069470C">
                            <w:r>
                              <w:rPr>
                                <w:sz w:val="28"/>
                                <w:szCs w:val="28"/>
                              </w:rPr>
                              <w:t>Moderne kunst III : Christo</w:t>
                            </w:r>
                          </w:p>
                        </w:txbxContent>
                      </v:textbox>
                    </v:shape>
                  </w:pict>
                </mc:Fallback>
              </mc:AlternateContent>
            </w:r>
            <w:r>
              <w:rPr>
                <w:noProof/>
                <w:lang w:eastAsia="nl-NL"/>
              </w:rPr>
              <mc:AlternateContent>
                <mc:Choice Requires="wps">
                  <w:drawing>
                    <wp:anchor distT="0" distB="0" distL="114300" distR="114300" simplePos="0" relativeHeight="251672576" behindDoc="0" locked="0" layoutInCell="1" allowOverlap="1">
                      <wp:simplePos x="0" y="0"/>
                      <wp:positionH relativeFrom="column">
                        <wp:posOffset>-65405</wp:posOffset>
                      </wp:positionH>
                      <wp:positionV relativeFrom="paragraph">
                        <wp:posOffset>2171065</wp:posOffset>
                      </wp:positionV>
                      <wp:extent cx="1938020" cy="577215"/>
                      <wp:effectExtent l="6350" t="13335" r="8255" b="9525"/>
                      <wp:wrapNone/>
                      <wp:docPr id="3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E3449" id="Rectangle 16" o:spid="_x0000_s1026" style="position:absolute;margin-left:-5.15pt;margin-top:170.95pt;width:152.6pt;height:45.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ojEIg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"/>
                  </w:pict>
                </mc:Fallback>
              </mc:AlternateContent>
            </w:r>
            <w:r>
              <w:rPr>
                <w:noProof/>
                <w:lang w:eastAsia="nl-NL"/>
              </w:rPr>
              <mc:AlternateContent>
                <mc:Choice Requires="wps">
                  <w:drawing>
                    <wp:anchor distT="0" distB="0" distL="114300" distR="114300" simplePos="0" relativeHeight="251662336" behindDoc="0" locked="0" layoutInCell="1" allowOverlap="1">
                      <wp:simplePos x="0" y="0"/>
                      <wp:positionH relativeFrom="column">
                        <wp:posOffset>95250</wp:posOffset>
                      </wp:positionH>
                      <wp:positionV relativeFrom="paragraph">
                        <wp:posOffset>140970</wp:posOffset>
                      </wp:positionV>
                      <wp:extent cx="1616710" cy="1924050"/>
                      <wp:effectExtent l="5080" t="12065" r="6985" b="6985"/>
                      <wp:wrapNone/>
                      <wp:docPr id="2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6F0A14" id="AutoShape 6" o:spid="_x0000_s1026" style="position:absolute;margin-left:7.5pt;margin-top:11.1pt;width:127.3pt;height:1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"/>
                  </w:pict>
                </mc:Fallback>
              </mc:AlternateContent>
            </w:r>
          </w:p>
        </w:tc>
        <w:tc>
          <w:tcPr>
            <w:tcW w:w="0" w:type="auto"/>
            <w:shd w:val="clear" w:color="auto" w:fill="548DD4" w:themeFill="text2" w:themeFillTint="99"/>
          </w:tcPr>
          <w:p w:rsidR="00D074BE" w:rsidRDefault="002A7DE5">
            <w:r>
              <w:rPr>
                <w:noProof/>
                <w:lang w:eastAsia="nl-NL"/>
              </w:rPr>
              <mc:AlternateContent>
                <mc:Choice Requires="wps">
                  <w:drawing>
                    <wp:anchor distT="0" distB="0" distL="114300" distR="114300" simplePos="0" relativeHeight="251698176" behindDoc="0" locked="0" layoutInCell="1" allowOverlap="1">
                      <wp:simplePos x="0" y="0"/>
                      <wp:positionH relativeFrom="column">
                        <wp:posOffset>251460</wp:posOffset>
                      </wp:positionH>
                      <wp:positionV relativeFrom="paragraph">
                        <wp:posOffset>719455</wp:posOffset>
                      </wp:positionV>
                      <wp:extent cx="1584325" cy="1323975"/>
                      <wp:effectExtent l="9525" t="9525" r="6350" b="9525"/>
                      <wp:wrapNone/>
                      <wp:docPr id="2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325" cy="1323975"/>
                              </a:xfrm>
                              <a:prstGeom prst="rect">
                                <a:avLst/>
                              </a:prstGeom>
                              <a:solidFill>
                                <a:srgbClr val="FFFFFF"/>
                              </a:solidFill>
                              <a:ln w="9525">
                                <a:solidFill>
                                  <a:srgbClr val="000000"/>
                                </a:solidFill>
                                <a:miter lim="800000"/>
                                <a:headEnd/>
                                <a:tailEnd/>
                              </a:ln>
                            </wps:spPr>
                            <wps:txbx>
                              <w:txbxContent>
                                <w:p w:rsidR="00C9152F" w:rsidRDefault="002A7DE5">
                                  <w:r>
                                    <w:rPr>
                                      <w:noProof/>
                                      <w:lang w:eastAsia="nl-NL"/>
                                    </w:rPr>
                                    <w:drawing>
                                      <wp:inline distT="0" distB="0" distL="0" distR="0" wp14:anchorId="4F78DA63" wp14:editId="7DD2C744">
                                        <wp:extent cx="1391920" cy="926735"/>
                                        <wp:effectExtent l="0" t="0" r="0" b="0"/>
                                        <wp:docPr id="6" name="Afbeelding 6" descr="https://t.jwwb.nl/jPzCZTZmE3tu15ZqLuLaB1q24Cw=/383x0/filters:quality(95)/f.jwwb.nl%2Fpublic%2Fw%2Fo%2Fz%2Fjufschoonbeek%2Frwglb4%2Fpicture-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jwwb.nl/jPzCZTZmE3tu15ZqLuLaB1q24Cw=/383x0/filters:quality(95)/f.jwwb.nl%2Fpublic%2Fw%2Fo%2Fz%2Fjufschoonbeek%2Frwglb4%2Fpicture-1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1920" cy="92673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9" type="#_x0000_t202" style="position:absolute;margin-left:19.8pt;margin-top:56.65pt;width:124.75pt;height:10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">
                      <v:textbox>
                        <w:txbxContent>
                          <w:p w:rsidR="00C9152F" w:rsidRDefault="002A7DE5">
                            <w:r>
                              <w:rPr>
                                <w:noProof/>
                                <w:lang w:eastAsia="nl-NL"/>
                              </w:rPr>
                              <w:drawing>
                                <wp:inline distT="0" distB="0" distL="0" distR="0" wp14:anchorId="4F78DA63" wp14:editId="7DD2C744">
                                  <wp:extent cx="1391920" cy="926735"/>
                                  <wp:effectExtent l="0" t="0" r="0" b="0"/>
                                  <wp:docPr id="6" name="Afbeelding 6" descr="https://t.jwwb.nl/jPzCZTZmE3tu15ZqLuLaB1q24Cw=/383x0/filters:quality(95)/f.jwwb.nl%2Fpublic%2Fw%2Fo%2Fz%2Fjufschoonbeek%2Frwglb4%2Fpicture-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jwwb.nl/jPzCZTZmE3tu15ZqLuLaB1q24Cw=/383x0/filters:quality(95)/f.jwwb.nl%2Fpublic%2Fw%2Fo%2Fz%2Fjufschoonbeek%2Frwglb4%2Fpicture-1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1920" cy="926735"/>
                                          </a:xfrm>
                                          <a:prstGeom prst="rect">
                                            <a:avLst/>
                                          </a:prstGeom>
                                          <a:noFill/>
                                          <a:ln>
                                            <a:noFill/>
                                          </a:ln>
                                        </pic:spPr>
                                      </pic:pic>
                                    </a:graphicData>
                                  </a:graphic>
                                </wp:inline>
                              </w:drawing>
                            </w:r>
                          </w:p>
                        </w:txbxContent>
                      </v:textbox>
                    </v:shape>
                  </w:pict>
                </mc:Fallback>
              </mc:AlternateContent>
            </w:r>
            <w:r>
              <w:rPr>
                <w:noProof/>
                <w:lang w:eastAsia="nl-NL"/>
              </w:rPr>
              <mc:AlternateContent>
                <mc:Choice Requires="wps">
                  <w:drawing>
                    <wp:anchor distT="0" distB="0" distL="114300" distR="114300" simplePos="0" relativeHeight="251689984" behindDoc="0" locked="0" layoutInCell="1" allowOverlap="1">
                      <wp:simplePos x="0" y="0"/>
                      <wp:positionH relativeFrom="column">
                        <wp:posOffset>-13970</wp:posOffset>
                      </wp:positionH>
                      <wp:positionV relativeFrom="paragraph">
                        <wp:posOffset>2171065</wp:posOffset>
                      </wp:positionV>
                      <wp:extent cx="1922780" cy="586740"/>
                      <wp:effectExtent l="10795" t="13335" r="9525" b="9525"/>
                      <wp:wrapNone/>
                      <wp:docPr id="2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780" cy="586740"/>
                              </a:xfrm>
                              <a:prstGeom prst="rect">
                                <a:avLst/>
                              </a:prstGeom>
                              <a:solidFill>
                                <a:srgbClr val="FFFFFF"/>
                              </a:solidFill>
                              <a:ln w="9525">
                                <a:solidFill>
                                  <a:srgbClr val="000000"/>
                                </a:solidFill>
                                <a:miter lim="800000"/>
                                <a:headEnd/>
                                <a:tailEnd/>
                              </a:ln>
                            </wps:spPr>
                            <wps:txbx>
                              <w:txbxContent>
                                <w:p w:rsidR="00C9152F" w:rsidRDefault="00C9152F">
                                  <w:r w:rsidRPr="002A7DE5">
                                    <w:rPr>
                                      <w:color w:val="FF0000"/>
                                    </w:rPr>
                                    <w:t>Karel appel</w:t>
                                  </w:r>
                                  <w:r>
                                    <w:t xml:space="preserve">- </w:t>
                                  </w:r>
                                  <w:r w:rsidRPr="002A7DE5">
                                    <w:t>jackson pollock</w:t>
                                  </w:r>
                                  <w:r>
                                    <w:t>- roy lichtenstein- andy warhol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0" type="#_x0000_t202" style="position:absolute;margin-left:-1.1pt;margin-top:170.95pt;width:151.4pt;height:46.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">
                      <v:textbox>
                        <w:txbxContent>
                          <w:p w:rsidR="00C9152F" w:rsidRDefault="00C9152F">
                            <w:r w:rsidRPr="002A7DE5">
                              <w:rPr>
                                <w:color w:val="FF0000"/>
                              </w:rPr>
                              <w:t>Karel appel</w:t>
                            </w:r>
                            <w:r>
                              <w:t xml:space="preserve">- </w:t>
                            </w:r>
                            <w:r w:rsidRPr="002A7DE5">
                              <w:t>jackson pollock</w:t>
                            </w:r>
                            <w:r>
                              <w:t>- roy lichtenstein- andy warhol</w:t>
                            </w:r>
                          </w:p>
                        </w:txbxContent>
                      </v:textbox>
                    </v:shape>
                  </w:pict>
                </mc:Fallback>
              </mc:AlternateContent>
            </w:r>
            <w:r>
              <w:rPr>
                <w:noProof/>
                <w:lang w:eastAsia="nl-NL"/>
              </w:rPr>
              <mc:AlternateContent>
                <mc:Choice Requires="wps">
                  <w:drawing>
                    <wp:anchor distT="0" distB="0" distL="114300" distR="114300" simplePos="0" relativeHeight="251680768" behindDoc="0" locked="0" layoutInCell="1" allowOverlap="1">
                      <wp:simplePos x="0" y="0"/>
                      <wp:positionH relativeFrom="column">
                        <wp:posOffset>219075</wp:posOffset>
                      </wp:positionH>
                      <wp:positionV relativeFrom="paragraph">
                        <wp:posOffset>140970</wp:posOffset>
                      </wp:positionV>
                      <wp:extent cx="1616710" cy="549910"/>
                      <wp:effectExtent l="5715" t="12065" r="6350" b="9525"/>
                      <wp:wrapNone/>
                      <wp:docPr id="2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49910"/>
                              </a:xfrm>
                              <a:prstGeom prst="rect">
                                <a:avLst/>
                              </a:prstGeom>
                              <a:solidFill>
                                <a:srgbClr val="FFFFFF"/>
                              </a:solidFill>
                              <a:ln w="9525">
                                <a:solidFill>
                                  <a:srgbClr val="000000"/>
                                </a:solidFill>
                                <a:miter lim="800000"/>
                                <a:headEnd/>
                                <a:tailEnd/>
                              </a:ln>
                            </wps:spPr>
                            <wps:txbx>
                              <w:txbxContent>
                                <w:p w:rsidR="00C9152F" w:rsidRPr="0069470C" w:rsidRDefault="00C9152F" w:rsidP="0069470C">
                                  <w:pPr>
                                    <w:rPr>
                                      <w:szCs w:val="28"/>
                                    </w:rPr>
                                  </w:pPr>
                                  <w:r>
                                    <w:rPr>
                                      <w:sz w:val="28"/>
                                      <w:szCs w:val="28"/>
                                    </w:rPr>
                                    <w:t>Moderne kunst IV : Karel Appel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1" type="#_x0000_t202" style="position:absolute;margin-left:17.25pt;margin-top:11.1pt;width:127.3pt;height:4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">
                      <v:textbox>
                        <w:txbxContent>
                          <w:p w:rsidR="00C9152F" w:rsidRPr="0069470C" w:rsidRDefault="00C9152F" w:rsidP="0069470C">
                            <w:pPr>
                              <w:rPr>
                                <w:szCs w:val="28"/>
                              </w:rPr>
                            </w:pPr>
                            <w:r>
                              <w:rPr>
                                <w:sz w:val="28"/>
                                <w:szCs w:val="28"/>
                              </w:rPr>
                              <w:t>Moderne kunst IV : Karel Appel</w:t>
                            </w:r>
                          </w:p>
                        </w:txbxContent>
                      </v:textbox>
                    </v:shape>
                  </w:pict>
                </mc:Fallback>
              </mc:AlternateContent>
            </w:r>
            <w:r>
              <w:rPr>
                <w:noProof/>
                <w:lang w:eastAsia="nl-NL"/>
              </w:rPr>
              <mc:AlternateContent>
                <mc:Choice Requires="wps">
                  <w:drawing>
                    <wp:anchor distT="0" distB="0" distL="114300" distR="114300" simplePos="0" relativeHeight="251674624" behindDoc="0" locked="0" layoutInCell="1" allowOverlap="1">
                      <wp:simplePos x="0" y="0"/>
                      <wp:positionH relativeFrom="column">
                        <wp:posOffset>-13970</wp:posOffset>
                      </wp:positionH>
                      <wp:positionV relativeFrom="paragraph">
                        <wp:posOffset>2171065</wp:posOffset>
                      </wp:positionV>
                      <wp:extent cx="1938020" cy="577215"/>
                      <wp:effectExtent l="10795" t="13335" r="13335" b="9525"/>
                      <wp:wrapNone/>
                      <wp:docPr id="2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57685" id="Rectangle 18" o:spid="_x0000_s1026" style="position:absolute;margin-left:-1.1pt;margin-top:170.95pt;width:152.6pt;height:45.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"/>
                  </w:pict>
                </mc:Fallback>
              </mc:AlternateContent>
            </w:r>
            <w:r>
              <w:rPr>
                <w:noProof/>
                <w:lang w:eastAsia="nl-NL"/>
              </w:rPr>
              <mc:AlternateContent>
                <mc:Choice Requires="wps">
                  <w:drawing>
                    <wp:anchor distT="0" distB="0" distL="114300" distR="114300" simplePos="0" relativeHeight="251663360" behindDoc="0" locked="0" layoutInCell="1" allowOverlap="1">
                      <wp:simplePos x="0" y="0"/>
                      <wp:positionH relativeFrom="column">
                        <wp:posOffset>219075</wp:posOffset>
                      </wp:positionH>
                      <wp:positionV relativeFrom="paragraph">
                        <wp:posOffset>140970</wp:posOffset>
                      </wp:positionV>
                      <wp:extent cx="1616710" cy="1924050"/>
                      <wp:effectExtent l="5715" t="12065" r="6350" b="6985"/>
                      <wp:wrapNone/>
                      <wp:docPr id="2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E330F3" id="AutoShape 7" o:spid="_x0000_s1026" style="position:absolute;margin-left:17.25pt;margin-top:11.1pt;width:127.3pt;height:1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"/>
                  </w:pict>
                </mc:Fallback>
              </mc:AlternateContent>
            </w:r>
          </w:p>
        </w:tc>
      </w:tr>
      <w:tr w:rsidR="00D074BE" w:rsidTr="002A7DE5">
        <w:trPr>
          <w:trHeight w:val="4619"/>
        </w:trPr>
        <w:tc>
          <w:tcPr>
            <w:tcW w:w="0" w:type="auto"/>
            <w:shd w:val="clear" w:color="auto" w:fill="548DD4" w:themeFill="text2" w:themeFillTint="99"/>
          </w:tcPr>
          <w:p w:rsidR="00D074BE" w:rsidRDefault="002A7DE5">
            <w:r>
              <w:rPr>
                <w:noProof/>
                <w:lang w:eastAsia="nl-NL"/>
              </w:rPr>
              <mc:AlternateContent>
                <mc:Choice Requires="wps">
                  <w:drawing>
                    <wp:anchor distT="0" distB="0" distL="114300" distR="114300" simplePos="0" relativeHeight="251699200" behindDoc="0" locked="0" layoutInCell="1" allowOverlap="1">
                      <wp:simplePos x="0" y="0"/>
                      <wp:positionH relativeFrom="column">
                        <wp:posOffset>116840</wp:posOffset>
                      </wp:positionH>
                      <wp:positionV relativeFrom="paragraph">
                        <wp:posOffset>785495</wp:posOffset>
                      </wp:positionV>
                      <wp:extent cx="1564640" cy="1264285"/>
                      <wp:effectExtent l="6985" t="12065" r="9525" b="9525"/>
                      <wp:wrapNone/>
                      <wp:docPr id="2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640" cy="1264285"/>
                              </a:xfrm>
                              <a:prstGeom prst="rect">
                                <a:avLst/>
                              </a:prstGeom>
                              <a:solidFill>
                                <a:srgbClr val="FFFFFF"/>
                              </a:solidFill>
                              <a:ln w="9525">
                                <a:solidFill>
                                  <a:srgbClr val="000000"/>
                                </a:solidFill>
                                <a:miter lim="800000"/>
                                <a:headEnd/>
                                <a:tailEnd/>
                              </a:ln>
                            </wps:spPr>
                            <wps:txbx>
                              <w:txbxContent>
                                <w:p w:rsidR="00C9152F" w:rsidRDefault="002A7DE5">
                                  <w:r>
                                    <w:rPr>
                                      <w:noProof/>
                                      <w:lang w:eastAsia="nl-NL"/>
                                    </w:rPr>
                                    <w:drawing>
                                      <wp:inline distT="0" distB="0" distL="0" distR="0" wp14:anchorId="33A8D6BD" wp14:editId="567C6163">
                                        <wp:extent cx="1372235" cy="913160"/>
                                        <wp:effectExtent l="0" t="0" r="0" b="0"/>
                                        <wp:docPr id="7" name="Afbeelding 7" descr="C:\Users\2012359\AppData\Local\Microsoft\Windows\INetCache\Content.MSO\4EDD211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2012359\AppData\Local\Microsoft\Windows\INetCache\Content.MSO\4EDD2119.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2235" cy="9131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2" type="#_x0000_t202" style="position:absolute;margin-left:9.2pt;margin-top:61.85pt;width:123.2pt;height:99.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">
                      <v:textbox>
                        <w:txbxContent>
                          <w:p w:rsidR="00C9152F" w:rsidRDefault="002A7DE5">
                            <w:r>
                              <w:rPr>
                                <w:noProof/>
                                <w:lang w:eastAsia="nl-NL"/>
                              </w:rPr>
                              <w:drawing>
                                <wp:inline distT="0" distB="0" distL="0" distR="0" wp14:anchorId="33A8D6BD" wp14:editId="567C6163">
                                  <wp:extent cx="1372235" cy="913160"/>
                                  <wp:effectExtent l="0" t="0" r="0" b="0"/>
                                  <wp:docPr id="7" name="Afbeelding 7" descr="C:\Users\2012359\AppData\Local\Microsoft\Windows\INetCache\Content.MSO\4EDD211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2012359\AppData\Local\Microsoft\Windows\INetCache\Content.MSO\4EDD2119.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2235" cy="913160"/>
                                          </a:xfrm>
                                          <a:prstGeom prst="rect">
                                            <a:avLst/>
                                          </a:prstGeom>
                                          <a:noFill/>
                                          <a:ln>
                                            <a:noFill/>
                                          </a:ln>
                                        </pic:spPr>
                                      </pic:pic>
                                    </a:graphicData>
                                  </a:graphic>
                                </wp:inline>
                              </w:drawing>
                            </w:r>
                          </w:p>
                        </w:txbxContent>
                      </v:textbox>
                    </v:shape>
                  </w:pict>
                </mc:Fallback>
              </mc:AlternateContent>
            </w:r>
            <w:r>
              <w:rPr>
                <w:noProof/>
                <w:lang w:eastAsia="nl-NL"/>
              </w:rPr>
              <mc:AlternateContent>
                <mc:Choice Requires="wps">
                  <w:drawing>
                    <wp:anchor distT="0" distB="0" distL="114300" distR="114300" simplePos="0" relativeHeight="251691008" behindDoc="0" locked="0" layoutInCell="1" allowOverlap="1">
                      <wp:simplePos x="0" y="0"/>
                      <wp:positionH relativeFrom="column">
                        <wp:posOffset>14605</wp:posOffset>
                      </wp:positionH>
                      <wp:positionV relativeFrom="paragraph">
                        <wp:posOffset>2249805</wp:posOffset>
                      </wp:positionV>
                      <wp:extent cx="1894205" cy="560705"/>
                      <wp:effectExtent l="9525" t="9525" r="10795" b="10795"/>
                      <wp:wrapNone/>
                      <wp:docPr id="2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205" cy="560705"/>
                              </a:xfrm>
                              <a:prstGeom prst="rect">
                                <a:avLst/>
                              </a:prstGeom>
                              <a:solidFill>
                                <a:srgbClr val="FFFFFF"/>
                              </a:solidFill>
                              <a:ln w="9525">
                                <a:solidFill>
                                  <a:srgbClr val="000000"/>
                                </a:solidFill>
                                <a:miter lim="800000"/>
                                <a:headEnd/>
                                <a:tailEnd/>
                              </a:ln>
                            </wps:spPr>
                            <wps:txbx>
                              <w:txbxContent>
                                <w:p w:rsidR="00C9152F" w:rsidRDefault="00C9152F" w:rsidP="00C9152F">
                                  <w:r w:rsidRPr="002A7DE5">
                                    <w:t xml:space="preserve">Karel appel- </w:t>
                                  </w:r>
                                  <w:r w:rsidRPr="002A7DE5">
                                    <w:rPr>
                                      <w:color w:val="FF0000"/>
                                    </w:rPr>
                                    <w:t>jackson pollock-</w:t>
                                  </w:r>
                                  <w:r w:rsidRPr="002A7DE5">
                                    <w:t xml:space="preserve"> roy lichtenstein</w:t>
                                  </w:r>
                                  <w:r>
                                    <w:t>- andy warhol</w:t>
                                  </w:r>
                                </w:p>
                                <w:p w:rsidR="00C9152F" w:rsidRDefault="00C915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3" type="#_x0000_t202" style="position:absolute;margin-left:1.15pt;margin-top:177.15pt;width:149.15pt;height:44.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IHDLgIAAFo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">
                      <v:textbox>
                        <w:txbxContent>
                          <w:p w:rsidR="00C9152F" w:rsidRDefault="00C9152F" w:rsidP="00C9152F">
                            <w:r w:rsidRPr="002A7DE5">
                              <w:t xml:space="preserve">Karel appel- </w:t>
                            </w:r>
                            <w:r w:rsidRPr="002A7DE5">
                              <w:rPr>
                                <w:color w:val="FF0000"/>
                              </w:rPr>
                              <w:t>jackson pollock-</w:t>
                            </w:r>
                            <w:r w:rsidRPr="002A7DE5">
                              <w:t xml:space="preserve"> roy lichtenstein</w:t>
                            </w:r>
                            <w:r>
                              <w:t>- andy warhol</w:t>
                            </w:r>
                          </w:p>
                          <w:p w:rsidR="00C9152F" w:rsidRDefault="00C9152F"/>
                        </w:txbxContent>
                      </v:textbox>
                    </v:shape>
                  </w:pict>
                </mc:Fallback>
              </mc:AlternateContent>
            </w:r>
            <w:r>
              <w:rPr>
                <w:noProof/>
                <w:lang w:eastAsia="nl-NL"/>
              </w:rPr>
              <mc:AlternateContent>
                <mc:Choice Requires="wps">
                  <w:drawing>
                    <wp:anchor distT="0" distB="0" distL="114300" distR="114300" simplePos="0" relativeHeight="251681792" behindDoc="0" locked="0" layoutInCell="1" allowOverlap="1">
                      <wp:simplePos x="0" y="0"/>
                      <wp:positionH relativeFrom="column">
                        <wp:posOffset>116840</wp:posOffset>
                      </wp:positionH>
                      <wp:positionV relativeFrom="paragraph">
                        <wp:posOffset>177800</wp:posOffset>
                      </wp:positionV>
                      <wp:extent cx="1616710" cy="607695"/>
                      <wp:effectExtent l="6985" t="13970" r="5080" b="6985"/>
                      <wp:wrapNone/>
                      <wp:docPr id="2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607695"/>
                              </a:xfrm>
                              <a:prstGeom prst="rect">
                                <a:avLst/>
                              </a:prstGeom>
                              <a:solidFill>
                                <a:srgbClr val="FFFFFF"/>
                              </a:solidFill>
                              <a:ln w="9525">
                                <a:solidFill>
                                  <a:srgbClr val="000000"/>
                                </a:solidFill>
                                <a:miter lim="800000"/>
                                <a:headEnd/>
                                <a:tailEnd/>
                              </a:ln>
                            </wps:spPr>
                            <wps:txbx>
                              <w:txbxContent>
                                <w:p w:rsidR="00C9152F" w:rsidRPr="0069470C" w:rsidRDefault="00C9152F" w:rsidP="0069470C">
                                  <w:r>
                                    <w:rPr>
                                      <w:sz w:val="28"/>
                                      <w:szCs w:val="28"/>
                                    </w:rPr>
                                    <w:t>Moderne kunst IV : Jackson Pollock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4" type="#_x0000_t202" style="position:absolute;margin-left:9.2pt;margin-top:14pt;width:127.3pt;height:47.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">
                      <v:textbox>
                        <w:txbxContent>
                          <w:p w:rsidR="00C9152F" w:rsidRPr="0069470C" w:rsidRDefault="00C9152F" w:rsidP="0069470C">
                            <w:r>
                              <w:rPr>
                                <w:sz w:val="28"/>
                                <w:szCs w:val="28"/>
                              </w:rPr>
                              <w:t>Moderne kunst IV : Jackson Pollock</w:t>
                            </w:r>
                          </w:p>
                        </w:txbxContent>
                      </v:textbox>
                    </v:shape>
                  </w:pict>
                </mc:Fallback>
              </mc:AlternateContent>
            </w:r>
            <w:r>
              <w:rPr>
                <w:noProof/>
                <w:lang w:eastAsia="nl-NL"/>
              </w:rPr>
              <mc:AlternateContent>
                <mc:Choice Requires="wps">
                  <w:drawing>
                    <wp:anchor distT="0" distB="0" distL="114300" distR="114300" simplePos="0" relativeHeight="251670528" behindDoc="0" locked="0" layoutInCell="1" allowOverlap="1">
                      <wp:simplePos x="0" y="0"/>
                      <wp:positionH relativeFrom="column">
                        <wp:posOffset>-29210</wp:posOffset>
                      </wp:positionH>
                      <wp:positionV relativeFrom="paragraph">
                        <wp:posOffset>2233295</wp:posOffset>
                      </wp:positionV>
                      <wp:extent cx="1938020" cy="577215"/>
                      <wp:effectExtent l="13335" t="12065" r="10795" b="10795"/>
                      <wp:wrapNone/>
                      <wp:docPr id="2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CDA3D" id="Rectangle 14" o:spid="_x0000_s1026" style="position:absolute;margin-left:-2.3pt;margin-top:175.85pt;width:152.6pt;height:45.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"/>
                  </w:pict>
                </mc:Fallback>
              </mc:AlternateContent>
            </w:r>
            <w:r>
              <w:rPr>
                <w:noProof/>
                <w:lang w:eastAsia="nl-NL"/>
              </w:rPr>
              <mc:AlternateContent>
                <mc:Choice Requires="wps">
                  <w:drawing>
                    <wp:anchor distT="0" distB="0" distL="114300" distR="114300" simplePos="0" relativeHeight="251664384" behindDoc="0" locked="0" layoutInCell="1" allowOverlap="1">
                      <wp:simplePos x="0" y="0"/>
                      <wp:positionH relativeFrom="column">
                        <wp:posOffset>116840</wp:posOffset>
                      </wp:positionH>
                      <wp:positionV relativeFrom="paragraph">
                        <wp:posOffset>177800</wp:posOffset>
                      </wp:positionV>
                      <wp:extent cx="1616710" cy="1924050"/>
                      <wp:effectExtent l="6985" t="13970" r="5080" b="5080"/>
                      <wp:wrapNone/>
                      <wp:docPr id="1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7B89E9" id="AutoShape 8" o:spid="_x0000_s1026" style="position:absolute;margin-left:9.2pt;margin-top:14pt;width:127.3pt;height:1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"/>
                  </w:pict>
                </mc:Fallback>
              </mc:AlternateContent>
            </w:r>
          </w:p>
        </w:tc>
        <w:tc>
          <w:tcPr>
            <w:tcW w:w="0" w:type="auto"/>
            <w:shd w:val="clear" w:color="auto" w:fill="548DD4" w:themeFill="text2" w:themeFillTint="99"/>
          </w:tcPr>
          <w:p w:rsidR="00D074BE" w:rsidRDefault="002A7DE5">
            <w:r>
              <w:rPr>
                <w:noProof/>
                <w:lang w:eastAsia="nl-NL"/>
              </w:rPr>
              <mc:AlternateContent>
                <mc:Choice Requires="wps">
                  <w:drawing>
                    <wp:anchor distT="0" distB="0" distL="114300" distR="114300" simplePos="0" relativeHeight="251700224" behindDoc="0" locked="0" layoutInCell="1" allowOverlap="1">
                      <wp:simplePos x="0" y="0"/>
                      <wp:positionH relativeFrom="column">
                        <wp:posOffset>166370</wp:posOffset>
                      </wp:positionH>
                      <wp:positionV relativeFrom="paragraph">
                        <wp:posOffset>785495</wp:posOffset>
                      </wp:positionV>
                      <wp:extent cx="1628775" cy="1302385"/>
                      <wp:effectExtent l="9525" t="12065" r="9525" b="9525"/>
                      <wp:wrapNone/>
                      <wp:docPr id="1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1302385"/>
                              </a:xfrm>
                              <a:prstGeom prst="rect">
                                <a:avLst/>
                              </a:prstGeom>
                              <a:solidFill>
                                <a:srgbClr val="FFFFFF"/>
                              </a:solidFill>
                              <a:ln w="9525">
                                <a:solidFill>
                                  <a:srgbClr val="000000"/>
                                </a:solidFill>
                                <a:miter lim="800000"/>
                                <a:headEnd/>
                                <a:tailEnd/>
                              </a:ln>
                            </wps:spPr>
                            <wps:txbx>
                              <w:txbxContent>
                                <w:p w:rsidR="00C9152F" w:rsidRDefault="002A7DE5">
                                  <w:r>
                                    <w:rPr>
                                      <w:noProof/>
                                      <w:lang w:eastAsia="nl-NL"/>
                                    </w:rPr>
                                    <w:drawing>
                                      <wp:inline distT="0" distB="0" distL="0" distR="0" wp14:anchorId="032BC323" wp14:editId="42960A8C">
                                        <wp:extent cx="1436370" cy="861822"/>
                                        <wp:effectExtent l="0" t="0" r="0" b="0"/>
                                        <wp:docPr id="5" name="Afbeelding 5" descr="https://f.jwwb.nl/public/w/o/z/jufschoonbeek/download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jwwb.nl/public/w/o/z/jufschoonbeek/download7-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6370" cy="86182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45" type="#_x0000_t202" style="position:absolute;margin-left:13.1pt;margin-top:61.85pt;width:128.25pt;height:102.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">
                      <v:textbox>
                        <w:txbxContent>
                          <w:p w:rsidR="00C9152F" w:rsidRDefault="002A7DE5">
                            <w:r>
                              <w:rPr>
                                <w:noProof/>
                                <w:lang w:eastAsia="nl-NL"/>
                              </w:rPr>
                              <w:drawing>
                                <wp:inline distT="0" distB="0" distL="0" distR="0" wp14:anchorId="032BC323" wp14:editId="42960A8C">
                                  <wp:extent cx="1436370" cy="861822"/>
                                  <wp:effectExtent l="0" t="0" r="0" b="0"/>
                                  <wp:docPr id="5" name="Afbeelding 5" descr="https://f.jwwb.nl/public/w/o/z/jufschoonbeek/download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jwwb.nl/public/w/o/z/jufschoonbeek/download7-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6370" cy="861822"/>
                                          </a:xfrm>
                                          <a:prstGeom prst="rect">
                                            <a:avLst/>
                                          </a:prstGeom>
                                          <a:noFill/>
                                          <a:ln>
                                            <a:noFill/>
                                          </a:ln>
                                        </pic:spPr>
                                      </pic:pic>
                                    </a:graphicData>
                                  </a:graphic>
                                </wp:inline>
                              </w:drawing>
                            </w:r>
                          </w:p>
                        </w:txbxContent>
                      </v:textbox>
                    </v:shape>
                  </w:pict>
                </mc:Fallback>
              </mc:AlternateContent>
            </w:r>
            <w:r>
              <w:rPr>
                <w:noProof/>
                <w:lang w:eastAsia="nl-NL"/>
              </w:rPr>
              <mc:AlternateContent>
                <mc:Choice Requires="wps">
                  <w:drawing>
                    <wp:anchor distT="0" distB="0" distL="114300" distR="114300" simplePos="0" relativeHeight="251692032" behindDoc="0" locked="0" layoutInCell="1" allowOverlap="1">
                      <wp:simplePos x="0" y="0"/>
                      <wp:positionH relativeFrom="column">
                        <wp:posOffset>-52705</wp:posOffset>
                      </wp:positionH>
                      <wp:positionV relativeFrom="paragraph">
                        <wp:posOffset>2233295</wp:posOffset>
                      </wp:positionV>
                      <wp:extent cx="1925320" cy="549910"/>
                      <wp:effectExtent l="9525" t="12065" r="8255" b="9525"/>
                      <wp:wrapNone/>
                      <wp:docPr id="1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320" cy="549910"/>
                              </a:xfrm>
                              <a:prstGeom prst="rect">
                                <a:avLst/>
                              </a:prstGeom>
                              <a:solidFill>
                                <a:srgbClr val="FFFFFF"/>
                              </a:solidFill>
                              <a:ln w="9525">
                                <a:solidFill>
                                  <a:srgbClr val="000000"/>
                                </a:solidFill>
                                <a:miter lim="800000"/>
                                <a:headEnd/>
                                <a:tailEnd/>
                              </a:ln>
                            </wps:spPr>
                            <wps:txbx>
                              <w:txbxContent>
                                <w:p w:rsidR="00C9152F" w:rsidRDefault="00C9152F" w:rsidP="00C9152F">
                                  <w:r>
                                    <w:t xml:space="preserve">Karel appel- jackson pollock- </w:t>
                                  </w:r>
                                  <w:r w:rsidRPr="002A7DE5">
                                    <w:rPr>
                                      <w:color w:val="FF0000"/>
                                    </w:rPr>
                                    <w:t>roy lichtenstein</w:t>
                                  </w:r>
                                  <w:r>
                                    <w:t>- andy warhol</w:t>
                                  </w:r>
                                </w:p>
                                <w:p w:rsidR="00C9152F" w:rsidRDefault="00C915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6" type="#_x0000_t202" style="position:absolute;margin-left:-4.15pt;margin-top:175.85pt;width:151.6pt;height:4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">
                      <v:textbox>
                        <w:txbxContent>
                          <w:p w:rsidR="00C9152F" w:rsidRDefault="00C9152F" w:rsidP="00C9152F">
                            <w:r>
                              <w:t xml:space="preserve">Karel appel- jackson pollock- </w:t>
                            </w:r>
                            <w:r w:rsidRPr="002A7DE5">
                              <w:rPr>
                                <w:color w:val="FF0000"/>
                              </w:rPr>
                              <w:t>roy lichtenstein</w:t>
                            </w:r>
                            <w:r>
                              <w:t>- andy warhol</w:t>
                            </w:r>
                          </w:p>
                          <w:p w:rsidR="00C9152F" w:rsidRDefault="00C9152F"/>
                        </w:txbxContent>
                      </v:textbox>
                    </v:shape>
                  </w:pict>
                </mc:Fallback>
              </mc:AlternateContent>
            </w:r>
            <w:r>
              <w:rPr>
                <w:noProof/>
                <w:lang w:eastAsia="nl-NL"/>
              </w:rPr>
              <mc:AlternateContent>
                <mc:Choice Requires="wps">
                  <w:drawing>
                    <wp:anchor distT="0" distB="0" distL="114300" distR="114300" simplePos="0" relativeHeight="251682816" behindDoc="0" locked="0" layoutInCell="1" allowOverlap="1">
                      <wp:simplePos x="0" y="0"/>
                      <wp:positionH relativeFrom="column">
                        <wp:posOffset>193040</wp:posOffset>
                      </wp:positionH>
                      <wp:positionV relativeFrom="paragraph">
                        <wp:posOffset>177800</wp:posOffset>
                      </wp:positionV>
                      <wp:extent cx="1616710" cy="607695"/>
                      <wp:effectExtent l="7620" t="13970" r="13970" b="6985"/>
                      <wp:wrapNone/>
                      <wp:docPr id="1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607695"/>
                              </a:xfrm>
                              <a:prstGeom prst="rect">
                                <a:avLst/>
                              </a:prstGeom>
                              <a:solidFill>
                                <a:srgbClr val="FFFFFF"/>
                              </a:solidFill>
                              <a:ln w="9525">
                                <a:solidFill>
                                  <a:srgbClr val="000000"/>
                                </a:solidFill>
                                <a:miter lim="800000"/>
                                <a:headEnd/>
                                <a:tailEnd/>
                              </a:ln>
                            </wps:spPr>
                            <wps:txbx>
                              <w:txbxContent>
                                <w:p w:rsidR="00C9152F" w:rsidRPr="0069470C" w:rsidRDefault="00C9152F" w:rsidP="0069470C">
                                  <w:r>
                                    <w:rPr>
                                      <w:sz w:val="28"/>
                                      <w:szCs w:val="28"/>
                                    </w:rPr>
                                    <w:t>Moderne kunst IV : Roy Lichtenstein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7" type="#_x0000_t202" style="position:absolute;margin-left:15.2pt;margin-top:14pt;width:127.3pt;height:47.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">
                      <v:textbox>
                        <w:txbxContent>
                          <w:p w:rsidR="00C9152F" w:rsidRPr="0069470C" w:rsidRDefault="00C9152F" w:rsidP="0069470C">
                            <w:r>
                              <w:rPr>
                                <w:sz w:val="28"/>
                                <w:szCs w:val="28"/>
                              </w:rPr>
                              <w:t>Moderne kunst IV : Roy Lichtenstein</w:t>
                            </w:r>
                          </w:p>
                        </w:txbxContent>
                      </v:textbox>
                    </v:shape>
                  </w:pict>
                </mc:Fallback>
              </mc:AlternateContent>
            </w:r>
            <w:r>
              <w:rPr>
                <w:noProof/>
                <w:lang w:eastAsia="nl-NL"/>
              </w:rPr>
              <mc:AlternateContent>
                <mc:Choice Requires="wps">
                  <w:drawing>
                    <wp:anchor distT="0" distB="0" distL="114300" distR="114300" simplePos="0" relativeHeight="251669504" behindDoc="0" locked="0" layoutInCell="1" allowOverlap="1">
                      <wp:simplePos x="0" y="0"/>
                      <wp:positionH relativeFrom="column">
                        <wp:posOffset>-65405</wp:posOffset>
                      </wp:positionH>
                      <wp:positionV relativeFrom="paragraph">
                        <wp:posOffset>2233295</wp:posOffset>
                      </wp:positionV>
                      <wp:extent cx="1938020" cy="577215"/>
                      <wp:effectExtent l="6350" t="12065" r="8255" b="10795"/>
                      <wp:wrapNone/>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257A0" id="Rectangle 13" o:spid="_x0000_s1026" style="position:absolute;margin-left:-5.15pt;margin-top:175.85pt;width:152.6pt;height:45.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"/>
                  </w:pict>
                </mc:Fallback>
              </mc:AlternateContent>
            </w:r>
            <w:r>
              <w:rPr>
                <w:noProof/>
                <w:lang w:eastAsia="nl-NL"/>
              </w:rPr>
              <mc:AlternateContent>
                <mc:Choice Requires="wps">
                  <w:drawing>
                    <wp:anchor distT="0" distB="0" distL="114300" distR="114300" simplePos="0" relativeHeight="251665408" behindDoc="0" locked="0" layoutInCell="1" allowOverlap="1">
                      <wp:simplePos x="0" y="0"/>
                      <wp:positionH relativeFrom="column">
                        <wp:posOffset>193040</wp:posOffset>
                      </wp:positionH>
                      <wp:positionV relativeFrom="paragraph">
                        <wp:posOffset>177800</wp:posOffset>
                      </wp:positionV>
                      <wp:extent cx="1616710" cy="1924050"/>
                      <wp:effectExtent l="7620" t="13970" r="13970" b="5080"/>
                      <wp:wrapNone/>
                      <wp:docPr id="1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48D386" id="AutoShape 9" o:spid="_x0000_s1026" style="position:absolute;margin-left:15.2pt;margin-top:14pt;width:127.3pt;height:1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"/>
                  </w:pict>
                </mc:Fallback>
              </mc:AlternateContent>
            </w:r>
          </w:p>
        </w:tc>
        <w:tc>
          <w:tcPr>
            <w:tcW w:w="0" w:type="auto"/>
            <w:shd w:val="clear" w:color="auto" w:fill="548DD4" w:themeFill="text2" w:themeFillTint="99"/>
          </w:tcPr>
          <w:p w:rsidR="00D074BE" w:rsidRDefault="002A7DE5">
            <w:bookmarkStart w:id="0" w:name="_GoBack"/>
            <w:bookmarkEnd w:id="0"/>
            <w:r>
              <w:rPr>
                <w:noProof/>
                <w:lang w:eastAsia="nl-NL"/>
              </w:rPr>
              <mc:AlternateContent>
                <mc:Choice Requires="wps">
                  <w:drawing>
                    <wp:anchor distT="0" distB="0" distL="114300" distR="114300" simplePos="0" relativeHeight="251701248" behindDoc="0" locked="0" layoutInCell="1" allowOverlap="1">
                      <wp:simplePos x="0" y="0"/>
                      <wp:positionH relativeFrom="column">
                        <wp:posOffset>125095</wp:posOffset>
                      </wp:positionH>
                      <wp:positionV relativeFrom="paragraph">
                        <wp:posOffset>802005</wp:posOffset>
                      </wp:positionV>
                      <wp:extent cx="1555115" cy="1299845"/>
                      <wp:effectExtent l="6985" t="9525" r="9525" b="5080"/>
                      <wp:wrapNone/>
                      <wp:docPr id="1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115" cy="1299845"/>
                              </a:xfrm>
                              <a:prstGeom prst="rect">
                                <a:avLst/>
                              </a:prstGeom>
                              <a:solidFill>
                                <a:srgbClr val="FFFFFF"/>
                              </a:solidFill>
                              <a:ln w="9525">
                                <a:solidFill>
                                  <a:srgbClr val="000000"/>
                                </a:solidFill>
                                <a:miter lim="800000"/>
                                <a:headEnd/>
                                <a:tailEnd/>
                              </a:ln>
                            </wps:spPr>
                            <wps:txbx>
                              <w:txbxContent>
                                <w:p w:rsidR="00C9152F" w:rsidRDefault="002A7DE5">
                                  <w:r>
                                    <w:rPr>
                                      <w:noProof/>
                                      <w:lang w:eastAsia="nl-NL"/>
                                    </w:rPr>
                                    <w:drawing>
                                      <wp:inline distT="0" distB="0" distL="0" distR="0" wp14:anchorId="17247419" wp14:editId="04477A1B">
                                        <wp:extent cx="1362710" cy="810133"/>
                                        <wp:effectExtent l="0" t="0" r="0" b="0"/>
                                        <wp:docPr id="8" name="Afbeelding 8" descr="https://f.jwwb.nl/public/w/o/z/jufschoonbeek/image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jwwb.nl/public/w/o/z/jufschoonbeek/images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710" cy="81013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48" type="#_x0000_t202" style="position:absolute;margin-left:9.85pt;margin-top:63.15pt;width:122.45pt;height:102.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">
                      <v:textbox>
                        <w:txbxContent>
                          <w:p w:rsidR="00C9152F" w:rsidRDefault="002A7DE5">
                            <w:r>
                              <w:rPr>
                                <w:noProof/>
                                <w:lang w:eastAsia="nl-NL"/>
                              </w:rPr>
                              <w:drawing>
                                <wp:inline distT="0" distB="0" distL="0" distR="0" wp14:anchorId="17247419" wp14:editId="04477A1B">
                                  <wp:extent cx="1362710" cy="810133"/>
                                  <wp:effectExtent l="0" t="0" r="0" b="0"/>
                                  <wp:docPr id="8" name="Afbeelding 8" descr="https://f.jwwb.nl/public/w/o/z/jufschoonbeek/image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jwwb.nl/public/w/o/z/jufschoonbeek/images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710" cy="810133"/>
                                          </a:xfrm>
                                          <a:prstGeom prst="rect">
                                            <a:avLst/>
                                          </a:prstGeom>
                                          <a:noFill/>
                                          <a:ln>
                                            <a:noFill/>
                                          </a:ln>
                                        </pic:spPr>
                                      </pic:pic>
                                    </a:graphicData>
                                  </a:graphic>
                                </wp:inline>
                              </w:drawing>
                            </w:r>
                          </w:p>
                        </w:txbxContent>
                      </v:textbox>
                    </v:shape>
                  </w:pict>
                </mc:Fallback>
              </mc:AlternateContent>
            </w:r>
            <w:r>
              <w:rPr>
                <w:noProof/>
                <w:lang w:eastAsia="nl-NL"/>
              </w:rPr>
              <mc:AlternateContent>
                <mc:Choice Requires="wps">
                  <w:drawing>
                    <wp:anchor distT="0" distB="0" distL="114300" distR="114300" simplePos="0" relativeHeight="251693056" behindDoc="0" locked="0" layoutInCell="1" allowOverlap="1">
                      <wp:simplePos x="0" y="0"/>
                      <wp:positionH relativeFrom="column">
                        <wp:posOffset>3810</wp:posOffset>
                      </wp:positionH>
                      <wp:positionV relativeFrom="paragraph">
                        <wp:posOffset>2233295</wp:posOffset>
                      </wp:positionV>
                      <wp:extent cx="1933575" cy="559435"/>
                      <wp:effectExtent l="9525" t="12065" r="9525" b="9525"/>
                      <wp:wrapNone/>
                      <wp:docPr id="1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559435"/>
                              </a:xfrm>
                              <a:prstGeom prst="rect">
                                <a:avLst/>
                              </a:prstGeom>
                              <a:solidFill>
                                <a:srgbClr val="FFFFFF"/>
                              </a:solidFill>
                              <a:ln w="9525">
                                <a:solidFill>
                                  <a:srgbClr val="000000"/>
                                </a:solidFill>
                                <a:miter lim="800000"/>
                                <a:headEnd/>
                                <a:tailEnd/>
                              </a:ln>
                            </wps:spPr>
                            <wps:txbx>
                              <w:txbxContent>
                                <w:p w:rsidR="00C9152F" w:rsidRDefault="00C9152F" w:rsidP="00C9152F">
                                  <w:r>
                                    <w:t xml:space="preserve">Karel appel- jackson pollock- roy lichtenstein- </w:t>
                                  </w:r>
                                  <w:r w:rsidRPr="002A7DE5">
                                    <w:rPr>
                                      <w:color w:val="FF0000"/>
                                    </w:rPr>
                                    <w:t>andy warhol</w:t>
                                  </w:r>
                                </w:p>
                                <w:p w:rsidR="00C9152F" w:rsidRDefault="00C915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9" type="#_x0000_t202" style="position:absolute;margin-left:.3pt;margin-top:175.85pt;width:152.25pt;height:44.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">
                      <v:textbox>
                        <w:txbxContent>
                          <w:p w:rsidR="00C9152F" w:rsidRDefault="00C9152F" w:rsidP="00C9152F">
                            <w:r>
                              <w:t xml:space="preserve">Karel appel- jackson pollock- roy lichtenstein- </w:t>
                            </w:r>
                            <w:r w:rsidRPr="002A7DE5">
                              <w:rPr>
                                <w:color w:val="FF0000"/>
                              </w:rPr>
                              <w:t>andy warhol</w:t>
                            </w:r>
                          </w:p>
                          <w:p w:rsidR="00C9152F" w:rsidRDefault="00C9152F"/>
                        </w:txbxContent>
                      </v:textbox>
                    </v:shape>
                  </w:pict>
                </mc:Fallback>
              </mc:AlternateContent>
            </w:r>
            <w:r>
              <w:rPr>
                <w:noProof/>
                <w:lang w:eastAsia="nl-NL"/>
              </w:rPr>
              <mc:AlternateContent>
                <mc:Choice Requires="wps">
                  <w:drawing>
                    <wp:anchor distT="0" distB="0" distL="114300" distR="114300" simplePos="0" relativeHeight="251683840" behindDoc="0" locked="0" layoutInCell="1" allowOverlap="1">
                      <wp:simplePos x="0" y="0"/>
                      <wp:positionH relativeFrom="column">
                        <wp:posOffset>125095</wp:posOffset>
                      </wp:positionH>
                      <wp:positionV relativeFrom="paragraph">
                        <wp:posOffset>177800</wp:posOffset>
                      </wp:positionV>
                      <wp:extent cx="1616710" cy="607695"/>
                      <wp:effectExtent l="6985" t="13970" r="5080" b="6985"/>
                      <wp:wrapNone/>
                      <wp:docPr id="1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607695"/>
                              </a:xfrm>
                              <a:prstGeom prst="rect">
                                <a:avLst/>
                              </a:prstGeom>
                              <a:solidFill>
                                <a:srgbClr val="FFFFFF"/>
                              </a:solidFill>
                              <a:ln w="9525">
                                <a:solidFill>
                                  <a:srgbClr val="000000"/>
                                </a:solidFill>
                                <a:miter lim="800000"/>
                                <a:headEnd/>
                                <a:tailEnd/>
                              </a:ln>
                            </wps:spPr>
                            <wps:txbx>
                              <w:txbxContent>
                                <w:p w:rsidR="00C9152F" w:rsidRPr="0069470C" w:rsidRDefault="00C9152F" w:rsidP="0069470C">
                                  <w:r>
                                    <w:rPr>
                                      <w:sz w:val="28"/>
                                      <w:szCs w:val="28"/>
                                    </w:rPr>
                                    <w:t>Moderne kunst IV : Andy Warhol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50" type="#_x0000_t202" style="position:absolute;margin-left:9.85pt;margin-top:14pt;width:127.3pt;height:47.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">
                      <v:textbox>
                        <w:txbxContent>
                          <w:p w:rsidR="00C9152F" w:rsidRPr="0069470C" w:rsidRDefault="00C9152F" w:rsidP="0069470C">
                            <w:r>
                              <w:rPr>
                                <w:sz w:val="28"/>
                                <w:szCs w:val="28"/>
                              </w:rPr>
                              <w:t>Moderne kunst IV : Andy Warhol</w:t>
                            </w:r>
                          </w:p>
                        </w:txbxContent>
                      </v:textbox>
                    </v:shape>
                  </w:pict>
                </mc:Fallback>
              </mc:AlternateContent>
            </w:r>
            <w:r>
              <w:rPr>
                <w:noProof/>
                <w:lang w:eastAsia="nl-NL"/>
              </w:rPr>
              <mc:AlternateContent>
                <mc:Choice Requires="wps">
                  <w:drawing>
                    <wp:anchor distT="0" distB="0" distL="114300" distR="114300" simplePos="0" relativeHeight="251668480" behindDoc="0" locked="0" layoutInCell="1" allowOverlap="1">
                      <wp:simplePos x="0" y="0"/>
                      <wp:positionH relativeFrom="column">
                        <wp:posOffset>-13970</wp:posOffset>
                      </wp:positionH>
                      <wp:positionV relativeFrom="paragraph">
                        <wp:posOffset>2233295</wp:posOffset>
                      </wp:positionV>
                      <wp:extent cx="1938020" cy="577215"/>
                      <wp:effectExtent l="10795" t="12065" r="13335" b="10795"/>
                      <wp:wrapNone/>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29824" id="Rectangle 12" o:spid="_x0000_s1026" style="position:absolute;margin-left:-1.1pt;margin-top:175.85pt;width:152.6pt;height:45.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dz0IAIAAD4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"/>
                  </w:pict>
                </mc:Fallback>
              </mc:AlternateContent>
            </w:r>
            <w:r>
              <w:rPr>
                <w:noProof/>
                <w:lang w:eastAsia="nl-NL"/>
              </w:rPr>
              <mc:AlternateContent>
                <mc:Choice Requires="wps">
                  <w:drawing>
                    <wp:anchor distT="0" distB="0" distL="114300" distR="114300" simplePos="0" relativeHeight="251666432" behindDoc="0" locked="0" layoutInCell="1" allowOverlap="1">
                      <wp:simplePos x="0" y="0"/>
                      <wp:positionH relativeFrom="column">
                        <wp:posOffset>125095</wp:posOffset>
                      </wp:positionH>
                      <wp:positionV relativeFrom="paragraph">
                        <wp:posOffset>177800</wp:posOffset>
                      </wp:positionV>
                      <wp:extent cx="1616710" cy="1924050"/>
                      <wp:effectExtent l="6985" t="13970" r="5080" b="508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489177" id="AutoShape 10" o:spid="_x0000_s1026" style="position:absolute;margin-left:9.85pt;margin-top:14pt;width:127.3pt;height:1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"/>
                  </w:pict>
                </mc:Fallback>
              </mc:AlternateContent>
            </w:r>
          </w:p>
        </w:tc>
      </w:tr>
    </w:tbl>
    <w:p w:rsidR="00CC4FFA" w:rsidRDefault="00CC4FFA"/>
    <w:sectPr w:rsidR="00CC4FFA" w:rsidSect="00CC4F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4BE"/>
    <w:rsid w:val="001307F3"/>
    <w:rsid w:val="001A7554"/>
    <w:rsid w:val="00242978"/>
    <w:rsid w:val="002A7DE5"/>
    <w:rsid w:val="005D528D"/>
    <w:rsid w:val="0069470C"/>
    <w:rsid w:val="006C4C07"/>
    <w:rsid w:val="006D4947"/>
    <w:rsid w:val="007D5B18"/>
    <w:rsid w:val="00931CF7"/>
    <w:rsid w:val="009A281C"/>
    <w:rsid w:val="00A72800"/>
    <w:rsid w:val="00AE0E49"/>
    <w:rsid w:val="00BB5157"/>
    <w:rsid w:val="00C9152F"/>
    <w:rsid w:val="00CC4FFA"/>
    <w:rsid w:val="00D074BE"/>
    <w:rsid w:val="00D564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shapelayout>
  </w:shapeDefaults>
  <w:decimalSymbol w:val=","/>
  <w:listSeparator w:val=";"/>
  <w14:docId w14:val="4A34672F"/>
  <w15:docId w15:val="{11A93A25-1420-42D8-9BD6-B54C7878C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C4FF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07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D564B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564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D195BA1F</Template>
  <TotalTime>0</TotalTime>
  <Pages>1</Pages>
  <Words>8</Words>
  <Characters>46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Berno Ros</dc:creator>
  <cp:lastModifiedBy>Tualla Opufou</cp:lastModifiedBy>
  <cp:revision>2</cp:revision>
  <cp:lastPrinted>2014-08-31T11:53:00Z</cp:lastPrinted>
  <dcterms:created xsi:type="dcterms:W3CDTF">2019-10-07T13:38:00Z</dcterms:created>
  <dcterms:modified xsi:type="dcterms:W3CDTF">2019-10-07T13:38:00Z</dcterms:modified>
</cp:coreProperties>
</file>